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7E3" w:rsidRPr="008B156B" w:rsidRDefault="00303423" w:rsidP="006A47E3">
      <w:pPr>
        <w:rPr>
          <w:sz w:val="32"/>
        </w:rPr>
      </w:pPr>
      <w:r w:rsidRPr="008B156B">
        <w:rPr>
          <w:rFonts w:hint="eastAsia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-357505</wp:posOffset>
                </wp:positionV>
                <wp:extent cx="2159000" cy="354330"/>
                <wp:effectExtent l="1905" t="0" r="1270" b="1270"/>
                <wp:wrapNone/>
                <wp:docPr id="423" name="Text Box 1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36DA" w:rsidRPr="00F16195" w:rsidRDefault="001A36DA" w:rsidP="00303423">
                            <w:pPr>
                              <w:snapToGrid w:val="0"/>
                              <w:rPr>
                                <w:spacing w:val="-66"/>
                                <w:szCs w:val="21"/>
                                <w:u w:val="single"/>
                              </w:rPr>
                            </w:pPr>
                            <w:r w:rsidRPr="00F16195"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16195"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66240" tIns="63720" rIns="662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48" o:spid="_x0000_s1026" type="#_x0000_t202" style="position:absolute;left:0;text-align:left;margin-left:254.85pt;margin-top:-28.15pt;width:170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" filled="f" stroked="f" strokecolor="green" strokeweight="1.5pt">
                <v:textbox inset="1.84mm,1.77mm,1.84mm,0">
                  <w:txbxContent>
                    <w:p w:rsidR="001A36DA" w:rsidRPr="00F16195" w:rsidRDefault="001A36DA" w:rsidP="00303423">
                      <w:pPr>
                        <w:snapToGrid w:val="0"/>
                        <w:rPr>
                          <w:spacing w:val="-66"/>
                          <w:szCs w:val="21"/>
                          <w:u w:val="single"/>
                        </w:rPr>
                      </w:pPr>
                      <w:r w:rsidRPr="00F16195"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　　</w:t>
                      </w:r>
                      <w:r w:rsidRPr="00F16195"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7A5721" wp14:editId="6C6D457B">
                <wp:simplePos x="0" y="0"/>
                <wp:positionH relativeFrom="column">
                  <wp:posOffset>434340</wp:posOffset>
                </wp:positionH>
                <wp:positionV relativeFrom="paragraph">
                  <wp:posOffset>-622935</wp:posOffset>
                </wp:positionV>
                <wp:extent cx="4333875" cy="257175"/>
                <wp:effectExtent l="0" t="0" r="28575" b="28575"/>
                <wp:wrapNone/>
                <wp:docPr id="427" name="テキスト ボックス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64D94" w:rsidRPr="00A64D94" w:rsidRDefault="00A64D94" w:rsidP="00A64D94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b/>
                                <w:snapToGrid w:val="0"/>
                                <w:position w:val="0"/>
                              </w:rPr>
                            </w:pPr>
                            <w:r w:rsidRPr="00A64D94">
                              <w:rPr>
                                <w:rFonts w:ascii="UD デジタル 教科書体 NK-B" w:eastAsia="UD デジタル 教科書体 NK-B" w:hint="eastAsia"/>
                                <w:b/>
                                <w:snapToGrid w:val="0"/>
                                <w:position w:val="0"/>
                              </w:rPr>
                              <w:t>テーマ「</w:t>
                            </w:r>
                            <w:r w:rsidR="00303423">
                              <w:rPr>
                                <w:rFonts w:ascii="UD デジタル 教科書体 NK-B" w:eastAsia="UD デジタル 教科書体 NK-B" w:hint="eastAsia"/>
                                <w:b/>
                                <w:snapToGrid w:val="0"/>
                                <w:position w:val="0"/>
                              </w:rPr>
                              <w:t>岐阜県の社会教育を推進するために必要なこと</w:t>
                            </w:r>
                            <w:r w:rsidRPr="00A64D94">
                              <w:rPr>
                                <w:rFonts w:ascii="UD デジタル 教科書体 NK-B" w:eastAsia="UD デジタル 教科書体 NK-B" w:hint="eastAsia"/>
                                <w:b/>
                                <w:snapToGrid w:val="0"/>
                                <w:position w:val="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A5721" id="テキスト ボックス 427" o:spid="_x0000_s1027" type="#_x0000_t202" style="position:absolute;left:0;text-align:left;margin-left:34.2pt;margin-top:-49.05pt;width:341.2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" filled="f" strokecolor="white [3212]" strokeweight=".5pt">
                <v:textbox inset="0,0,0,0">
                  <w:txbxContent>
                    <w:p w:rsidR="00A64D94" w:rsidRPr="00A64D94" w:rsidRDefault="00A64D94" w:rsidP="00A64D94">
                      <w:pPr>
                        <w:snapToGrid w:val="0"/>
                        <w:spacing w:line="320" w:lineRule="exact"/>
                        <w:rPr>
                          <w:rFonts w:ascii="UD デジタル 教科書体 NK-B" w:eastAsia="UD デジタル 教科書体 NK-B"/>
                          <w:b/>
                          <w:snapToGrid w:val="0"/>
                          <w:position w:val="0"/>
                        </w:rPr>
                      </w:pPr>
                      <w:r w:rsidRPr="00A64D94">
                        <w:rPr>
                          <w:rFonts w:ascii="UD デジタル 教科書体 NK-B" w:eastAsia="UD デジタル 教科書体 NK-B" w:hint="eastAsia"/>
                          <w:b/>
                          <w:snapToGrid w:val="0"/>
                          <w:position w:val="0"/>
                        </w:rPr>
                        <w:t>テーマ「</w:t>
                      </w:r>
                      <w:r w:rsidR="00303423">
                        <w:rPr>
                          <w:rFonts w:ascii="UD デジタル 教科書体 NK-B" w:eastAsia="UD デジタル 教科書体 NK-B" w:hint="eastAsia"/>
                          <w:b/>
                          <w:snapToGrid w:val="0"/>
                          <w:position w:val="0"/>
                        </w:rPr>
                        <w:t>岐阜県の社会教育を推進するために必要なこと</w:t>
                      </w:r>
                      <w:r w:rsidRPr="00A64D94">
                        <w:rPr>
                          <w:rFonts w:ascii="UD デジタル 教科書体 NK-B" w:eastAsia="UD デジタル 教科書体 NK-B" w:hint="eastAsia"/>
                          <w:b/>
                          <w:snapToGrid w:val="0"/>
                          <w:position w:val="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A64D94">
        <w:rPr>
          <w:rFonts w:hint="eastAsia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-918210</wp:posOffset>
                </wp:positionV>
                <wp:extent cx="1247775" cy="400050"/>
                <wp:effectExtent l="0" t="0" r="28575" b="19050"/>
                <wp:wrapNone/>
                <wp:docPr id="426" name="テキスト ボックス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64D94" w:rsidRPr="00742111" w:rsidRDefault="00742111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position w:val="0"/>
                                <w:sz w:val="22"/>
                                <w:szCs w:val="22"/>
                              </w:rPr>
                            </w:pPr>
                            <w:r w:rsidRPr="00742111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position w:val="0"/>
                                <w:sz w:val="22"/>
                                <w:szCs w:val="22"/>
                              </w:rPr>
                              <w:t>＜</w:t>
                            </w:r>
                            <w:r w:rsidR="00A64D94" w:rsidRPr="00742111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position w:val="0"/>
                                <w:sz w:val="22"/>
                                <w:szCs w:val="22"/>
                              </w:rPr>
                              <w:t>別紙様式２</w:t>
                            </w:r>
                            <w:r w:rsidRPr="00742111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position w:val="0"/>
                                <w:sz w:val="22"/>
                                <w:szCs w:val="22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6" o:spid="_x0000_s1028" type="#_x0000_t202" style="position:absolute;left:0;text-align:left;margin-left:-52.05pt;margin-top:-72.3pt;width:98.2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" filled="f" strokecolor="white [3212]" strokeweight=".5pt">
                <v:textbox inset="0,0,0,0">
                  <w:txbxContent>
                    <w:p w:rsidR="00A64D94" w:rsidRPr="00742111" w:rsidRDefault="00742111">
                      <w:pPr>
                        <w:rPr>
                          <w:rFonts w:ascii="ＭＳ 明朝" w:eastAsia="ＭＳ 明朝" w:hAnsi="ＭＳ 明朝"/>
                          <w:snapToGrid w:val="0"/>
                          <w:position w:val="0"/>
                          <w:sz w:val="22"/>
                          <w:szCs w:val="22"/>
                        </w:rPr>
                      </w:pPr>
                      <w:r w:rsidRPr="00742111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position w:val="0"/>
                          <w:sz w:val="22"/>
                          <w:szCs w:val="22"/>
                        </w:rPr>
                        <w:t>＜</w:t>
                      </w:r>
                      <w:r w:rsidR="00A64D94" w:rsidRPr="00742111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position w:val="0"/>
                          <w:sz w:val="22"/>
                          <w:szCs w:val="22"/>
                        </w:rPr>
                        <w:t>別紙様式２</w:t>
                      </w:r>
                      <w:r w:rsidRPr="00742111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position w:val="0"/>
                          <w:sz w:val="22"/>
                          <w:szCs w:val="22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:rsidR="006A47E3" w:rsidRDefault="006A47E3" w:rsidP="006A47E3"/>
    <w:p w:rsidR="006A47E3" w:rsidRDefault="006A47E3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3D2B58" w:rsidRDefault="003D2B58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p w:rsidR="00F47D4F" w:rsidRDefault="00F47D4F" w:rsidP="006A47E3"/>
    <w:sectPr w:rsidR="00F47D4F" w:rsidSect="001A36DA">
      <w:headerReference w:type="even" r:id="rId6"/>
      <w:headerReference w:type="default" r:id="rId7"/>
      <w:footerReference w:type="even" r:id="rId8"/>
      <w:footerReference w:type="default" r:id="rId9"/>
      <w:pgSz w:w="11907" w:h="16839" w:code="9"/>
      <w:pgMar w:top="1701" w:right="1701" w:bottom="1247" w:left="1701" w:header="1134" w:footer="1134" w:gutter="0"/>
      <w:cols w:space="720"/>
      <w:docGrid w:type="snapToChars" w:linePitch="671" w:charSpace="29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B44" w:rsidRDefault="00765B44">
      <w:r>
        <w:separator/>
      </w:r>
    </w:p>
  </w:endnote>
  <w:endnote w:type="continuationSeparator" w:id="0">
    <w:p w:rsidR="00765B44" w:rsidRDefault="0076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36DA" w:rsidRDefault="001A36DA" w:rsidP="005C36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6DA" w:rsidRDefault="001A36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36DA" w:rsidRDefault="001A36DA" w:rsidP="005C36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0584">
      <w:rPr>
        <w:rStyle w:val="a5"/>
        <w:noProof/>
      </w:rPr>
      <w:t>2</w:t>
    </w:r>
    <w:r>
      <w:rPr>
        <w:rStyle w:val="a5"/>
      </w:rPr>
      <w:fldChar w:fldCharType="end"/>
    </w:r>
  </w:p>
  <w:p w:rsidR="001A36DA" w:rsidRDefault="001A36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B44" w:rsidRDefault="00765B44">
      <w:r>
        <w:separator/>
      </w:r>
    </w:p>
  </w:footnote>
  <w:footnote w:type="continuationSeparator" w:id="0">
    <w:p w:rsidR="00765B44" w:rsidRDefault="0076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7E3" w:rsidRDefault="006A47E3" w:rsidP="003D2B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47E3" w:rsidRDefault="006A47E3" w:rsidP="006A47E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2B58" w:rsidRDefault="003D2B58" w:rsidP="00D46B7A">
    <w:pPr>
      <w:pStyle w:val="a3"/>
      <w:framePr w:wrap="around" w:vAnchor="text" w:hAnchor="margin" w:xAlign="right" w:y="1"/>
      <w:rPr>
        <w:rStyle w:val="a5"/>
      </w:rPr>
    </w:pPr>
  </w:p>
  <w:p w:rsidR="003D2B58" w:rsidRDefault="003564E1" w:rsidP="003D2B58">
    <w:pPr>
      <w:pStyle w:val="a3"/>
      <w:ind w:right="36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EA4E8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F40C15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 strokecolor="green">
      <v:fill color="white" on="f"/>
      <v:stroke color="green" weight="1.5pt" on="f"/>
      <v:textbox inset="5.85pt,.7pt,5.85pt,.6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8"/>
    <w:rsid w:val="00021A10"/>
    <w:rsid w:val="000700A8"/>
    <w:rsid w:val="000A7D02"/>
    <w:rsid w:val="000B3B8B"/>
    <w:rsid w:val="0015176C"/>
    <w:rsid w:val="0015550C"/>
    <w:rsid w:val="00160A49"/>
    <w:rsid w:val="00163374"/>
    <w:rsid w:val="001A36DA"/>
    <w:rsid w:val="001F46B4"/>
    <w:rsid w:val="001F4EC3"/>
    <w:rsid w:val="00301F0A"/>
    <w:rsid w:val="00303423"/>
    <w:rsid w:val="00307079"/>
    <w:rsid w:val="003564E1"/>
    <w:rsid w:val="0037256C"/>
    <w:rsid w:val="00380812"/>
    <w:rsid w:val="003B07F4"/>
    <w:rsid w:val="003D2B58"/>
    <w:rsid w:val="003F0B18"/>
    <w:rsid w:val="00444E7C"/>
    <w:rsid w:val="004475D3"/>
    <w:rsid w:val="00452C2F"/>
    <w:rsid w:val="0046034F"/>
    <w:rsid w:val="00467108"/>
    <w:rsid w:val="004A5F5A"/>
    <w:rsid w:val="004B0F25"/>
    <w:rsid w:val="00557C89"/>
    <w:rsid w:val="0059009B"/>
    <w:rsid w:val="005A7331"/>
    <w:rsid w:val="005A7E70"/>
    <w:rsid w:val="005B57BF"/>
    <w:rsid w:val="005C36BB"/>
    <w:rsid w:val="005D1A7D"/>
    <w:rsid w:val="006427D3"/>
    <w:rsid w:val="00653B31"/>
    <w:rsid w:val="006808DD"/>
    <w:rsid w:val="00697DE3"/>
    <w:rsid w:val="006A47E3"/>
    <w:rsid w:val="006A628B"/>
    <w:rsid w:val="006C63F3"/>
    <w:rsid w:val="007168B7"/>
    <w:rsid w:val="00736AA4"/>
    <w:rsid w:val="00742111"/>
    <w:rsid w:val="00742521"/>
    <w:rsid w:val="00765B44"/>
    <w:rsid w:val="00770FCA"/>
    <w:rsid w:val="007A094D"/>
    <w:rsid w:val="007D4C38"/>
    <w:rsid w:val="008524FD"/>
    <w:rsid w:val="008B156B"/>
    <w:rsid w:val="00906B46"/>
    <w:rsid w:val="009148BB"/>
    <w:rsid w:val="00914DBF"/>
    <w:rsid w:val="009570C1"/>
    <w:rsid w:val="009B327F"/>
    <w:rsid w:val="00A11490"/>
    <w:rsid w:val="00A20584"/>
    <w:rsid w:val="00A4379C"/>
    <w:rsid w:val="00A6311E"/>
    <w:rsid w:val="00A64D94"/>
    <w:rsid w:val="00AB6D7F"/>
    <w:rsid w:val="00B13806"/>
    <w:rsid w:val="00B84A21"/>
    <w:rsid w:val="00BB776B"/>
    <w:rsid w:val="00C74976"/>
    <w:rsid w:val="00C76E3C"/>
    <w:rsid w:val="00D25FE8"/>
    <w:rsid w:val="00D26682"/>
    <w:rsid w:val="00D40A92"/>
    <w:rsid w:val="00D46B7A"/>
    <w:rsid w:val="00DF4328"/>
    <w:rsid w:val="00DF610C"/>
    <w:rsid w:val="00E00BC7"/>
    <w:rsid w:val="00E1659F"/>
    <w:rsid w:val="00E87F8A"/>
    <w:rsid w:val="00EA3A80"/>
    <w:rsid w:val="00EF6678"/>
    <w:rsid w:val="00F30E58"/>
    <w:rsid w:val="00F47D4F"/>
    <w:rsid w:val="00F93EB7"/>
    <w:rsid w:val="00FC4173"/>
    <w:rsid w:val="00FC473D"/>
    <w:rsid w:val="00FE4A49"/>
    <w:rsid w:val="00FE5E42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 strokecolor="green">
      <v:fill color="white" on="f"/>
      <v:stroke color="green" weight="1.5pt" on="f"/>
      <v:textbox inset="5.85pt,.7pt,5.85pt,.67mm"/>
    </o:shapedefaults>
    <o:shapelayout v:ext="edit">
      <o:idmap v:ext="edit" data="2"/>
    </o:shapelayout>
  </w:shapeDefaults>
  <w:decimalSymbol w:val="."/>
  <w:listSeparator w:val=","/>
  <w14:docId w14:val="0ADE84B9"/>
  <w15:chartTrackingRefBased/>
  <w15:docId w15:val="{760ED178-EB97-4AF6-B375-8CE26A68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76C"/>
    <w:pPr>
      <w:widowControl w:val="0"/>
      <w:jc w:val="both"/>
    </w:pPr>
    <w:rPr>
      <w:rFonts w:ascii="ＭＳ ゴシック" w:eastAsia="ＭＳ ゴシック"/>
      <w:kern w:val="2"/>
      <w:position w:val="20"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71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71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47E3"/>
  </w:style>
  <w:style w:type="paragraph" w:styleId="a6">
    <w:name w:val="Balloon Text"/>
    <w:basedOn w:val="a"/>
    <w:semiHidden/>
    <w:rsid w:val="009B327F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3564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position w:val="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岐阜県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Vaio User</dc:creator>
  <cp:keywords/>
  <cp:lastModifiedBy>安藤 由美子</cp:lastModifiedBy>
  <cp:revision>6</cp:revision>
  <cp:lastPrinted>2012-05-07T07:52:00Z</cp:lastPrinted>
  <dcterms:created xsi:type="dcterms:W3CDTF">2020-03-19T01:24:00Z</dcterms:created>
  <dcterms:modified xsi:type="dcterms:W3CDTF">2024-05-24T08:21:00Z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2024-05-24T08:21:14Z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a34490eb-c9e7-4718-8d69-03caeea0b035</vt:lpwstr>
  </property>
  <property fmtid="{D5CDD505-2E9C-101B-9397-08002B2CF9AE}" pid="10" name="MSIP_Label_defa4170-0d19-0005-0004-bc88714345d2_ContentBits">
    <vt:lpwstr>0</vt:lpwstr>
  </property>
</Properties>
</file>