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845E" w14:textId="77777777" w:rsidR="00417DC9" w:rsidRDefault="00356A64" w:rsidP="00A41C54">
      <w:pPr>
        <w:jc w:val="right"/>
      </w:pPr>
      <w:r>
        <w:rPr>
          <w:rFonts w:hint="eastAsia"/>
        </w:rPr>
        <w:t>令和</w:t>
      </w:r>
      <w:r w:rsidR="00797734">
        <w:rPr>
          <w:rFonts w:hint="eastAsia"/>
        </w:rPr>
        <w:t xml:space="preserve">　</w:t>
      </w:r>
      <w:r>
        <w:rPr>
          <w:rFonts w:hint="eastAsia"/>
        </w:rPr>
        <w:t xml:space="preserve">　　</w:t>
      </w:r>
      <w:r w:rsidR="00552519">
        <w:rPr>
          <w:rFonts w:hint="eastAsia"/>
        </w:rPr>
        <w:t>年</w:t>
      </w:r>
      <w:r w:rsidR="00797734">
        <w:rPr>
          <w:rFonts w:hint="eastAsia"/>
        </w:rPr>
        <w:t xml:space="preserve">　</w:t>
      </w:r>
      <w:r w:rsidR="00552519">
        <w:rPr>
          <w:rFonts w:hint="eastAsia"/>
        </w:rPr>
        <w:t xml:space="preserve">　　月</w:t>
      </w:r>
      <w:r w:rsidR="00797734">
        <w:rPr>
          <w:rFonts w:hint="eastAsia"/>
        </w:rPr>
        <w:t xml:space="preserve">　</w:t>
      </w:r>
      <w:r w:rsidR="00552519">
        <w:rPr>
          <w:rFonts w:hint="eastAsia"/>
        </w:rPr>
        <w:t xml:space="preserve">　　日</w:t>
      </w:r>
    </w:p>
    <w:p w14:paraId="68E0F691" w14:textId="77777777" w:rsidR="00552519" w:rsidRDefault="00552519"/>
    <w:p w14:paraId="19601283" w14:textId="77777777" w:rsidR="00552519" w:rsidRDefault="00552519" w:rsidP="00A41C54">
      <w:pPr>
        <w:ind w:firstLineChars="300" w:firstLine="720"/>
      </w:pPr>
      <w:r>
        <w:rPr>
          <w:rFonts w:hint="eastAsia"/>
        </w:rPr>
        <w:t>岐阜県知事　様</w:t>
      </w:r>
    </w:p>
    <w:p w14:paraId="15B2EC68" w14:textId="77777777" w:rsidR="00552519" w:rsidRDefault="00552519"/>
    <w:p w14:paraId="0C2409D5" w14:textId="77777777" w:rsidR="00552519" w:rsidRDefault="00552519" w:rsidP="00515AB8">
      <w:pPr>
        <w:ind w:firstLineChars="1800" w:firstLine="4320"/>
      </w:pPr>
      <w:r>
        <w:rPr>
          <w:rFonts w:hint="eastAsia"/>
        </w:rPr>
        <w:t>法人所在地</w:t>
      </w:r>
    </w:p>
    <w:p w14:paraId="5D99DEC2" w14:textId="77777777" w:rsidR="00552519" w:rsidRDefault="00552519" w:rsidP="00515AB8">
      <w:pPr>
        <w:ind w:firstLineChars="1800" w:firstLine="4320"/>
      </w:pPr>
      <w:r>
        <w:rPr>
          <w:rFonts w:hint="eastAsia"/>
        </w:rPr>
        <w:t>法人名称</w:t>
      </w:r>
    </w:p>
    <w:p w14:paraId="7303A306" w14:textId="77777777" w:rsidR="00552519" w:rsidRDefault="00552519" w:rsidP="00515AB8">
      <w:pPr>
        <w:ind w:firstLineChars="1800" w:firstLine="4320"/>
      </w:pPr>
      <w:r>
        <w:rPr>
          <w:rFonts w:hint="eastAsia"/>
        </w:rPr>
        <w:t>代表者氏名</w:t>
      </w:r>
    </w:p>
    <w:p w14:paraId="6D920241" w14:textId="77777777" w:rsidR="00552519" w:rsidRPr="00A41C54" w:rsidRDefault="00552519"/>
    <w:p w14:paraId="156D792B" w14:textId="77777777" w:rsidR="00552519" w:rsidRDefault="00552519" w:rsidP="00552519">
      <w:pPr>
        <w:jc w:val="center"/>
      </w:pPr>
      <w:r>
        <w:rPr>
          <w:rFonts w:hint="eastAsia"/>
        </w:rPr>
        <w:t>宗教法人承継証明願</w:t>
      </w:r>
    </w:p>
    <w:p w14:paraId="23CE1C59" w14:textId="77777777" w:rsidR="00552519" w:rsidRDefault="00552519"/>
    <w:p w14:paraId="35223EE0" w14:textId="74E431E0" w:rsidR="00552519" w:rsidRDefault="00552519" w:rsidP="00552519">
      <w:pPr>
        <w:ind w:firstLineChars="100" w:firstLine="240"/>
      </w:pPr>
      <w:r>
        <w:rPr>
          <w:rFonts w:hint="eastAsia"/>
        </w:rPr>
        <w:t>下記１の宗教団体は、宗教団体法</w:t>
      </w:r>
      <w:r w:rsidR="004922A2">
        <w:rPr>
          <w:rFonts w:hint="eastAsia"/>
        </w:rPr>
        <w:t>、</w:t>
      </w:r>
      <w:r>
        <w:rPr>
          <w:rFonts w:hint="eastAsia"/>
        </w:rPr>
        <w:t>宗教法人令及び宗教法人法施行の際、各々届出がなされており、下記２の宗教法人に承継されていることを証明願います。</w:t>
      </w:r>
    </w:p>
    <w:p w14:paraId="7DD2E838" w14:textId="77777777" w:rsidR="00552519" w:rsidRDefault="00552519" w:rsidP="00552519"/>
    <w:p w14:paraId="1F23AC2C" w14:textId="77777777" w:rsidR="00552519" w:rsidRDefault="00552519" w:rsidP="00A41C54">
      <w:pPr>
        <w:jc w:val="center"/>
      </w:pPr>
      <w:r>
        <w:rPr>
          <w:rFonts w:hint="eastAsia"/>
        </w:rPr>
        <w:t>記</w:t>
      </w:r>
    </w:p>
    <w:p w14:paraId="3690E954" w14:textId="77777777" w:rsidR="00552519" w:rsidRDefault="00552519" w:rsidP="00552519"/>
    <w:p w14:paraId="70541115" w14:textId="77777777" w:rsidR="00552519" w:rsidRDefault="008E258C" w:rsidP="00552519">
      <w:r>
        <w:rPr>
          <w:rFonts w:hint="eastAsia"/>
        </w:rPr>
        <w:t>１　被承継宗教団体の状況</w:t>
      </w:r>
    </w:p>
    <w:tbl>
      <w:tblPr>
        <w:tblStyle w:val="a7"/>
        <w:tblW w:w="9638" w:type="dxa"/>
        <w:jc w:val="center"/>
        <w:tblLook w:val="04A0" w:firstRow="1" w:lastRow="0" w:firstColumn="1" w:lastColumn="0" w:noHBand="0" w:noVBand="1"/>
      </w:tblPr>
      <w:tblGrid>
        <w:gridCol w:w="2835"/>
        <w:gridCol w:w="3118"/>
        <w:gridCol w:w="1843"/>
        <w:gridCol w:w="1842"/>
      </w:tblGrid>
      <w:tr w:rsidR="008E258C" w14:paraId="6186641D" w14:textId="77777777" w:rsidTr="008E258C">
        <w:trPr>
          <w:jc w:val="center"/>
        </w:trPr>
        <w:tc>
          <w:tcPr>
            <w:tcW w:w="2835" w:type="dxa"/>
            <w:vAlign w:val="center"/>
          </w:tcPr>
          <w:p w14:paraId="64203D1A" w14:textId="77777777" w:rsidR="008E258C" w:rsidRDefault="008E258C" w:rsidP="00151C21">
            <w:pPr>
              <w:jc w:val="center"/>
            </w:pPr>
            <w:r>
              <w:rPr>
                <w:rFonts w:hint="eastAsia"/>
              </w:rPr>
              <w:t>団体名称</w:t>
            </w:r>
          </w:p>
        </w:tc>
        <w:tc>
          <w:tcPr>
            <w:tcW w:w="3118" w:type="dxa"/>
            <w:vAlign w:val="center"/>
          </w:tcPr>
          <w:p w14:paraId="43D4ECA1" w14:textId="77777777" w:rsidR="00C9428C" w:rsidRDefault="008E258C" w:rsidP="00151C21">
            <w:pPr>
              <w:jc w:val="center"/>
            </w:pPr>
            <w:r>
              <w:rPr>
                <w:rFonts w:hint="eastAsia"/>
              </w:rPr>
              <w:t>不動産所在</w:t>
            </w:r>
          </w:p>
          <w:p w14:paraId="5A86C2B0" w14:textId="77777777" w:rsidR="008E258C" w:rsidRDefault="008E258C" w:rsidP="00C9428C">
            <w:pPr>
              <w:jc w:val="center"/>
            </w:pPr>
            <w:r>
              <w:rPr>
                <w:rFonts w:hint="eastAsia"/>
              </w:rPr>
              <w:t>地番／家屋番号</w:t>
            </w:r>
          </w:p>
        </w:tc>
        <w:tc>
          <w:tcPr>
            <w:tcW w:w="1843" w:type="dxa"/>
            <w:vAlign w:val="center"/>
          </w:tcPr>
          <w:p w14:paraId="7EE7D0D8" w14:textId="77777777" w:rsidR="008E258C" w:rsidRDefault="008E258C" w:rsidP="00151C21">
            <w:pPr>
              <w:jc w:val="center"/>
            </w:pPr>
            <w:r>
              <w:rPr>
                <w:rFonts w:hint="eastAsia"/>
              </w:rPr>
              <w:t>地目／</w:t>
            </w:r>
          </w:p>
          <w:p w14:paraId="1E43F8CA" w14:textId="77777777" w:rsidR="008E258C" w:rsidRDefault="008E258C" w:rsidP="00151C21">
            <w:pPr>
              <w:jc w:val="center"/>
            </w:pPr>
            <w:r>
              <w:rPr>
                <w:rFonts w:hint="eastAsia"/>
              </w:rPr>
              <w:t>種類</w:t>
            </w:r>
          </w:p>
        </w:tc>
        <w:tc>
          <w:tcPr>
            <w:tcW w:w="1842" w:type="dxa"/>
            <w:vAlign w:val="center"/>
          </w:tcPr>
          <w:p w14:paraId="30AC1CD9" w14:textId="77777777" w:rsidR="008E258C" w:rsidRDefault="008E258C" w:rsidP="00151C21">
            <w:pPr>
              <w:jc w:val="center"/>
            </w:pPr>
            <w:r>
              <w:rPr>
                <w:rFonts w:hint="eastAsia"/>
              </w:rPr>
              <w:t>地積／</w:t>
            </w:r>
          </w:p>
          <w:p w14:paraId="55DB84E7" w14:textId="77777777" w:rsidR="008E258C" w:rsidRDefault="008E258C" w:rsidP="00151C21">
            <w:pPr>
              <w:jc w:val="center"/>
            </w:pPr>
            <w:r>
              <w:rPr>
                <w:rFonts w:hint="eastAsia"/>
              </w:rPr>
              <w:t>床面積</w:t>
            </w:r>
          </w:p>
        </w:tc>
      </w:tr>
      <w:tr w:rsidR="008E258C" w14:paraId="7353F109" w14:textId="77777777" w:rsidTr="008E258C">
        <w:trPr>
          <w:trHeight w:val="680"/>
          <w:jc w:val="center"/>
        </w:trPr>
        <w:tc>
          <w:tcPr>
            <w:tcW w:w="2835" w:type="dxa"/>
            <w:vAlign w:val="center"/>
          </w:tcPr>
          <w:p w14:paraId="7BBB9056" w14:textId="77777777" w:rsidR="008E258C" w:rsidRDefault="008E258C" w:rsidP="00151C21"/>
        </w:tc>
        <w:tc>
          <w:tcPr>
            <w:tcW w:w="3118" w:type="dxa"/>
            <w:vAlign w:val="center"/>
          </w:tcPr>
          <w:p w14:paraId="659D3158" w14:textId="77777777" w:rsidR="008E258C" w:rsidRDefault="008E258C" w:rsidP="00151C21"/>
        </w:tc>
        <w:tc>
          <w:tcPr>
            <w:tcW w:w="1843" w:type="dxa"/>
            <w:vAlign w:val="center"/>
          </w:tcPr>
          <w:p w14:paraId="5A7AF1C8" w14:textId="77777777" w:rsidR="008E258C" w:rsidRDefault="008E258C" w:rsidP="00151C21"/>
        </w:tc>
        <w:tc>
          <w:tcPr>
            <w:tcW w:w="1842" w:type="dxa"/>
            <w:vAlign w:val="center"/>
          </w:tcPr>
          <w:p w14:paraId="399A6651" w14:textId="77777777" w:rsidR="008E258C" w:rsidRDefault="008E258C" w:rsidP="00151C21"/>
        </w:tc>
      </w:tr>
      <w:tr w:rsidR="008E258C" w14:paraId="391F4398" w14:textId="77777777" w:rsidTr="008E258C">
        <w:trPr>
          <w:trHeight w:val="680"/>
          <w:jc w:val="center"/>
        </w:trPr>
        <w:tc>
          <w:tcPr>
            <w:tcW w:w="2835" w:type="dxa"/>
            <w:vAlign w:val="center"/>
          </w:tcPr>
          <w:p w14:paraId="7652EEA3" w14:textId="77777777" w:rsidR="008E258C" w:rsidRDefault="008E258C" w:rsidP="00151C21"/>
        </w:tc>
        <w:tc>
          <w:tcPr>
            <w:tcW w:w="3118" w:type="dxa"/>
            <w:vAlign w:val="center"/>
          </w:tcPr>
          <w:p w14:paraId="6699D388" w14:textId="77777777" w:rsidR="008E258C" w:rsidRDefault="008E258C" w:rsidP="00151C21"/>
        </w:tc>
        <w:tc>
          <w:tcPr>
            <w:tcW w:w="1843" w:type="dxa"/>
            <w:vAlign w:val="center"/>
          </w:tcPr>
          <w:p w14:paraId="3654ED09" w14:textId="77777777" w:rsidR="008E258C" w:rsidRDefault="008E258C" w:rsidP="00151C21"/>
        </w:tc>
        <w:tc>
          <w:tcPr>
            <w:tcW w:w="1842" w:type="dxa"/>
            <w:vAlign w:val="center"/>
          </w:tcPr>
          <w:p w14:paraId="731649EF" w14:textId="77777777" w:rsidR="008E258C" w:rsidRDefault="008E258C" w:rsidP="00151C21"/>
        </w:tc>
      </w:tr>
      <w:tr w:rsidR="008E258C" w14:paraId="76AA4A04" w14:textId="77777777" w:rsidTr="008E258C">
        <w:trPr>
          <w:trHeight w:val="680"/>
          <w:jc w:val="center"/>
        </w:trPr>
        <w:tc>
          <w:tcPr>
            <w:tcW w:w="2835" w:type="dxa"/>
            <w:vAlign w:val="center"/>
          </w:tcPr>
          <w:p w14:paraId="7F70FC1A" w14:textId="77777777" w:rsidR="008E258C" w:rsidRDefault="008E258C" w:rsidP="00151C21"/>
        </w:tc>
        <w:tc>
          <w:tcPr>
            <w:tcW w:w="3118" w:type="dxa"/>
            <w:vAlign w:val="center"/>
          </w:tcPr>
          <w:p w14:paraId="2C846224" w14:textId="77777777" w:rsidR="008E258C" w:rsidRDefault="008E258C" w:rsidP="00151C21"/>
        </w:tc>
        <w:tc>
          <w:tcPr>
            <w:tcW w:w="1843" w:type="dxa"/>
            <w:vAlign w:val="center"/>
          </w:tcPr>
          <w:p w14:paraId="6DB5B9BF" w14:textId="77777777" w:rsidR="008E258C" w:rsidRDefault="008E258C" w:rsidP="00151C21"/>
        </w:tc>
        <w:tc>
          <w:tcPr>
            <w:tcW w:w="1842" w:type="dxa"/>
            <w:vAlign w:val="center"/>
          </w:tcPr>
          <w:p w14:paraId="6FA3B6D7" w14:textId="77777777" w:rsidR="008E258C" w:rsidRDefault="008E258C" w:rsidP="00151C21"/>
        </w:tc>
      </w:tr>
    </w:tbl>
    <w:p w14:paraId="7DE67BA7" w14:textId="77777777" w:rsidR="00552519" w:rsidRDefault="00552519" w:rsidP="00552519">
      <w:pPr>
        <w:ind w:left="240" w:hangingChars="100" w:hanging="240"/>
      </w:pPr>
      <w:r>
        <w:rPr>
          <w:rFonts w:hint="eastAsia"/>
        </w:rPr>
        <w:t>※</w:t>
      </w:r>
      <w:r w:rsidR="00A41C54">
        <w:rPr>
          <w:rFonts w:hint="eastAsia"/>
        </w:rPr>
        <w:t>承継の対象となる</w:t>
      </w:r>
      <w:r>
        <w:rPr>
          <w:rFonts w:hint="eastAsia"/>
        </w:rPr>
        <w:t>不動産</w:t>
      </w:r>
      <w:r w:rsidR="00A41C54">
        <w:rPr>
          <w:rFonts w:hint="eastAsia"/>
        </w:rPr>
        <w:t>ごと</w:t>
      </w:r>
      <w:r>
        <w:rPr>
          <w:rFonts w:hint="eastAsia"/>
        </w:rPr>
        <w:t>の登記事項証明書の</w:t>
      </w:r>
      <w:r w:rsidR="00A41C54">
        <w:rPr>
          <w:rFonts w:hint="eastAsia"/>
        </w:rPr>
        <w:t>とおり</w:t>
      </w:r>
      <w:r>
        <w:rPr>
          <w:rFonts w:hint="eastAsia"/>
        </w:rPr>
        <w:t>記載すること。</w:t>
      </w:r>
    </w:p>
    <w:p w14:paraId="0E22ADC8" w14:textId="77777777" w:rsidR="00781A68" w:rsidRDefault="00781A68" w:rsidP="00552519">
      <w:pPr>
        <w:ind w:left="240" w:hangingChars="100" w:hanging="240"/>
      </w:pPr>
      <w:r>
        <w:rPr>
          <w:rFonts w:hint="eastAsia"/>
        </w:rPr>
        <w:t>※上記に記載できない場合は「別紙のとおり」とし、別紙を作成すること。</w:t>
      </w:r>
    </w:p>
    <w:p w14:paraId="63718BB9" w14:textId="77777777" w:rsidR="00552519" w:rsidRPr="00A41C54" w:rsidRDefault="00552519" w:rsidP="00552519"/>
    <w:p w14:paraId="160A2FA5" w14:textId="77777777" w:rsidR="00552519" w:rsidRDefault="00552519" w:rsidP="00552519">
      <w:r>
        <w:rPr>
          <w:rFonts w:hint="eastAsia"/>
        </w:rPr>
        <w:t>２　承継宗教法人の住所・名称</w:t>
      </w:r>
    </w:p>
    <w:p w14:paraId="1FD294F3" w14:textId="77777777" w:rsidR="00552519" w:rsidRDefault="0047234A" w:rsidP="0047234A">
      <w:pPr>
        <w:ind w:firstLineChars="300" w:firstLine="720"/>
      </w:pPr>
      <w:r>
        <w:rPr>
          <w:rFonts w:hint="eastAsia"/>
        </w:rPr>
        <w:t>住所</w:t>
      </w:r>
    </w:p>
    <w:p w14:paraId="6CA8F71B" w14:textId="77777777" w:rsidR="0047234A" w:rsidRDefault="0047234A" w:rsidP="0047234A">
      <w:pPr>
        <w:ind w:firstLineChars="300" w:firstLine="720"/>
      </w:pPr>
      <w:r>
        <w:rPr>
          <w:rFonts w:hint="eastAsia"/>
        </w:rPr>
        <w:t>名称</w:t>
      </w:r>
    </w:p>
    <w:p w14:paraId="291CB5EE" w14:textId="77777777" w:rsidR="00552519" w:rsidRDefault="00552519" w:rsidP="00552519"/>
    <w:p w14:paraId="4D7C2D53" w14:textId="77777777" w:rsidR="00552519" w:rsidRDefault="00552519" w:rsidP="00552519">
      <w:r>
        <w:rPr>
          <w:rFonts w:hint="eastAsia"/>
        </w:rPr>
        <w:t>【添付書類】</w:t>
      </w:r>
    </w:p>
    <w:p w14:paraId="2FE39608" w14:textId="77777777" w:rsidR="00552519" w:rsidRDefault="00552519" w:rsidP="000169CE">
      <w:pPr>
        <w:spacing w:line="320" w:lineRule="exact"/>
      </w:pPr>
      <w:r>
        <w:rPr>
          <w:rFonts w:hint="eastAsia"/>
        </w:rPr>
        <w:t>□法人の登記事項証明書</w:t>
      </w:r>
      <w:r w:rsidR="00FA6176">
        <w:rPr>
          <w:rFonts w:hint="eastAsia"/>
        </w:rPr>
        <w:t>（履歴事項全部証明書）</w:t>
      </w:r>
      <w:r>
        <w:rPr>
          <w:rFonts w:hint="eastAsia"/>
        </w:rPr>
        <w:t>及び閉鎖登記簿謄本</w:t>
      </w:r>
    </w:p>
    <w:p w14:paraId="48FF7252" w14:textId="77777777" w:rsidR="00552519" w:rsidRDefault="00FA6176" w:rsidP="000169CE">
      <w:pPr>
        <w:spacing w:line="320" w:lineRule="exact"/>
      </w:pPr>
      <w:r>
        <w:rPr>
          <w:rFonts w:hint="eastAsia"/>
        </w:rPr>
        <w:t>□</w:t>
      </w:r>
      <w:r>
        <w:t>旧宗教団体法</w:t>
      </w:r>
      <w:r>
        <w:rPr>
          <w:rFonts w:hint="eastAsia"/>
        </w:rPr>
        <w:t>又は</w:t>
      </w:r>
      <w:r>
        <w:t>旧宗教法人令による「宗教団体」</w:t>
      </w:r>
      <w:r>
        <w:rPr>
          <w:rFonts w:hint="eastAsia"/>
        </w:rPr>
        <w:t>又は</w:t>
      </w:r>
      <w:r w:rsidR="00552519">
        <w:t>「宗教法人」の閉鎖登記簿謄本</w:t>
      </w:r>
    </w:p>
    <w:p w14:paraId="0AD17D39" w14:textId="77777777" w:rsidR="00552519" w:rsidRDefault="00552519" w:rsidP="000169CE">
      <w:pPr>
        <w:spacing w:line="320" w:lineRule="exact"/>
        <w:ind w:firstLineChars="100" w:firstLine="240"/>
      </w:pPr>
      <w:r>
        <w:rPr>
          <w:rFonts w:hint="eastAsia"/>
        </w:rPr>
        <w:t>（法務局に残っていない場合は不要）</w:t>
      </w:r>
    </w:p>
    <w:p w14:paraId="21BDA77C" w14:textId="77777777" w:rsidR="00552519" w:rsidRDefault="00FA6176" w:rsidP="000169CE">
      <w:pPr>
        <w:spacing w:line="320" w:lineRule="exact"/>
      </w:pPr>
      <w:r>
        <w:rPr>
          <w:rFonts w:hint="eastAsia"/>
          <w:noProof/>
        </w:rPr>
        <mc:AlternateContent>
          <mc:Choice Requires="wps">
            <w:drawing>
              <wp:anchor distT="0" distB="0" distL="114300" distR="114300" simplePos="0" relativeHeight="251659264" behindDoc="0" locked="0" layoutInCell="1" allowOverlap="1" wp14:anchorId="3F144457" wp14:editId="078E8132">
                <wp:simplePos x="0" y="0"/>
                <wp:positionH relativeFrom="column">
                  <wp:posOffset>3128010</wp:posOffset>
                </wp:positionH>
                <wp:positionV relativeFrom="paragraph">
                  <wp:posOffset>95250</wp:posOffset>
                </wp:positionV>
                <wp:extent cx="2867025" cy="1143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867025" cy="1143000"/>
                        </a:xfrm>
                        <a:prstGeom prst="rect">
                          <a:avLst/>
                        </a:prstGeom>
                        <a:solidFill>
                          <a:schemeClr val="lt1"/>
                        </a:solidFill>
                        <a:ln w="6350">
                          <a:solidFill>
                            <a:prstClr val="black"/>
                          </a:solidFill>
                        </a:ln>
                      </wps:spPr>
                      <wps:txbx>
                        <w:txbxContent>
                          <w:p w14:paraId="2212A634" w14:textId="6F865AE6" w:rsidR="00FA6176" w:rsidRDefault="00FA6176" w:rsidP="00127145">
                            <w:pPr>
                              <w:jc w:val="left"/>
                            </w:pPr>
                            <w:r>
                              <w:rPr>
                                <w:rFonts w:hint="eastAsia"/>
                              </w:rPr>
                              <w:t>岐阜県</w:t>
                            </w:r>
                            <w:r>
                              <w:t>収入証紙</w:t>
                            </w:r>
                            <w:r w:rsidR="00127145">
                              <w:rPr>
                                <w:rFonts w:hint="eastAsia"/>
                              </w:rPr>
                              <w:t>若しくは納付済証</w:t>
                            </w:r>
                            <w:r>
                              <w:t>貼付</w:t>
                            </w:r>
                            <w:r w:rsidR="00127145">
                              <w:rPr>
                                <w:rFonts w:hint="eastAsia"/>
                              </w:rPr>
                              <w:t>又は領収印</w:t>
                            </w:r>
                            <w:r>
                              <w:t>欄</w:t>
                            </w:r>
                          </w:p>
                          <w:p w14:paraId="407EEB03" w14:textId="77777777" w:rsidR="00FA6176" w:rsidRDefault="00FA6176" w:rsidP="00FA6176">
                            <w:pPr>
                              <w:jc w:val="center"/>
                            </w:pPr>
                            <w:r>
                              <w:rPr>
                                <w:rFonts w:hint="eastAsia"/>
                              </w:rPr>
                              <w:t>（５００</w:t>
                            </w:r>
                            <w:r>
                              <w:t>円</w:t>
                            </w:r>
                            <w:r>
                              <w:rPr>
                                <w:rFonts w:hint="eastAsia"/>
                              </w:rPr>
                              <w:t>）</w:t>
                            </w:r>
                          </w:p>
                          <w:p w14:paraId="4885EB96" w14:textId="37266329" w:rsidR="00127145" w:rsidRDefault="00127145" w:rsidP="00FA6176">
                            <w:pPr>
                              <w:jc w:val="center"/>
                            </w:pPr>
                            <w:r>
                              <w:rPr>
                                <w:rFonts w:hint="eastAsia"/>
                              </w:rPr>
                              <w:t>※欄が足りない場合は裏面に貼付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144457" id="_x0000_t202" coordsize="21600,21600" o:spt="202" path="m,l,21600r21600,l21600,xe">
                <v:stroke joinstyle="miter"/>
                <v:path gradientshapeok="t" o:connecttype="rect"/>
              </v:shapetype>
              <v:shape id="テキスト ボックス 1" o:spid="_x0000_s1026" type="#_x0000_t202" style="position:absolute;left:0;text-align:left;margin-left:246.3pt;margin-top:7.5pt;width:225.7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" fillcolor="white [3201]" strokeweight=".5pt">
                <v:textbox>
                  <w:txbxContent>
                    <w:p w14:paraId="2212A634" w14:textId="6F865AE6" w:rsidR="00FA6176" w:rsidRDefault="00FA6176" w:rsidP="00127145">
                      <w:pPr>
                        <w:jc w:val="left"/>
                      </w:pPr>
                      <w:r>
                        <w:rPr>
                          <w:rFonts w:hint="eastAsia"/>
                        </w:rPr>
                        <w:t>岐阜県</w:t>
                      </w:r>
                      <w:r>
                        <w:t>収入証紙</w:t>
                      </w:r>
                      <w:r w:rsidR="00127145">
                        <w:rPr>
                          <w:rFonts w:hint="eastAsia"/>
                        </w:rPr>
                        <w:t>若しくは納付済証</w:t>
                      </w:r>
                      <w:r>
                        <w:t>貼付</w:t>
                      </w:r>
                      <w:r w:rsidR="00127145">
                        <w:rPr>
                          <w:rFonts w:hint="eastAsia"/>
                        </w:rPr>
                        <w:t>又は領収印</w:t>
                      </w:r>
                      <w:r>
                        <w:t>欄</w:t>
                      </w:r>
                    </w:p>
                    <w:p w14:paraId="407EEB03" w14:textId="77777777" w:rsidR="00FA6176" w:rsidRDefault="00FA6176" w:rsidP="00FA6176">
                      <w:pPr>
                        <w:jc w:val="center"/>
                      </w:pPr>
                      <w:r>
                        <w:rPr>
                          <w:rFonts w:hint="eastAsia"/>
                        </w:rPr>
                        <w:t>（５００</w:t>
                      </w:r>
                      <w:r>
                        <w:t>円</w:t>
                      </w:r>
                      <w:r>
                        <w:rPr>
                          <w:rFonts w:hint="eastAsia"/>
                        </w:rPr>
                        <w:t>）</w:t>
                      </w:r>
                    </w:p>
                    <w:p w14:paraId="4885EB96" w14:textId="37266329" w:rsidR="00127145" w:rsidRDefault="00127145" w:rsidP="00FA6176">
                      <w:pPr>
                        <w:jc w:val="center"/>
                      </w:pPr>
                      <w:r>
                        <w:rPr>
                          <w:rFonts w:hint="eastAsia"/>
                        </w:rPr>
                        <w:t>※欄が足りない場合は裏面に貼付</w:t>
                      </w:r>
                    </w:p>
                  </w:txbxContent>
                </v:textbox>
              </v:shape>
            </w:pict>
          </mc:Fallback>
        </mc:AlternateContent>
      </w:r>
      <w:r w:rsidR="00552519">
        <w:rPr>
          <w:rFonts w:hint="eastAsia"/>
        </w:rPr>
        <w:t>□対象不動産の登記事項証明書</w:t>
      </w:r>
    </w:p>
    <w:p w14:paraId="03CF073C" w14:textId="77777777" w:rsidR="00552519" w:rsidRDefault="00552519" w:rsidP="000169CE">
      <w:pPr>
        <w:spacing w:line="320" w:lineRule="exact"/>
      </w:pPr>
      <w:r>
        <w:rPr>
          <w:rFonts w:hint="eastAsia"/>
        </w:rPr>
        <w:t>□対象不動産の閉鎖登記簿謄本</w:t>
      </w:r>
    </w:p>
    <w:p w14:paraId="38552B57" w14:textId="77777777" w:rsidR="000169CE" w:rsidRDefault="000169CE" w:rsidP="000169CE">
      <w:pPr>
        <w:spacing w:line="320" w:lineRule="exact"/>
      </w:pPr>
      <w:r>
        <w:rPr>
          <w:rFonts w:hint="eastAsia"/>
        </w:rPr>
        <w:t>□住宅地図等に位置を示した書面</w:t>
      </w:r>
    </w:p>
    <w:p w14:paraId="366C7855" w14:textId="77777777" w:rsidR="008F4060" w:rsidRDefault="008F4060" w:rsidP="000169CE">
      <w:pPr>
        <w:spacing w:line="320" w:lineRule="exact"/>
      </w:pPr>
      <w:r>
        <w:rPr>
          <w:rFonts w:hint="eastAsia"/>
        </w:rPr>
        <w:t>□対象不動産の公図の写し</w:t>
      </w:r>
    </w:p>
    <w:p w14:paraId="7A51128B" w14:textId="77777777" w:rsidR="00515AB8" w:rsidRDefault="00552519" w:rsidP="000169CE">
      <w:pPr>
        <w:spacing w:line="320" w:lineRule="exact"/>
      </w:pPr>
      <w:r>
        <w:rPr>
          <w:rFonts w:hint="eastAsia"/>
        </w:rPr>
        <w:t>□対象不動産の旧土地台帳の謄本</w:t>
      </w:r>
      <w:r w:rsidR="000169CE" w:rsidRPr="000169CE">
        <w:rPr>
          <w:rFonts w:hint="eastAsia"/>
          <w:sz w:val="18"/>
          <w:szCs w:val="18"/>
        </w:rPr>
        <w:t>（土地の場合）</w:t>
      </w:r>
      <w:r w:rsidR="00515AB8">
        <w:br w:type="page"/>
      </w:r>
    </w:p>
    <w:p w14:paraId="13414B25" w14:textId="77777777" w:rsidR="00320A8B" w:rsidRDefault="00356A64" w:rsidP="00320A8B">
      <w:pPr>
        <w:jc w:val="right"/>
      </w:pPr>
      <w:r>
        <w:rPr>
          <w:rFonts w:hint="eastAsia"/>
        </w:rPr>
        <w:lastRenderedPageBreak/>
        <w:t xml:space="preserve">令和　</w:t>
      </w:r>
      <w:r w:rsidR="00462F68">
        <w:rPr>
          <w:rFonts w:hint="eastAsia"/>
        </w:rPr>
        <w:t xml:space="preserve">　</w:t>
      </w:r>
      <w:r>
        <w:rPr>
          <w:rFonts w:hint="eastAsia"/>
        </w:rPr>
        <w:t xml:space="preserve">　</w:t>
      </w:r>
      <w:r w:rsidR="00320A8B">
        <w:rPr>
          <w:rFonts w:hint="eastAsia"/>
        </w:rPr>
        <w:t xml:space="preserve">年　</w:t>
      </w:r>
      <w:r w:rsidR="00462F68">
        <w:rPr>
          <w:rFonts w:hint="eastAsia"/>
        </w:rPr>
        <w:t xml:space="preserve">　</w:t>
      </w:r>
      <w:r w:rsidR="00320A8B">
        <w:rPr>
          <w:rFonts w:hint="eastAsia"/>
        </w:rPr>
        <w:t xml:space="preserve">　月　</w:t>
      </w:r>
      <w:r w:rsidR="00462F68">
        <w:rPr>
          <w:rFonts w:hint="eastAsia"/>
        </w:rPr>
        <w:t xml:space="preserve">　</w:t>
      </w:r>
      <w:r w:rsidR="00320A8B">
        <w:rPr>
          <w:rFonts w:hint="eastAsia"/>
        </w:rPr>
        <w:t xml:space="preserve">　日</w:t>
      </w:r>
    </w:p>
    <w:p w14:paraId="4AEC8C9A" w14:textId="77777777" w:rsidR="00320A8B" w:rsidRDefault="00320A8B" w:rsidP="00320A8B"/>
    <w:p w14:paraId="6FDAD8B1" w14:textId="77777777" w:rsidR="00320A8B" w:rsidRDefault="00320A8B" w:rsidP="00320A8B">
      <w:pPr>
        <w:ind w:firstLineChars="300" w:firstLine="720"/>
      </w:pPr>
      <w:r>
        <w:rPr>
          <w:rFonts w:hint="eastAsia"/>
        </w:rPr>
        <w:t>岐阜県知事　様</w:t>
      </w:r>
    </w:p>
    <w:p w14:paraId="39B7FBF5" w14:textId="77777777" w:rsidR="00320A8B" w:rsidRDefault="00320A8B" w:rsidP="00320A8B"/>
    <w:p w14:paraId="6249B101" w14:textId="77777777" w:rsidR="00320A8B" w:rsidRDefault="00320A8B" w:rsidP="00515AB8">
      <w:pPr>
        <w:ind w:firstLineChars="1800" w:firstLine="4320"/>
      </w:pPr>
      <w:r>
        <w:rPr>
          <w:rFonts w:hint="eastAsia"/>
        </w:rPr>
        <w:t>法人所在地</w:t>
      </w:r>
    </w:p>
    <w:p w14:paraId="40186CBF" w14:textId="77777777" w:rsidR="00320A8B" w:rsidRDefault="00320A8B" w:rsidP="00515AB8">
      <w:pPr>
        <w:ind w:firstLineChars="1800" w:firstLine="4320"/>
      </w:pPr>
      <w:r>
        <w:rPr>
          <w:rFonts w:hint="eastAsia"/>
        </w:rPr>
        <w:t>法人名称</w:t>
      </w:r>
    </w:p>
    <w:p w14:paraId="0410BF1F" w14:textId="77777777" w:rsidR="00320A8B" w:rsidRDefault="00320A8B" w:rsidP="00515AB8">
      <w:pPr>
        <w:ind w:firstLineChars="1800" w:firstLine="4320"/>
      </w:pPr>
      <w:r>
        <w:rPr>
          <w:rFonts w:hint="eastAsia"/>
        </w:rPr>
        <w:t>代表者氏名</w:t>
      </w:r>
    </w:p>
    <w:p w14:paraId="1180B2AD" w14:textId="77777777" w:rsidR="00320A8B" w:rsidRPr="00A41C54" w:rsidRDefault="00320A8B" w:rsidP="00320A8B"/>
    <w:p w14:paraId="115342FC" w14:textId="77777777" w:rsidR="00320A8B" w:rsidRDefault="00320A8B" w:rsidP="00320A8B">
      <w:pPr>
        <w:jc w:val="center"/>
      </w:pPr>
      <w:r>
        <w:rPr>
          <w:rFonts w:hint="eastAsia"/>
        </w:rPr>
        <w:t>宗教法人承継証明願</w:t>
      </w:r>
    </w:p>
    <w:p w14:paraId="423D7080" w14:textId="77777777" w:rsidR="00320A8B" w:rsidRDefault="00320A8B" w:rsidP="00320A8B"/>
    <w:p w14:paraId="4A11A5C2" w14:textId="3221FAEF" w:rsidR="00320A8B" w:rsidRDefault="00320A8B" w:rsidP="00320A8B">
      <w:pPr>
        <w:ind w:firstLineChars="100" w:firstLine="240"/>
      </w:pPr>
      <w:r>
        <w:rPr>
          <w:rFonts w:hint="eastAsia"/>
        </w:rPr>
        <w:t>下記１の宗教団体は、宗教団体法</w:t>
      </w:r>
      <w:r w:rsidR="004922A2">
        <w:rPr>
          <w:rFonts w:hint="eastAsia"/>
        </w:rPr>
        <w:t>、</w:t>
      </w:r>
      <w:r>
        <w:rPr>
          <w:rFonts w:hint="eastAsia"/>
        </w:rPr>
        <w:t>宗教法人令及び宗教法人法施行の際、各々届出がなされており、下記２の宗教法人に承継されていることを証明願います。</w:t>
      </w:r>
    </w:p>
    <w:p w14:paraId="2210D35A" w14:textId="77777777" w:rsidR="00320A8B" w:rsidRDefault="00320A8B" w:rsidP="00320A8B"/>
    <w:p w14:paraId="7A88EF4B" w14:textId="77777777" w:rsidR="00320A8B" w:rsidRDefault="00320A8B" w:rsidP="00320A8B">
      <w:pPr>
        <w:jc w:val="center"/>
      </w:pPr>
      <w:r>
        <w:rPr>
          <w:rFonts w:hint="eastAsia"/>
        </w:rPr>
        <w:t>記</w:t>
      </w:r>
    </w:p>
    <w:p w14:paraId="72511B03" w14:textId="77777777" w:rsidR="00320A8B" w:rsidRDefault="00320A8B" w:rsidP="00320A8B"/>
    <w:p w14:paraId="2C862B37" w14:textId="77777777" w:rsidR="00320A8B" w:rsidRDefault="008E258C" w:rsidP="00320A8B">
      <w:r>
        <w:rPr>
          <w:rFonts w:hint="eastAsia"/>
        </w:rPr>
        <w:t>１　被承継宗教団体の状況</w:t>
      </w:r>
    </w:p>
    <w:tbl>
      <w:tblPr>
        <w:tblStyle w:val="a7"/>
        <w:tblW w:w="9638" w:type="dxa"/>
        <w:jc w:val="center"/>
        <w:tblLook w:val="04A0" w:firstRow="1" w:lastRow="0" w:firstColumn="1" w:lastColumn="0" w:noHBand="0" w:noVBand="1"/>
      </w:tblPr>
      <w:tblGrid>
        <w:gridCol w:w="2835"/>
        <w:gridCol w:w="3118"/>
        <w:gridCol w:w="1843"/>
        <w:gridCol w:w="1842"/>
      </w:tblGrid>
      <w:tr w:rsidR="008E258C" w14:paraId="410E5AAD" w14:textId="77777777" w:rsidTr="008E258C">
        <w:trPr>
          <w:jc w:val="center"/>
        </w:trPr>
        <w:tc>
          <w:tcPr>
            <w:tcW w:w="2835" w:type="dxa"/>
            <w:vAlign w:val="center"/>
          </w:tcPr>
          <w:p w14:paraId="3234B0D4" w14:textId="77777777" w:rsidR="008E258C" w:rsidRDefault="008E258C" w:rsidP="00260A33">
            <w:pPr>
              <w:jc w:val="center"/>
            </w:pPr>
            <w:r>
              <w:rPr>
                <w:rFonts w:hint="eastAsia"/>
              </w:rPr>
              <w:t>団体名称</w:t>
            </w:r>
          </w:p>
        </w:tc>
        <w:tc>
          <w:tcPr>
            <w:tcW w:w="3118" w:type="dxa"/>
            <w:vAlign w:val="center"/>
          </w:tcPr>
          <w:p w14:paraId="2A70724F" w14:textId="77777777" w:rsidR="00C9428C" w:rsidRDefault="008E258C" w:rsidP="008E258C">
            <w:pPr>
              <w:jc w:val="center"/>
            </w:pPr>
            <w:r>
              <w:rPr>
                <w:rFonts w:hint="eastAsia"/>
              </w:rPr>
              <w:t>不動産所在</w:t>
            </w:r>
          </w:p>
          <w:p w14:paraId="36DE0A81" w14:textId="77777777" w:rsidR="008E258C" w:rsidRDefault="008E258C" w:rsidP="00C9428C">
            <w:pPr>
              <w:jc w:val="center"/>
            </w:pPr>
            <w:r>
              <w:rPr>
                <w:rFonts w:hint="eastAsia"/>
              </w:rPr>
              <w:t>地番／家屋番号</w:t>
            </w:r>
          </w:p>
        </w:tc>
        <w:tc>
          <w:tcPr>
            <w:tcW w:w="1843" w:type="dxa"/>
            <w:vAlign w:val="center"/>
          </w:tcPr>
          <w:p w14:paraId="7F45CD7A" w14:textId="77777777" w:rsidR="008E258C" w:rsidRDefault="008E258C" w:rsidP="00260A33">
            <w:pPr>
              <w:jc w:val="center"/>
            </w:pPr>
            <w:r>
              <w:rPr>
                <w:rFonts w:hint="eastAsia"/>
              </w:rPr>
              <w:t>地目／</w:t>
            </w:r>
          </w:p>
          <w:p w14:paraId="33E8C0A0" w14:textId="77777777" w:rsidR="008E258C" w:rsidRDefault="008E258C" w:rsidP="00260A33">
            <w:pPr>
              <w:jc w:val="center"/>
            </w:pPr>
            <w:r>
              <w:rPr>
                <w:rFonts w:hint="eastAsia"/>
              </w:rPr>
              <w:t>種類</w:t>
            </w:r>
          </w:p>
        </w:tc>
        <w:tc>
          <w:tcPr>
            <w:tcW w:w="1842" w:type="dxa"/>
            <w:vAlign w:val="center"/>
          </w:tcPr>
          <w:p w14:paraId="033284FB" w14:textId="77777777" w:rsidR="008E258C" w:rsidRDefault="008E258C" w:rsidP="00260A33">
            <w:pPr>
              <w:jc w:val="center"/>
            </w:pPr>
            <w:r>
              <w:rPr>
                <w:rFonts w:hint="eastAsia"/>
              </w:rPr>
              <w:t>地積／</w:t>
            </w:r>
          </w:p>
          <w:p w14:paraId="44245644" w14:textId="77777777" w:rsidR="008E258C" w:rsidRDefault="008E258C" w:rsidP="00260A33">
            <w:pPr>
              <w:jc w:val="center"/>
            </w:pPr>
            <w:r>
              <w:rPr>
                <w:rFonts w:hint="eastAsia"/>
              </w:rPr>
              <w:t>床面積</w:t>
            </w:r>
          </w:p>
        </w:tc>
      </w:tr>
      <w:tr w:rsidR="008E258C" w14:paraId="11E2B755" w14:textId="77777777" w:rsidTr="008E258C">
        <w:trPr>
          <w:trHeight w:val="680"/>
          <w:jc w:val="center"/>
        </w:trPr>
        <w:tc>
          <w:tcPr>
            <w:tcW w:w="2835" w:type="dxa"/>
            <w:vAlign w:val="center"/>
          </w:tcPr>
          <w:p w14:paraId="5EB985DF" w14:textId="77777777" w:rsidR="008E258C" w:rsidRDefault="008E258C" w:rsidP="008E258C"/>
        </w:tc>
        <w:tc>
          <w:tcPr>
            <w:tcW w:w="3118" w:type="dxa"/>
            <w:vAlign w:val="center"/>
          </w:tcPr>
          <w:p w14:paraId="0E51B2DA" w14:textId="77777777" w:rsidR="008E258C" w:rsidRDefault="008E258C" w:rsidP="008E258C"/>
        </w:tc>
        <w:tc>
          <w:tcPr>
            <w:tcW w:w="1843" w:type="dxa"/>
            <w:vAlign w:val="center"/>
          </w:tcPr>
          <w:p w14:paraId="6F470BD1" w14:textId="77777777" w:rsidR="008E258C" w:rsidRDefault="008E258C" w:rsidP="008E258C"/>
        </w:tc>
        <w:tc>
          <w:tcPr>
            <w:tcW w:w="1842" w:type="dxa"/>
            <w:vAlign w:val="center"/>
          </w:tcPr>
          <w:p w14:paraId="139D3ABA" w14:textId="77777777" w:rsidR="008E258C" w:rsidRDefault="008E258C" w:rsidP="008E258C"/>
        </w:tc>
      </w:tr>
      <w:tr w:rsidR="008E258C" w14:paraId="1903565D" w14:textId="77777777" w:rsidTr="008E258C">
        <w:trPr>
          <w:trHeight w:val="680"/>
          <w:jc w:val="center"/>
        </w:trPr>
        <w:tc>
          <w:tcPr>
            <w:tcW w:w="2835" w:type="dxa"/>
            <w:vAlign w:val="center"/>
          </w:tcPr>
          <w:p w14:paraId="419FEF7A" w14:textId="77777777" w:rsidR="008E258C" w:rsidRDefault="008E258C" w:rsidP="008E258C"/>
        </w:tc>
        <w:tc>
          <w:tcPr>
            <w:tcW w:w="3118" w:type="dxa"/>
            <w:vAlign w:val="center"/>
          </w:tcPr>
          <w:p w14:paraId="2FB2EC9E" w14:textId="77777777" w:rsidR="008E258C" w:rsidRDefault="008E258C" w:rsidP="008E258C"/>
        </w:tc>
        <w:tc>
          <w:tcPr>
            <w:tcW w:w="1843" w:type="dxa"/>
            <w:vAlign w:val="center"/>
          </w:tcPr>
          <w:p w14:paraId="7E2C464E" w14:textId="77777777" w:rsidR="008E258C" w:rsidRDefault="008E258C" w:rsidP="008E258C"/>
        </w:tc>
        <w:tc>
          <w:tcPr>
            <w:tcW w:w="1842" w:type="dxa"/>
            <w:vAlign w:val="center"/>
          </w:tcPr>
          <w:p w14:paraId="03922789" w14:textId="77777777" w:rsidR="008E258C" w:rsidRDefault="008E258C" w:rsidP="008E258C"/>
        </w:tc>
      </w:tr>
      <w:tr w:rsidR="008E258C" w14:paraId="0DBA793E" w14:textId="77777777" w:rsidTr="008E258C">
        <w:trPr>
          <w:trHeight w:val="680"/>
          <w:jc w:val="center"/>
        </w:trPr>
        <w:tc>
          <w:tcPr>
            <w:tcW w:w="2835" w:type="dxa"/>
            <w:vAlign w:val="center"/>
          </w:tcPr>
          <w:p w14:paraId="3014EBFA" w14:textId="77777777" w:rsidR="008E258C" w:rsidRDefault="008E258C" w:rsidP="008E258C"/>
        </w:tc>
        <w:tc>
          <w:tcPr>
            <w:tcW w:w="3118" w:type="dxa"/>
            <w:vAlign w:val="center"/>
          </w:tcPr>
          <w:p w14:paraId="2DADA685" w14:textId="77777777" w:rsidR="008E258C" w:rsidRDefault="008E258C" w:rsidP="008E258C"/>
        </w:tc>
        <w:tc>
          <w:tcPr>
            <w:tcW w:w="1843" w:type="dxa"/>
            <w:vAlign w:val="center"/>
          </w:tcPr>
          <w:p w14:paraId="79DA07D7" w14:textId="77777777" w:rsidR="008E258C" w:rsidRDefault="008E258C" w:rsidP="008E258C"/>
        </w:tc>
        <w:tc>
          <w:tcPr>
            <w:tcW w:w="1842" w:type="dxa"/>
            <w:vAlign w:val="center"/>
          </w:tcPr>
          <w:p w14:paraId="3C6BC6E8" w14:textId="77777777" w:rsidR="008E258C" w:rsidRDefault="008E258C" w:rsidP="008E258C"/>
        </w:tc>
      </w:tr>
    </w:tbl>
    <w:p w14:paraId="45C9F386" w14:textId="77777777" w:rsidR="00320A8B" w:rsidRDefault="00320A8B" w:rsidP="00320A8B">
      <w:pPr>
        <w:ind w:left="240" w:hangingChars="100" w:hanging="240"/>
      </w:pPr>
      <w:r>
        <w:rPr>
          <w:rFonts w:hint="eastAsia"/>
        </w:rPr>
        <w:t>※承継の対象となる不動産ごとの登記事項証明書のとおり記載すること。</w:t>
      </w:r>
    </w:p>
    <w:p w14:paraId="6F9037C4" w14:textId="77777777" w:rsidR="00781A68" w:rsidRDefault="00781A68" w:rsidP="00781A68">
      <w:pPr>
        <w:ind w:left="240" w:hangingChars="100" w:hanging="240"/>
      </w:pPr>
      <w:r>
        <w:rPr>
          <w:rFonts w:hint="eastAsia"/>
        </w:rPr>
        <w:t>※上記に記載できない場合は「別紙のとおり」とし、別紙を作成すること。</w:t>
      </w:r>
    </w:p>
    <w:p w14:paraId="0AB83D1D" w14:textId="77777777" w:rsidR="00320A8B" w:rsidRPr="00781A68" w:rsidRDefault="00320A8B" w:rsidP="00320A8B"/>
    <w:p w14:paraId="590D2C05" w14:textId="77777777" w:rsidR="00320A8B" w:rsidRDefault="00320A8B" w:rsidP="00320A8B">
      <w:r>
        <w:rPr>
          <w:rFonts w:hint="eastAsia"/>
        </w:rPr>
        <w:t>２　承継宗教法人の住所・名称</w:t>
      </w:r>
    </w:p>
    <w:p w14:paraId="695E9547" w14:textId="77777777" w:rsidR="00707564" w:rsidRDefault="00707564" w:rsidP="00707564">
      <w:pPr>
        <w:ind w:firstLineChars="300" w:firstLine="720"/>
      </w:pPr>
      <w:r>
        <w:rPr>
          <w:rFonts w:hint="eastAsia"/>
        </w:rPr>
        <w:t>住所</w:t>
      </w:r>
    </w:p>
    <w:p w14:paraId="6C91C059" w14:textId="77777777" w:rsidR="00320A8B" w:rsidRDefault="00707564" w:rsidP="00707564">
      <w:pPr>
        <w:ind w:firstLineChars="300" w:firstLine="720"/>
      </w:pPr>
      <w:r>
        <w:rPr>
          <w:rFonts w:hint="eastAsia"/>
        </w:rPr>
        <w:t>名称</w:t>
      </w:r>
    </w:p>
    <w:p w14:paraId="2E8D0454" w14:textId="77777777" w:rsidR="00320A8B" w:rsidRDefault="00320A8B" w:rsidP="00320A8B"/>
    <w:p w14:paraId="72EBD6DD" w14:textId="77777777" w:rsidR="00515AB8" w:rsidRDefault="00515AB8" w:rsidP="00515AB8">
      <w:pPr>
        <w:sectPr w:rsidR="00515AB8" w:rsidSect="006949D8">
          <w:pgSz w:w="11906" w:h="16838" w:code="9"/>
          <w:pgMar w:top="1134" w:right="1134" w:bottom="1134" w:left="1134" w:header="851" w:footer="992" w:gutter="0"/>
          <w:cols w:space="425"/>
          <w:docGrid w:type="lines" w:linePitch="364"/>
        </w:sectPr>
      </w:pPr>
      <w:r>
        <w:br w:type="page"/>
      </w:r>
    </w:p>
    <w:tbl>
      <w:tblPr>
        <w:tblStyle w:val="a7"/>
        <w:tblpPr w:leftFromText="142" w:rightFromText="142" w:vertAnchor="page" w:horzAnchor="margin" w:tblpXSpec="center" w:tblpY="2045"/>
        <w:tblW w:w="11907" w:type="dxa"/>
        <w:tblLook w:val="04A0" w:firstRow="1" w:lastRow="0" w:firstColumn="1" w:lastColumn="0" w:noHBand="0" w:noVBand="1"/>
      </w:tblPr>
      <w:tblGrid>
        <w:gridCol w:w="3402"/>
        <w:gridCol w:w="3969"/>
        <w:gridCol w:w="2268"/>
        <w:gridCol w:w="2268"/>
      </w:tblGrid>
      <w:tr w:rsidR="008E258C" w14:paraId="7A8FF639" w14:textId="77777777" w:rsidTr="008E258C">
        <w:tc>
          <w:tcPr>
            <w:tcW w:w="3402" w:type="dxa"/>
          </w:tcPr>
          <w:p w14:paraId="5C9EE002" w14:textId="77777777" w:rsidR="008E258C" w:rsidRDefault="008E258C" w:rsidP="008E258C">
            <w:pPr>
              <w:jc w:val="center"/>
            </w:pPr>
            <w:r>
              <w:rPr>
                <w:rFonts w:hint="eastAsia"/>
              </w:rPr>
              <w:lastRenderedPageBreak/>
              <w:t>団体名称</w:t>
            </w:r>
          </w:p>
        </w:tc>
        <w:tc>
          <w:tcPr>
            <w:tcW w:w="3969" w:type="dxa"/>
          </w:tcPr>
          <w:p w14:paraId="56049327" w14:textId="77777777" w:rsidR="008E258C" w:rsidRDefault="008E258C" w:rsidP="008E258C">
            <w:pPr>
              <w:jc w:val="center"/>
            </w:pPr>
            <w:r>
              <w:rPr>
                <w:rFonts w:hint="eastAsia"/>
              </w:rPr>
              <w:t>不動産所在地番／</w:t>
            </w:r>
          </w:p>
          <w:p w14:paraId="088E24A0" w14:textId="77777777" w:rsidR="008E258C" w:rsidRDefault="008E258C" w:rsidP="008E258C">
            <w:pPr>
              <w:jc w:val="center"/>
            </w:pPr>
            <w:r>
              <w:rPr>
                <w:rFonts w:hint="eastAsia"/>
              </w:rPr>
              <w:t>家屋番号</w:t>
            </w:r>
          </w:p>
        </w:tc>
        <w:tc>
          <w:tcPr>
            <w:tcW w:w="2268" w:type="dxa"/>
          </w:tcPr>
          <w:p w14:paraId="501FBF5A" w14:textId="77777777" w:rsidR="008E258C" w:rsidRDefault="008E258C" w:rsidP="008E258C">
            <w:pPr>
              <w:jc w:val="center"/>
            </w:pPr>
            <w:r>
              <w:rPr>
                <w:rFonts w:hint="eastAsia"/>
              </w:rPr>
              <w:t>地目／</w:t>
            </w:r>
          </w:p>
          <w:p w14:paraId="6CFCC67F" w14:textId="77777777" w:rsidR="008E258C" w:rsidRDefault="008E258C" w:rsidP="008E258C">
            <w:pPr>
              <w:jc w:val="center"/>
            </w:pPr>
            <w:r>
              <w:rPr>
                <w:rFonts w:hint="eastAsia"/>
              </w:rPr>
              <w:t>種類</w:t>
            </w:r>
          </w:p>
        </w:tc>
        <w:tc>
          <w:tcPr>
            <w:tcW w:w="2268" w:type="dxa"/>
          </w:tcPr>
          <w:p w14:paraId="3857D812" w14:textId="77777777" w:rsidR="008E258C" w:rsidRDefault="008E258C" w:rsidP="008E258C">
            <w:pPr>
              <w:jc w:val="center"/>
            </w:pPr>
            <w:r>
              <w:rPr>
                <w:rFonts w:hint="eastAsia"/>
              </w:rPr>
              <w:t>地積／</w:t>
            </w:r>
          </w:p>
          <w:p w14:paraId="1D08ED9A" w14:textId="77777777" w:rsidR="008E258C" w:rsidRDefault="008E258C" w:rsidP="008E258C">
            <w:pPr>
              <w:jc w:val="center"/>
            </w:pPr>
            <w:r>
              <w:rPr>
                <w:rFonts w:hint="eastAsia"/>
              </w:rPr>
              <w:t>床面積</w:t>
            </w:r>
          </w:p>
        </w:tc>
      </w:tr>
      <w:tr w:rsidR="008E258C" w14:paraId="3096D0DC" w14:textId="77777777" w:rsidTr="008E258C">
        <w:trPr>
          <w:trHeight w:val="680"/>
        </w:trPr>
        <w:tc>
          <w:tcPr>
            <w:tcW w:w="3402" w:type="dxa"/>
            <w:vAlign w:val="center"/>
          </w:tcPr>
          <w:p w14:paraId="7FE5DB45" w14:textId="77777777" w:rsidR="008E258C" w:rsidRDefault="008E258C" w:rsidP="008E258C"/>
        </w:tc>
        <w:tc>
          <w:tcPr>
            <w:tcW w:w="3969" w:type="dxa"/>
            <w:vAlign w:val="center"/>
          </w:tcPr>
          <w:p w14:paraId="3019DBEE" w14:textId="77777777" w:rsidR="008E258C" w:rsidRDefault="008E258C" w:rsidP="008E258C"/>
        </w:tc>
        <w:tc>
          <w:tcPr>
            <w:tcW w:w="2268" w:type="dxa"/>
            <w:vAlign w:val="center"/>
          </w:tcPr>
          <w:p w14:paraId="6B1708A8" w14:textId="77777777" w:rsidR="008E258C" w:rsidRDefault="008E258C" w:rsidP="008E258C"/>
        </w:tc>
        <w:tc>
          <w:tcPr>
            <w:tcW w:w="2268" w:type="dxa"/>
            <w:vAlign w:val="center"/>
          </w:tcPr>
          <w:p w14:paraId="6DB41502" w14:textId="77777777" w:rsidR="008E258C" w:rsidRDefault="008E258C" w:rsidP="008E258C"/>
        </w:tc>
      </w:tr>
      <w:tr w:rsidR="008E258C" w14:paraId="213B51E2" w14:textId="77777777" w:rsidTr="008E258C">
        <w:trPr>
          <w:trHeight w:val="680"/>
        </w:trPr>
        <w:tc>
          <w:tcPr>
            <w:tcW w:w="3402" w:type="dxa"/>
            <w:vAlign w:val="center"/>
          </w:tcPr>
          <w:p w14:paraId="24D74763" w14:textId="77777777" w:rsidR="008E258C" w:rsidRDefault="008E258C" w:rsidP="008E258C"/>
        </w:tc>
        <w:tc>
          <w:tcPr>
            <w:tcW w:w="3969" w:type="dxa"/>
            <w:vAlign w:val="center"/>
          </w:tcPr>
          <w:p w14:paraId="71DA7508" w14:textId="77777777" w:rsidR="008E258C" w:rsidRDefault="008E258C" w:rsidP="008E258C"/>
        </w:tc>
        <w:tc>
          <w:tcPr>
            <w:tcW w:w="2268" w:type="dxa"/>
            <w:vAlign w:val="center"/>
          </w:tcPr>
          <w:p w14:paraId="64C8AC77" w14:textId="77777777" w:rsidR="008E258C" w:rsidRDefault="008E258C" w:rsidP="008E258C"/>
        </w:tc>
        <w:tc>
          <w:tcPr>
            <w:tcW w:w="2268" w:type="dxa"/>
            <w:vAlign w:val="center"/>
          </w:tcPr>
          <w:p w14:paraId="018D351D" w14:textId="77777777" w:rsidR="008E258C" w:rsidRDefault="008E258C" w:rsidP="008E258C"/>
        </w:tc>
      </w:tr>
      <w:tr w:rsidR="008E258C" w14:paraId="1C36BDC6" w14:textId="77777777" w:rsidTr="008E258C">
        <w:trPr>
          <w:trHeight w:val="680"/>
        </w:trPr>
        <w:tc>
          <w:tcPr>
            <w:tcW w:w="3402" w:type="dxa"/>
            <w:vAlign w:val="center"/>
          </w:tcPr>
          <w:p w14:paraId="7BC1155A" w14:textId="77777777" w:rsidR="008E258C" w:rsidRDefault="008E258C" w:rsidP="008E258C"/>
        </w:tc>
        <w:tc>
          <w:tcPr>
            <w:tcW w:w="3969" w:type="dxa"/>
            <w:vAlign w:val="center"/>
          </w:tcPr>
          <w:p w14:paraId="395D29A0" w14:textId="77777777" w:rsidR="008E258C" w:rsidRDefault="008E258C" w:rsidP="008E258C"/>
        </w:tc>
        <w:tc>
          <w:tcPr>
            <w:tcW w:w="2268" w:type="dxa"/>
            <w:vAlign w:val="center"/>
          </w:tcPr>
          <w:p w14:paraId="4612AE06" w14:textId="77777777" w:rsidR="008E258C" w:rsidRDefault="008E258C" w:rsidP="008E258C"/>
        </w:tc>
        <w:tc>
          <w:tcPr>
            <w:tcW w:w="2268" w:type="dxa"/>
            <w:vAlign w:val="center"/>
          </w:tcPr>
          <w:p w14:paraId="55AB0048" w14:textId="77777777" w:rsidR="008E258C" w:rsidRDefault="008E258C" w:rsidP="008E258C"/>
        </w:tc>
      </w:tr>
      <w:tr w:rsidR="008E258C" w14:paraId="0A635DCA" w14:textId="77777777" w:rsidTr="008E258C">
        <w:trPr>
          <w:trHeight w:val="680"/>
        </w:trPr>
        <w:tc>
          <w:tcPr>
            <w:tcW w:w="3402" w:type="dxa"/>
            <w:vAlign w:val="center"/>
          </w:tcPr>
          <w:p w14:paraId="7B1B12D1" w14:textId="77777777" w:rsidR="008E258C" w:rsidRDefault="008E258C" w:rsidP="008E258C"/>
        </w:tc>
        <w:tc>
          <w:tcPr>
            <w:tcW w:w="3969" w:type="dxa"/>
            <w:vAlign w:val="center"/>
          </w:tcPr>
          <w:p w14:paraId="58ADDD7A" w14:textId="77777777" w:rsidR="008E258C" w:rsidRDefault="008E258C" w:rsidP="008E258C"/>
        </w:tc>
        <w:tc>
          <w:tcPr>
            <w:tcW w:w="2268" w:type="dxa"/>
            <w:vAlign w:val="center"/>
          </w:tcPr>
          <w:p w14:paraId="21166D69" w14:textId="77777777" w:rsidR="008E258C" w:rsidRDefault="008E258C" w:rsidP="008E258C"/>
        </w:tc>
        <w:tc>
          <w:tcPr>
            <w:tcW w:w="2268" w:type="dxa"/>
            <w:vAlign w:val="center"/>
          </w:tcPr>
          <w:p w14:paraId="747011AF" w14:textId="77777777" w:rsidR="008E258C" w:rsidRDefault="008E258C" w:rsidP="008E258C"/>
        </w:tc>
      </w:tr>
      <w:tr w:rsidR="008E258C" w14:paraId="73CFB9D4" w14:textId="77777777" w:rsidTr="008E258C">
        <w:trPr>
          <w:trHeight w:val="680"/>
        </w:trPr>
        <w:tc>
          <w:tcPr>
            <w:tcW w:w="3402" w:type="dxa"/>
            <w:vAlign w:val="center"/>
          </w:tcPr>
          <w:p w14:paraId="2111C190" w14:textId="77777777" w:rsidR="008E258C" w:rsidRDefault="008E258C" w:rsidP="008E258C"/>
        </w:tc>
        <w:tc>
          <w:tcPr>
            <w:tcW w:w="3969" w:type="dxa"/>
            <w:vAlign w:val="center"/>
          </w:tcPr>
          <w:p w14:paraId="413B671C" w14:textId="77777777" w:rsidR="008E258C" w:rsidRDefault="008E258C" w:rsidP="008E258C"/>
        </w:tc>
        <w:tc>
          <w:tcPr>
            <w:tcW w:w="2268" w:type="dxa"/>
            <w:vAlign w:val="center"/>
          </w:tcPr>
          <w:p w14:paraId="1EEF870C" w14:textId="77777777" w:rsidR="008E258C" w:rsidRDefault="008E258C" w:rsidP="008E258C"/>
        </w:tc>
        <w:tc>
          <w:tcPr>
            <w:tcW w:w="2268" w:type="dxa"/>
            <w:vAlign w:val="center"/>
          </w:tcPr>
          <w:p w14:paraId="661CA415" w14:textId="77777777" w:rsidR="008E258C" w:rsidRDefault="008E258C" w:rsidP="008E258C"/>
        </w:tc>
      </w:tr>
      <w:tr w:rsidR="008E258C" w14:paraId="0EF763C6" w14:textId="77777777" w:rsidTr="008E258C">
        <w:trPr>
          <w:trHeight w:val="680"/>
        </w:trPr>
        <w:tc>
          <w:tcPr>
            <w:tcW w:w="3402" w:type="dxa"/>
            <w:vAlign w:val="center"/>
          </w:tcPr>
          <w:p w14:paraId="0318F20E" w14:textId="77777777" w:rsidR="008E258C" w:rsidRDefault="008E258C" w:rsidP="008E258C"/>
        </w:tc>
        <w:tc>
          <w:tcPr>
            <w:tcW w:w="3969" w:type="dxa"/>
            <w:vAlign w:val="center"/>
          </w:tcPr>
          <w:p w14:paraId="6F0AB642" w14:textId="77777777" w:rsidR="008E258C" w:rsidRDefault="008E258C" w:rsidP="008E258C"/>
        </w:tc>
        <w:tc>
          <w:tcPr>
            <w:tcW w:w="2268" w:type="dxa"/>
            <w:vAlign w:val="center"/>
          </w:tcPr>
          <w:p w14:paraId="08FF0482" w14:textId="77777777" w:rsidR="008E258C" w:rsidRDefault="008E258C" w:rsidP="008E258C"/>
        </w:tc>
        <w:tc>
          <w:tcPr>
            <w:tcW w:w="2268" w:type="dxa"/>
            <w:vAlign w:val="center"/>
          </w:tcPr>
          <w:p w14:paraId="3A5CA374" w14:textId="77777777" w:rsidR="008E258C" w:rsidRDefault="008E258C" w:rsidP="008E258C"/>
        </w:tc>
      </w:tr>
    </w:tbl>
    <w:p w14:paraId="43BB531C" w14:textId="77777777" w:rsidR="00781A68" w:rsidRDefault="00781A68" w:rsidP="00515AB8">
      <w:r>
        <w:rPr>
          <w:rFonts w:hint="eastAsia"/>
        </w:rPr>
        <w:t>（別紙）</w:t>
      </w:r>
    </w:p>
    <w:p w14:paraId="04702B26" w14:textId="77777777" w:rsidR="00515AB8" w:rsidRDefault="008E258C" w:rsidP="00515AB8">
      <w:r>
        <w:rPr>
          <w:rFonts w:hint="eastAsia"/>
        </w:rPr>
        <w:t>１　被承継宗教団体の状況</w:t>
      </w:r>
    </w:p>
    <w:p w14:paraId="5E33F957" w14:textId="77777777" w:rsidR="00515AB8" w:rsidRDefault="00515AB8" w:rsidP="00515AB8"/>
    <w:p w14:paraId="0AF162B7" w14:textId="77777777" w:rsidR="00781A68" w:rsidRPr="00781A68" w:rsidRDefault="00781A68" w:rsidP="00515AB8"/>
    <w:p w14:paraId="6964AD5E" w14:textId="77777777" w:rsidR="00515AB8" w:rsidRPr="00515AB8" w:rsidRDefault="00515AB8" w:rsidP="00515AB8"/>
    <w:p w14:paraId="565BD367" w14:textId="77777777" w:rsidR="00515AB8" w:rsidRPr="00515AB8" w:rsidRDefault="00515AB8" w:rsidP="00515AB8"/>
    <w:p w14:paraId="1BC9F19C" w14:textId="77777777" w:rsidR="00515AB8" w:rsidRPr="00515AB8" w:rsidRDefault="00515AB8" w:rsidP="00515AB8"/>
    <w:p w14:paraId="2D46A352" w14:textId="77777777" w:rsidR="00515AB8" w:rsidRPr="00515AB8" w:rsidRDefault="00515AB8" w:rsidP="00515AB8"/>
    <w:p w14:paraId="09F45CBB" w14:textId="77777777" w:rsidR="00515AB8" w:rsidRPr="00515AB8" w:rsidRDefault="00515AB8" w:rsidP="00515AB8"/>
    <w:p w14:paraId="7E962089" w14:textId="77777777" w:rsidR="00515AB8" w:rsidRPr="00515AB8" w:rsidRDefault="00515AB8" w:rsidP="00515AB8"/>
    <w:p w14:paraId="606B2739" w14:textId="77777777" w:rsidR="00515AB8" w:rsidRPr="00515AB8" w:rsidRDefault="00515AB8" w:rsidP="00515AB8"/>
    <w:p w14:paraId="09CC8E80" w14:textId="77777777" w:rsidR="00515AB8" w:rsidRPr="00515AB8" w:rsidRDefault="00515AB8" w:rsidP="00515AB8"/>
    <w:p w14:paraId="07838158" w14:textId="77777777" w:rsidR="00515AB8" w:rsidRPr="00515AB8" w:rsidRDefault="00515AB8" w:rsidP="00515AB8"/>
    <w:p w14:paraId="5B05D353" w14:textId="77777777" w:rsidR="00515AB8" w:rsidRPr="00515AB8" w:rsidRDefault="00515AB8" w:rsidP="00515AB8"/>
    <w:p w14:paraId="09890680" w14:textId="77777777" w:rsidR="00515AB8" w:rsidRPr="00515AB8" w:rsidRDefault="00515AB8" w:rsidP="00515AB8"/>
    <w:p w14:paraId="68CB0CD4" w14:textId="77777777" w:rsidR="00515AB8" w:rsidRPr="00515AB8" w:rsidRDefault="00515AB8" w:rsidP="00515AB8"/>
    <w:p w14:paraId="50B800EC" w14:textId="77777777" w:rsidR="00515AB8" w:rsidRPr="00515AB8" w:rsidRDefault="00515AB8" w:rsidP="00515AB8"/>
    <w:p w14:paraId="3E084AC1" w14:textId="77777777" w:rsidR="00515AB8" w:rsidRDefault="00515AB8" w:rsidP="00515AB8"/>
    <w:p w14:paraId="5F28B2F7" w14:textId="77777777" w:rsidR="00515AB8" w:rsidRDefault="00515AB8">
      <w:pPr>
        <w:widowControl/>
        <w:jc w:val="left"/>
      </w:pPr>
      <w:r>
        <w:br w:type="page"/>
      </w:r>
    </w:p>
    <w:p w14:paraId="37669A4D" w14:textId="77777777" w:rsidR="00515AB8" w:rsidRDefault="00515AB8" w:rsidP="00515AB8">
      <w:pPr>
        <w:sectPr w:rsidR="00515AB8" w:rsidSect="00515AB8">
          <w:pgSz w:w="16838" w:h="11906" w:orient="landscape" w:code="9"/>
          <w:pgMar w:top="1134" w:right="1134" w:bottom="1134" w:left="1134" w:header="851" w:footer="992" w:gutter="0"/>
          <w:cols w:space="425"/>
          <w:docGrid w:type="linesAndChars" w:linePitch="364"/>
        </w:sectPr>
      </w:pPr>
    </w:p>
    <w:p w14:paraId="763A5D60" w14:textId="77777777" w:rsidR="00515AB8" w:rsidRDefault="009E117C" w:rsidP="009E117C">
      <w:pPr>
        <w:jc w:val="center"/>
        <w:rPr>
          <w:sz w:val="72"/>
          <w:szCs w:val="72"/>
        </w:rPr>
      </w:pPr>
      <w:r w:rsidRPr="009E117C">
        <w:rPr>
          <w:rFonts w:hint="eastAsia"/>
          <w:sz w:val="72"/>
          <w:szCs w:val="72"/>
        </w:rPr>
        <w:lastRenderedPageBreak/>
        <w:t>受　領　書</w:t>
      </w:r>
    </w:p>
    <w:p w14:paraId="381D312C" w14:textId="77777777" w:rsidR="009E117C" w:rsidRDefault="009E117C" w:rsidP="009E117C">
      <w:pPr>
        <w:rPr>
          <w:szCs w:val="24"/>
        </w:rPr>
      </w:pPr>
    </w:p>
    <w:p w14:paraId="52F44438" w14:textId="77777777" w:rsidR="009E117C" w:rsidRDefault="009E117C" w:rsidP="009E117C">
      <w:pPr>
        <w:jc w:val="right"/>
        <w:rPr>
          <w:szCs w:val="24"/>
        </w:rPr>
      </w:pPr>
      <w:r>
        <w:rPr>
          <w:rFonts w:hint="eastAsia"/>
          <w:szCs w:val="24"/>
        </w:rPr>
        <w:t>令和　　年　　月　　日</w:t>
      </w:r>
    </w:p>
    <w:p w14:paraId="7FE9ED02" w14:textId="77777777" w:rsidR="009E117C" w:rsidRDefault="009E117C" w:rsidP="009E117C">
      <w:pPr>
        <w:jc w:val="left"/>
        <w:rPr>
          <w:szCs w:val="24"/>
        </w:rPr>
      </w:pPr>
    </w:p>
    <w:p w14:paraId="4C366FAB" w14:textId="77777777" w:rsidR="009E117C" w:rsidRDefault="009E117C" w:rsidP="009E117C">
      <w:pPr>
        <w:jc w:val="left"/>
        <w:rPr>
          <w:szCs w:val="24"/>
        </w:rPr>
      </w:pPr>
    </w:p>
    <w:p w14:paraId="5F66DC65" w14:textId="77777777" w:rsidR="009E117C" w:rsidRDefault="009E117C" w:rsidP="009E117C">
      <w:pPr>
        <w:ind w:firstLineChars="200" w:firstLine="480"/>
        <w:jc w:val="left"/>
        <w:rPr>
          <w:szCs w:val="24"/>
        </w:rPr>
      </w:pPr>
      <w:r>
        <w:rPr>
          <w:rFonts w:hint="eastAsia"/>
          <w:szCs w:val="24"/>
        </w:rPr>
        <w:t>岐阜県知事　様</w:t>
      </w:r>
    </w:p>
    <w:p w14:paraId="0821F067" w14:textId="77777777" w:rsidR="009E117C" w:rsidRDefault="009E117C" w:rsidP="009E117C">
      <w:pPr>
        <w:jc w:val="left"/>
        <w:rPr>
          <w:szCs w:val="24"/>
        </w:rPr>
      </w:pPr>
    </w:p>
    <w:p w14:paraId="19104D80" w14:textId="77777777" w:rsidR="009E117C" w:rsidRDefault="009E117C" w:rsidP="009E117C">
      <w:pPr>
        <w:jc w:val="left"/>
        <w:rPr>
          <w:szCs w:val="24"/>
        </w:rPr>
      </w:pPr>
    </w:p>
    <w:p w14:paraId="2179F62D" w14:textId="77777777" w:rsidR="009E117C" w:rsidRDefault="009E117C" w:rsidP="009E117C">
      <w:pPr>
        <w:ind w:firstLineChars="1700" w:firstLine="4080"/>
        <w:jc w:val="left"/>
        <w:rPr>
          <w:szCs w:val="24"/>
        </w:rPr>
      </w:pPr>
      <w:r>
        <w:rPr>
          <w:rFonts w:hint="eastAsia"/>
          <w:szCs w:val="24"/>
        </w:rPr>
        <w:t>住　所</w:t>
      </w:r>
    </w:p>
    <w:p w14:paraId="5EE5EB8C" w14:textId="77777777" w:rsidR="009E117C" w:rsidRDefault="009E117C" w:rsidP="009E117C">
      <w:pPr>
        <w:jc w:val="left"/>
        <w:rPr>
          <w:szCs w:val="24"/>
        </w:rPr>
      </w:pPr>
    </w:p>
    <w:p w14:paraId="358A3379" w14:textId="77777777" w:rsidR="009E117C" w:rsidRDefault="009E117C" w:rsidP="009E117C">
      <w:pPr>
        <w:ind w:firstLineChars="1700" w:firstLine="4080"/>
        <w:jc w:val="left"/>
        <w:rPr>
          <w:szCs w:val="24"/>
        </w:rPr>
      </w:pPr>
      <w:r>
        <w:rPr>
          <w:rFonts w:hint="eastAsia"/>
          <w:szCs w:val="24"/>
        </w:rPr>
        <w:t>氏　名</w:t>
      </w:r>
    </w:p>
    <w:p w14:paraId="11E58C17" w14:textId="77777777" w:rsidR="009E117C" w:rsidRDefault="009E117C" w:rsidP="009E117C">
      <w:pPr>
        <w:jc w:val="left"/>
        <w:rPr>
          <w:szCs w:val="24"/>
        </w:rPr>
      </w:pPr>
    </w:p>
    <w:p w14:paraId="2E3C0DBF" w14:textId="77777777" w:rsidR="009E117C" w:rsidRDefault="009E117C" w:rsidP="009E117C">
      <w:pPr>
        <w:ind w:firstLineChars="1700" w:firstLine="4080"/>
        <w:jc w:val="left"/>
        <w:rPr>
          <w:szCs w:val="24"/>
        </w:rPr>
      </w:pPr>
      <w:r>
        <w:rPr>
          <w:rFonts w:hint="eastAsia"/>
          <w:szCs w:val="24"/>
        </w:rPr>
        <w:t>連絡先</w:t>
      </w:r>
    </w:p>
    <w:p w14:paraId="50E8257D" w14:textId="77777777" w:rsidR="009E117C" w:rsidRDefault="009E117C" w:rsidP="009E117C">
      <w:pPr>
        <w:jc w:val="left"/>
        <w:rPr>
          <w:szCs w:val="24"/>
        </w:rPr>
      </w:pPr>
    </w:p>
    <w:p w14:paraId="74F302BA" w14:textId="77777777" w:rsidR="009E117C" w:rsidRDefault="009E117C" w:rsidP="009E117C">
      <w:pPr>
        <w:jc w:val="left"/>
        <w:rPr>
          <w:szCs w:val="24"/>
        </w:rPr>
      </w:pPr>
    </w:p>
    <w:p w14:paraId="29BC7D00" w14:textId="77777777" w:rsidR="009E117C" w:rsidRPr="009E117C" w:rsidRDefault="009E117C" w:rsidP="009E117C">
      <w:pPr>
        <w:ind w:firstLineChars="100" w:firstLine="240"/>
        <w:jc w:val="left"/>
        <w:rPr>
          <w:szCs w:val="24"/>
        </w:rPr>
      </w:pPr>
      <w:r>
        <w:rPr>
          <w:rFonts w:hint="eastAsia"/>
          <w:szCs w:val="24"/>
        </w:rPr>
        <w:t>令和　　年　　月　　日付けで申請しました宗教法人「　　　　　　　　　　　　」の「</w:t>
      </w:r>
      <w:r w:rsidR="00680DFB">
        <w:rPr>
          <w:rFonts w:hint="eastAsia"/>
          <w:szCs w:val="24"/>
        </w:rPr>
        <w:t>宗教法人承継証明願</w:t>
      </w:r>
      <w:r>
        <w:rPr>
          <w:rFonts w:hint="eastAsia"/>
          <w:szCs w:val="24"/>
        </w:rPr>
        <w:t>」</w:t>
      </w:r>
      <w:r w:rsidR="00680DFB">
        <w:rPr>
          <w:rFonts w:hint="eastAsia"/>
          <w:szCs w:val="24"/>
        </w:rPr>
        <w:t>の証明書については、確かに受領しました。</w:t>
      </w:r>
    </w:p>
    <w:sectPr w:rsidR="009E117C" w:rsidRPr="009E117C" w:rsidSect="00515AB8">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CDC6" w14:textId="77777777" w:rsidR="00260A33" w:rsidRDefault="00260A33" w:rsidP="00260A33">
      <w:r>
        <w:separator/>
      </w:r>
    </w:p>
  </w:endnote>
  <w:endnote w:type="continuationSeparator" w:id="0">
    <w:p w14:paraId="257F307E" w14:textId="77777777" w:rsidR="00260A33" w:rsidRDefault="00260A33" w:rsidP="0026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altName w:val="UD Digi Kyokasho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C5DB" w14:textId="77777777" w:rsidR="00260A33" w:rsidRDefault="00260A33" w:rsidP="00260A33">
      <w:r>
        <w:separator/>
      </w:r>
    </w:p>
  </w:footnote>
  <w:footnote w:type="continuationSeparator" w:id="0">
    <w:p w14:paraId="5152FFA4" w14:textId="77777777" w:rsidR="00260A33" w:rsidRDefault="00260A33" w:rsidP="00260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840"/>
  <w:drawingGridHorizontalSpacing w:val="120"/>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19"/>
    <w:rsid w:val="000169CE"/>
    <w:rsid w:val="00053B44"/>
    <w:rsid w:val="000A0664"/>
    <w:rsid w:val="00127145"/>
    <w:rsid w:val="001308C6"/>
    <w:rsid w:val="00260A33"/>
    <w:rsid w:val="002C5D54"/>
    <w:rsid w:val="002E13F9"/>
    <w:rsid w:val="00320A8B"/>
    <w:rsid w:val="00335FC0"/>
    <w:rsid w:val="00356A64"/>
    <w:rsid w:val="00417DC9"/>
    <w:rsid w:val="00462F68"/>
    <w:rsid w:val="0047234A"/>
    <w:rsid w:val="004922A2"/>
    <w:rsid w:val="00515AB8"/>
    <w:rsid w:val="00552519"/>
    <w:rsid w:val="00590754"/>
    <w:rsid w:val="00680DFB"/>
    <w:rsid w:val="006949D8"/>
    <w:rsid w:val="00707564"/>
    <w:rsid w:val="00781A68"/>
    <w:rsid w:val="00797734"/>
    <w:rsid w:val="007A173C"/>
    <w:rsid w:val="0088072E"/>
    <w:rsid w:val="008A2191"/>
    <w:rsid w:val="008E258C"/>
    <w:rsid w:val="008F4060"/>
    <w:rsid w:val="00953E73"/>
    <w:rsid w:val="009E117C"/>
    <w:rsid w:val="00A41C54"/>
    <w:rsid w:val="00AE36C9"/>
    <w:rsid w:val="00C7389B"/>
    <w:rsid w:val="00C9428C"/>
    <w:rsid w:val="00E910DB"/>
    <w:rsid w:val="00EC3C4E"/>
    <w:rsid w:val="00FA6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DCB0F5B"/>
  <w15:chartTrackingRefBased/>
  <w15:docId w15:val="{6DEEF3CA-B45D-429A-A1C1-B45995B2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5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52519"/>
    <w:pPr>
      <w:jc w:val="center"/>
    </w:pPr>
  </w:style>
  <w:style w:type="character" w:customStyle="1" w:styleId="a4">
    <w:name w:val="記 (文字)"/>
    <w:basedOn w:val="a0"/>
    <w:link w:val="a3"/>
    <w:uiPriority w:val="99"/>
    <w:semiHidden/>
    <w:rsid w:val="00552519"/>
  </w:style>
  <w:style w:type="paragraph" w:styleId="a5">
    <w:name w:val="Closing"/>
    <w:basedOn w:val="a"/>
    <w:link w:val="a6"/>
    <w:uiPriority w:val="99"/>
    <w:semiHidden/>
    <w:unhideWhenUsed/>
    <w:rsid w:val="00552519"/>
    <w:pPr>
      <w:jc w:val="right"/>
    </w:pPr>
  </w:style>
  <w:style w:type="character" w:customStyle="1" w:styleId="a6">
    <w:name w:val="結語 (文字)"/>
    <w:basedOn w:val="a0"/>
    <w:link w:val="a5"/>
    <w:uiPriority w:val="99"/>
    <w:semiHidden/>
    <w:rsid w:val="00552519"/>
  </w:style>
  <w:style w:type="table" w:styleId="a7">
    <w:name w:val="Table Grid"/>
    <w:basedOn w:val="a1"/>
    <w:uiPriority w:val="39"/>
    <w:rsid w:val="00552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60A33"/>
    <w:pPr>
      <w:tabs>
        <w:tab w:val="center" w:pos="4252"/>
        <w:tab w:val="right" w:pos="8504"/>
      </w:tabs>
      <w:snapToGrid w:val="0"/>
    </w:pPr>
  </w:style>
  <w:style w:type="character" w:customStyle="1" w:styleId="a9">
    <w:name w:val="ヘッダー (文字)"/>
    <w:basedOn w:val="a0"/>
    <w:link w:val="a8"/>
    <w:uiPriority w:val="99"/>
    <w:rsid w:val="00260A33"/>
  </w:style>
  <w:style w:type="paragraph" w:styleId="aa">
    <w:name w:val="footer"/>
    <w:basedOn w:val="a"/>
    <w:link w:val="ab"/>
    <w:uiPriority w:val="99"/>
    <w:unhideWhenUsed/>
    <w:rsid w:val="00260A33"/>
    <w:pPr>
      <w:tabs>
        <w:tab w:val="center" w:pos="4252"/>
        <w:tab w:val="right" w:pos="8504"/>
      </w:tabs>
      <w:snapToGrid w:val="0"/>
    </w:pPr>
  </w:style>
  <w:style w:type="character" w:customStyle="1" w:styleId="ab">
    <w:name w:val="フッター (文字)"/>
    <w:basedOn w:val="a0"/>
    <w:link w:val="aa"/>
    <w:uiPriority w:val="99"/>
    <w:rsid w:val="00260A33"/>
  </w:style>
  <w:style w:type="paragraph" w:styleId="ac">
    <w:name w:val="Balloon Text"/>
    <w:basedOn w:val="a"/>
    <w:link w:val="ad"/>
    <w:uiPriority w:val="99"/>
    <w:semiHidden/>
    <w:unhideWhenUsed/>
    <w:rsid w:val="00462F6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2F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0076\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Template>
  <TotalTime>2</TotalTime>
  <Pages>4</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福田 剛士</cp:lastModifiedBy>
  <cp:revision>6</cp:revision>
  <cp:lastPrinted>2021-03-17T00:17:00Z</cp:lastPrinted>
  <dcterms:created xsi:type="dcterms:W3CDTF">2021-09-29T05:09:00Z</dcterms:created>
  <dcterms:modified xsi:type="dcterms:W3CDTF">2026-02-06T04:37:00Z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2025-12-04T04:51:43Z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bc5e1a98-4f4a-4674-9584-4f6fc1a811d8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