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059D" w14:textId="77777777" w:rsidR="00276705" w:rsidRDefault="00276705">
      <w:pPr>
        <w:spacing w:line="240" w:lineRule="exact"/>
        <w:rPr>
          <w:snapToGrid w:val="0"/>
        </w:rPr>
      </w:pPr>
    </w:p>
    <w:p w14:paraId="183C42D0" w14:textId="77777777" w:rsidR="00FD5C31" w:rsidRDefault="00FD5C31" w:rsidP="00FD5C31">
      <w:pPr>
        <w:jc w:val="center"/>
        <w:rPr>
          <w:snapToGrid w:val="0"/>
        </w:rPr>
      </w:pPr>
    </w:p>
    <w:p w14:paraId="5ADBD2E5" w14:textId="77777777" w:rsidR="00276705" w:rsidRDefault="00276705">
      <w:pPr>
        <w:spacing w:line="12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155"/>
        <w:gridCol w:w="1575"/>
        <w:gridCol w:w="210"/>
        <w:gridCol w:w="1365"/>
        <w:gridCol w:w="1575"/>
      </w:tblGrid>
      <w:tr w:rsidR="00276705" w14:paraId="21DE1F5E" w14:textId="77777777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7980" w:type="dxa"/>
            <w:gridSpan w:val="6"/>
            <w:vAlign w:val="center"/>
          </w:tcPr>
          <w:p w14:paraId="3E3670E9" w14:textId="77777777" w:rsidR="00276705" w:rsidRDefault="0027670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適用除外建築物認定申請書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適用除外建築物認定申請書</w:t>
            </w:r>
          </w:p>
          <w:p w14:paraId="49966CB1" w14:textId="77777777" w:rsidR="00276705" w:rsidRDefault="00276705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2AD4982C" w14:textId="77777777" w:rsidR="00276705" w:rsidRDefault="00276705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岐阜県知事　様</w:t>
            </w:r>
          </w:p>
          <w:p w14:paraId="38DE899B" w14:textId="77777777" w:rsidR="00276705" w:rsidRDefault="00276705">
            <w:pPr>
              <w:spacing w:before="8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</w:t>
            </w:r>
          </w:p>
          <w:p w14:paraId="4C51CCEF" w14:textId="77777777" w:rsidR="00276705" w:rsidRDefault="0027670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　　　　　　</w:t>
            </w:r>
          </w:p>
          <w:p w14:paraId="792FCD8E" w14:textId="77777777" w:rsidR="00276705" w:rsidRDefault="00276705">
            <w:pPr>
              <w:spacing w:after="8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</w:t>
            </w:r>
          </w:p>
          <w:p w14:paraId="39EDAD88" w14:textId="77777777" w:rsidR="00276705" w:rsidRDefault="00276705">
            <w:pPr>
              <w:spacing w:line="5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法人に</w:instrText>
            </w:r>
            <w:proofErr w:type="gramStart"/>
            <w:r>
              <w:rPr>
                <w:rFonts w:hint="eastAsia"/>
                <w:snapToGrid w:val="0"/>
              </w:rPr>
              <w:instrText>あつては</w:instrText>
            </w:r>
            <w:proofErr w:type="gramEnd"/>
            <w:r>
              <w:rPr>
                <w:rFonts w:hint="eastAsia"/>
                <w:snapToGrid w:val="0"/>
              </w:rPr>
              <w:instrText>、その事務所の所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在地及び名称並びに代表者の氏名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法人にあつては、その事務所の所在地及び名称並びに代表者の氏名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6E271870" w14:textId="77777777" w:rsidR="00276705" w:rsidRDefault="0027670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　―　　　　　　</w:t>
            </w:r>
          </w:p>
          <w:p w14:paraId="6CE17F50" w14:textId="77777777" w:rsidR="00276705" w:rsidRDefault="0027670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建築基準法第３条第１項第４号の規定により、建築物の認定を申請します。この申請書及び添付図書に記載の事項は、事実に相違ありません。</w:t>
            </w:r>
          </w:p>
        </w:tc>
      </w:tr>
      <w:tr w:rsidR="00276705" w14:paraId="1777A4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vAlign w:val="center"/>
          </w:tcPr>
          <w:p w14:paraId="61662400" w14:textId="77777777" w:rsidR="00276705" w:rsidRDefault="0072207C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CA7DEE">
              <w:rPr>
                <w:rFonts w:hint="eastAsia"/>
                <w:snapToGrid w:val="0"/>
              </w:rPr>
              <w:t xml:space="preserve">　</w:t>
            </w:r>
            <w:r w:rsidR="00276705" w:rsidRPr="00CA7DEE">
              <w:rPr>
                <w:rFonts w:hint="eastAsia"/>
                <w:snapToGrid w:val="0"/>
                <w:w w:val="87"/>
                <w:kern w:val="0"/>
                <w:fitText w:val="1470" w:id="-595275520"/>
              </w:rPr>
              <w:t>代理者氏名・住</w:t>
            </w:r>
            <w:r w:rsidR="00276705" w:rsidRPr="00CA7DEE">
              <w:rPr>
                <w:rFonts w:hint="eastAsia"/>
                <w:snapToGrid w:val="0"/>
                <w:spacing w:val="4"/>
                <w:w w:val="87"/>
                <w:kern w:val="0"/>
                <w:fitText w:val="1470" w:id="-595275520"/>
              </w:rPr>
              <w:t>所</w:t>
            </w:r>
          </w:p>
        </w:tc>
        <w:tc>
          <w:tcPr>
            <w:tcW w:w="5880" w:type="dxa"/>
            <w:gridSpan w:val="5"/>
            <w:vAlign w:val="center"/>
          </w:tcPr>
          <w:p w14:paraId="267FFF73" w14:textId="77777777" w:rsidR="00276705" w:rsidRDefault="00276705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）　　―　　　</w:t>
            </w:r>
          </w:p>
        </w:tc>
      </w:tr>
      <w:tr w:rsidR="00276705" w14:paraId="297674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14:paraId="63EA39FD" w14:textId="77777777" w:rsidR="00276705" w:rsidRDefault="00276705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  <w:r w:rsidR="00CA7DEE">
              <w:rPr>
                <w:rFonts w:hint="eastAsia"/>
                <w:snapToGrid w:val="0"/>
              </w:rPr>
              <w:t xml:space="preserve">　</w:t>
            </w:r>
            <w:r w:rsidRPr="00CA7DEE">
              <w:rPr>
                <w:snapToGrid w:val="0"/>
                <w:w w:val="87"/>
                <w:kern w:val="0"/>
                <w:fitText w:val="1470" w:id="-595275519"/>
              </w:rPr>
              <w:fldChar w:fldCharType="begin"/>
            </w:r>
            <w:r w:rsidRPr="00CA7DEE">
              <w:rPr>
                <w:snapToGrid w:val="0"/>
                <w:w w:val="87"/>
                <w:kern w:val="0"/>
                <w:fitText w:val="1470" w:id="-595275519"/>
              </w:rPr>
              <w:instrText xml:space="preserve"> eq \o\ad(</w:instrText>
            </w:r>
            <w:r w:rsidRPr="00CA7DEE">
              <w:rPr>
                <w:rFonts w:hint="eastAsia"/>
                <w:snapToGrid w:val="0"/>
                <w:w w:val="87"/>
                <w:kern w:val="0"/>
                <w:fitText w:val="1470" w:id="-595275519"/>
              </w:rPr>
              <w:instrText>敷地の位置</w:instrText>
            </w:r>
            <w:r w:rsidRPr="00CA7DEE">
              <w:rPr>
                <w:snapToGrid w:val="0"/>
                <w:w w:val="87"/>
                <w:kern w:val="0"/>
                <w:fitText w:val="1470" w:id="-595275519"/>
              </w:rPr>
              <w:instrText>,</w:instrText>
            </w:r>
            <w:r w:rsidRPr="00CA7DEE">
              <w:rPr>
                <w:rFonts w:hint="eastAsia"/>
                <w:snapToGrid w:val="0"/>
                <w:w w:val="87"/>
                <w:kern w:val="0"/>
                <w:fitText w:val="1470" w:id="-595275519"/>
              </w:rPr>
              <w:instrText xml:space="preserve">　　　　　　　</w:instrText>
            </w:r>
            <w:r w:rsidRPr="00CA7DEE">
              <w:rPr>
                <w:rFonts w:hint="eastAsia"/>
                <w:snapToGrid w:val="0"/>
                <w:spacing w:val="4"/>
                <w:w w:val="87"/>
                <w:kern w:val="0"/>
                <w:fitText w:val="1470" w:id="-595275519"/>
              </w:rPr>
              <w:instrText xml:space="preserve">　</w:instrText>
            </w:r>
            <w:r w:rsidRPr="00CA7DEE">
              <w:rPr>
                <w:snapToGrid w:val="0"/>
                <w:spacing w:val="4"/>
                <w:w w:val="87"/>
                <w:kern w:val="0"/>
                <w:fitText w:val="1470" w:id="-595275519"/>
              </w:rPr>
              <w:instrText>)</w:instrText>
            </w:r>
            <w:r w:rsidRPr="00CA7DEE">
              <w:rPr>
                <w:snapToGrid w:val="0"/>
                <w:w w:val="87"/>
                <w:kern w:val="0"/>
                <w:fitText w:val="1470" w:id="-595275519"/>
              </w:rPr>
              <w:fldChar w:fldCharType="end"/>
            </w:r>
            <w:r w:rsidRPr="00CA7DEE">
              <w:rPr>
                <w:rFonts w:hint="eastAsia"/>
                <w:snapToGrid w:val="0"/>
                <w:vanish/>
                <w:spacing w:val="4"/>
                <w:w w:val="87"/>
              </w:rPr>
              <w:t>敷地の位置</w:t>
            </w:r>
          </w:p>
        </w:tc>
        <w:tc>
          <w:tcPr>
            <w:tcW w:w="1155" w:type="dxa"/>
            <w:vAlign w:val="center"/>
          </w:tcPr>
          <w:p w14:paraId="2BBF7873" w14:textId="77777777" w:rsidR="00276705" w:rsidRDefault="002767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地名地番</w:t>
            </w:r>
          </w:p>
        </w:tc>
        <w:tc>
          <w:tcPr>
            <w:tcW w:w="4725" w:type="dxa"/>
            <w:gridSpan w:val="4"/>
            <w:vAlign w:val="center"/>
          </w:tcPr>
          <w:p w14:paraId="6B7CAFF0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</w:tr>
      <w:tr w:rsidR="00276705" w14:paraId="565B22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14:paraId="404F569D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3EBAA5D8" w14:textId="77777777" w:rsidR="00276705" w:rsidRDefault="002767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4725" w:type="dxa"/>
            <w:gridSpan w:val="4"/>
            <w:vAlign w:val="center"/>
          </w:tcPr>
          <w:p w14:paraId="19791D06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</w:tr>
      <w:tr w:rsidR="00276705" w14:paraId="2C4DA8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vAlign w:val="center"/>
          </w:tcPr>
          <w:p w14:paraId="014A78D6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210A60E4" w14:textId="77777777" w:rsidR="00276705" w:rsidRDefault="002767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防火地域</w:t>
            </w:r>
          </w:p>
        </w:tc>
        <w:tc>
          <w:tcPr>
            <w:tcW w:w="1785" w:type="dxa"/>
            <w:gridSpan w:val="2"/>
            <w:vAlign w:val="center"/>
          </w:tcPr>
          <w:p w14:paraId="2633D8AF" w14:textId="77777777" w:rsidR="00276705" w:rsidRDefault="0027670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防火・準防火・指定無し</w:t>
            </w:r>
          </w:p>
        </w:tc>
        <w:tc>
          <w:tcPr>
            <w:tcW w:w="1365" w:type="dxa"/>
            <w:vAlign w:val="center"/>
          </w:tcPr>
          <w:p w14:paraId="2E0C65FD" w14:textId="77777777" w:rsidR="00276705" w:rsidRDefault="0027670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その他の地域・地区</w:t>
            </w:r>
          </w:p>
        </w:tc>
        <w:tc>
          <w:tcPr>
            <w:tcW w:w="1575" w:type="dxa"/>
            <w:vAlign w:val="center"/>
          </w:tcPr>
          <w:p w14:paraId="2CB163C8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</w:tr>
      <w:tr w:rsidR="00276705" w14:paraId="7C8159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14:paraId="3A4E4764" w14:textId="77777777" w:rsidR="00276705" w:rsidRDefault="00276705">
            <w:pPr>
              <w:spacing w:line="630" w:lineRule="exact"/>
              <w:rPr>
                <w:snapToGrid w:val="0"/>
                <w:vanish/>
              </w:rPr>
            </w:pPr>
            <w:r>
              <w:rPr>
                <w:rFonts w:hint="eastAsia"/>
                <w:snapToGrid w:val="0"/>
              </w:rPr>
              <w:t>３</w:t>
            </w:r>
            <w:r w:rsidR="00CA7DEE"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  <w:w w:val="87"/>
                <w:kern w:val="0"/>
                <w:fitText w:val="1470" w:id="-595275518"/>
              </w:rPr>
              <w:fldChar w:fldCharType="begin"/>
            </w:r>
            <w:r>
              <w:rPr>
                <w:snapToGrid w:val="0"/>
                <w:w w:val="87"/>
                <w:kern w:val="0"/>
                <w:fitText w:val="1470" w:id="-595275518"/>
              </w:rPr>
              <w:instrText>eq \o\al(\s\up 7(</w:instrText>
            </w:r>
            <w:r>
              <w:rPr>
                <w:rFonts w:hint="eastAsia"/>
                <w:snapToGrid w:val="0"/>
                <w:w w:val="87"/>
                <w:kern w:val="0"/>
                <w:fitText w:val="1470" w:id="-595275518"/>
              </w:rPr>
              <w:instrText>建築物及び敷地の</w:instrText>
            </w:r>
            <w:r>
              <w:rPr>
                <w:snapToGrid w:val="0"/>
                <w:w w:val="87"/>
                <w:kern w:val="0"/>
                <w:fitText w:val="1470" w:id="-595275518"/>
              </w:rPr>
              <w:instrText>),\s\do 7(</w:instrText>
            </w:r>
            <w:r>
              <w:rPr>
                <w:rFonts w:hint="eastAsia"/>
                <w:snapToGrid w:val="0"/>
                <w:w w:val="87"/>
                <w:kern w:val="0"/>
                <w:fitText w:val="1470" w:id="-595275518"/>
              </w:rPr>
              <w:instrText>概要</w:instrText>
            </w:r>
            <w:r>
              <w:rPr>
                <w:snapToGrid w:val="0"/>
                <w:w w:val="87"/>
                <w:kern w:val="0"/>
                <w:fitText w:val="1470" w:id="-595275518"/>
              </w:rPr>
              <w:instrText>))</w:instrText>
            </w:r>
            <w:r>
              <w:rPr>
                <w:snapToGrid w:val="0"/>
                <w:w w:val="87"/>
                <w:kern w:val="0"/>
                <w:fitText w:val="1470" w:id="-595275518"/>
              </w:rPr>
              <w:fldChar w:fldCharType="end"/>
            </w:r>
            <w:r>
              <w:rPr>
                <w:rFonts w:hint="eastAsia"/>
                <w:snapToGrid w:val="0"/>
                <w:vanish/>
                <w:w w:val="87"/>
              </w:rPr>
              <w:t>建築物及び敷地の概要</w:t>
            </w:r>
          </w:p>
        </w:tc>
        <w:tc>
          <w:tcPr>
            <w:tcW w:w="1155" w:type="dxa"/>
            <w:vAlign w:val="center"/>
          </w:tcPr>
          <w:p w14:paraId="68158D6C" w14:textId="77777777" w:rsidR="00276705" w:rsidRDefault="002767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1785" w:type="dxa"/>
            <w:gridSpan w:val="2"/>
            <w:vAlign w:val="center"/>
          </w:tcPr>
          <w:p w14:paraId="1DDF5256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65" w:type="dxa"/>
            <w:vAlign w:val="center"/>
          </w:tcPr>
          <w:p w14:paraId="1B666883" w14:textId="77777777" w:rsidR="00276705" w:rsidRDefault="002767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1575" w:type="dxa"/>
            <w:vAlign w:val="center"/>
          </w:tcPr>
          <w:p w14:paraId="42C43711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</w:tr>
      <w:tr w:rsidR="00276705" w14:paraId="58BE33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vAlign w:val="center"/>
          </w:tcPr>
          <w:p w14:paraId="09657449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142ACB4C" w14:textId="77777777" w:rsidR="00276705" w:rsidRDefault="002767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1785" w:type="dxa"/>
            <w:gridSpan w:val="2"/>
            <w:vAlign w:val="center"/>
          </w:tcPr>
          <w:p w14:paraId="48C5CD9E" w14:textId="77777777" w:rsidR="00276705" w:rsidRDefault="00276705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365" w:type="dxa"/>
            <w:vAlign w:val="center"/>
          </w:tcPr>
          <w:p w14:paraId="676E0A47" w14:textId="77777777" w:rsidR="00276705" w:rsidRDefault="002767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1575" w:type="dxa"/>
            <w:vAlign w:val="center"/>
          </w:tcPr>
          <w:p w14:paraId="038D2482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</w:tr>
      <w:tr w:rsidR="00276705" w14:paraId="03448B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vAlign w:val="center"/>
          </w:tcPr>
          <w:p w14:paraId="13BBDFF7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298BC6F2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575" w:type="dxa"/>
            <w:vAlign w:val="center"/>
          </w:tcPr>
          <w:p w14:paraId="725BFEF0" w14:textId="77777777" w:rsidR="00276705" w:rsidRDefault="002767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申請部分</w:t>
            </w:r>
          </w:p>
        </w:tc>
        <w:tc>
          <w:tcPr>
            <w:tcW w:w="1575" w:type="dxa"/>
            <w:gridSpan w:val="2"/>
            <w:vAlign w:val="center"/>
          </w:tcPr>
          <w:p w14:paraId="4E5032E6" w14:textId="77777777" w:rsidR="00276705" w:rsidRDefault="00276705">
            <w:pPr>
              <w:spacing w:line="42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申請以外の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 xml:space="preserve">部分　　</w:instrText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 xml:space="preserve">　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申請以外の部分</w:t>
            </w:r>
          </w:p>
        </w:tc>
        <w:tc>
          <w:tcPr>
            <w:tcW w:w="1575" w:type="dxa"/>
            <w:vAlign w:val="center"/>
          </w:tcPr>
          <w:p w14:paraId="75BD892D" w14:textId="77777777" w:rsidR="00276705" w:rsidRDefault="002767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</w:tr>
      <w:tr w:rsidR="00276705" w14:paraId="45372F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vAlign w:val="center"/>
          </w:tcPr>
          <w:p w14:paraId="77AB1C34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7A65F19F" w14:textId="77777777" w:rsidR="00276705" w:rsidRDefault="002767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575" w:type="dxa"/>
            <w:vAlign w:val="center"/>
          </w:tcPr>
          <w:p w14:paraId="33F365E9" w14:textId="77777777" w:rsidR="00276705" w:rsidRDefault="00276705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575" w:type="dxa"/>
            <w:gridSpan w:val="2"/>
            <w:vAlign w:val="center"/>
          </w:tcPr>
          <w:p w14:paraId="1B996CF2" w14:textId="77777777" w:rsidR="00276705" w:rsidRDefault="00276705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575" w:type="dxa"/>
            <w:vAlign w:val="center"/>
          </w:tcPr>
          <w:p w14:paraId="67F53676" w14:textId="77777777" w:rsidR="00276705" w:rsidRDefault="00276705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</w:tr>
      <w:tr w:rsidR="00276705" w14:paraId="4C700E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vAlign w:val="center"/>
          </w:tcPr>
          <w:p w14:paraId="712DAFE7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00C234DF" w14:textId="77777777" w:rsidR="00276705" w:rsidRDefault="0027670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1575" w:type="dxa"/>
            <w:vAlign w:val="center"/>
          </w:tcPr>
          <w:p w14:paraId="3572FD8B" w14:textId="77777777" w:rsidR="00276705" w:rsidRDefault="00276705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575" w:type="dxa"/>
            <w:gridSpan w:val="2"/>
            <w:vAlign w:val="center"/>
          </w:tcPr>
          <w:p w14:paraId="17758F9F" w14:textId="77777777" w:rsidR="00276705" w:rsidRDefault="00276705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  <w:tc>
          <w:tcPr>
            <w:tcW w:w="1575" w:type="dxa"/>
            <w:vAlign w:val="center"/>
          </w:tcPr>
          <w:p w14:paraId="141388B4" w14:textId="77777777" w:rsidR="00276705" w:rsidRDefault="00276705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平方メートル</w:t>
            </w:r>
          </w:p>
        </w:tc>
      </w:tr>
      <w:tr w:rsidR="00276705" w14:paraId="2D4040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vAlign w:val="center"/>
          </w:tcPr>
          <w:p w14:paraId="01F764AC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14:paraId="0ADDBDEE" w14:textId="77777777" w:rsidR="00276705" w:rsidRDefault="0027670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の高さ</w:t>
            </w:r>
          </w:p>
        </w:tc>
        <w:tc>
          <w:tcPr>
            <w:tcW w:w="1575" w:type="dxa"/>
            <w:vAlign w:val="center"/>
          </w:tcPr>
          <w:p w14:paraId="77CC03B7" w14:textId="77777777" w:rsidR="00276705" w:rsidRDefault="00276705">
            <w:pPr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68B77369" w14:textId="77777777" w:rsidR="00276705" w:rsidRDefault="00276705">
            <w:pPr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1575" w:type="dxa"/>
            <w:vAlign w:val="center"/>
          </w:tcPr>
          <w:p w14:paraId="60D38272" w14:textId="77777777" w:rsidR="00276705" w:rsidRDefault="00276705">
            <w:pPr>
              <w:spacing w:line="240" w:lineRule="exact"/>
              <w:jc w:val="right"/>
              <w:rPr>
                <w:snapToGrid w:val="0"/>
              </w:rPr>
            </w:pPr>
          </w:p>
        </w:tc>
      </w:tr>
      <w:tr w:rsidR="00276705" w14:paraId="66F140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100" w:type="dxa"/>
            <w:vAlign w:val="center"/>
          </w:tcPr>
          <w:p w14:paraId="14F96C11" w14:textId="77777777" w:rsidR="00276705" w:rsidRDefault="00276705">
            <w:pPr>
              <w:spacing w:line="630" w:lineRule="exact"/>
              <w:rPr>
                <w:snapToGrid w:val="0"/>
                <w:vanish/>
              </w:rPr>
            </w:pPr>
            <w:r>
              <w:rPr>
                <w:rFonts w:hint="eastAsia"/>
                <w:snapToGrid w:val="0"/>
              </w:rPr>
              <w:t>４</w:t>
            </w:r>
            <w:r w:rsidR="00CA7DEE"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  <w:w w:val="87"/>
                <w:kern w:val="0"/>
                <w:fitText w:val="1470" w:id="-595275517"/>
              </w:rPr>
              <w:fldChar w:fldCharType="begin"/>
            </w:r>
            <w:r>
              <w:rPr>
                <w:snapToGrid w:val="0"/>
                <w:w w:val="87"/>
                <w:kern w:val="0"/>
                <w:fitText w:val="1470" w:id="-595275517"/>
              </w:rPr>
              <w:instrText>eq \o\al(\s\up 10(</w:instrText>
            </w:r>
            <w:r>
              <w:rPr>
                <w:rFonts w:hint="eastAsia"/>
                <w:snapToGrid w:val="0"/>
                <w:w w:val="87"/>
                <w:kern w:val="0"/>
                <w:fitText w:val="1470" w:id="-595275517"/>
              </w:rPr>
              <w:instrText>建築物の指定（仮</w:instrText>
            </w:r>
            <w:r>
              <w:rPr>
                <w:snapToGrid w:val="0"/>
                <w:w w:val="87"/>
                <w:kern w:val="0"/>
                <w:fitText w:val="1470" w:id="-595275517"/>
              </w:rPr>
              <w:instrText>),\s\up 0(</w:instrText>
            </w:r>
            <w:r>
              <w:rPr>
                <w:rFonts w:hint="eastAsia"/>
                <w:snapToGrid w:val="0"/>
                <w:w w:val="87"/>
                <w:kern w:val="0"/>
                <w:fitText w:val="1470" w:id="-595275517"/>
              </w:rPr>
              <w:instrText>指定）又は認定の</w:instrText>
            </w:r>
            <w:r>
              <w:rPr>
                <w:snapToGrid w:val="0"/>
                <w:w w:val="87"/>
                <w:kern w:val="0"/>
                <w:fitText w:val="1470" w:id="-595275517"/>
              </w:rPr>
              <w:instrText>),\s\do 10(</w:instrText>
            </w:r>
            <w:r>
              <w:rPr>
                <w:rFonts w:hint="eastAsia"/>
                <w:snapToGrid w:val="0"/>
                <w:w w:val="87"/>
                <w:kern w:val="0"/>
                <w:fitText w:val="1470" w:id="-595275517"/>
              </w:rPr>
              <w:instrText>経緯</w:instrText>
            </w:r>
            <w:r>
              <w:rPr>
                <w:snapToGrid w:val="0"/>
                <w:w w:val="87"/>
                <w:kern w:val="0"/>
                <w:fitText w:val="1470" w:id="-595275517"/>
              </w:rPr>
              <w:instrText>))</w:instrText>
            </w:r>
            <w:r>
              <w:rPr>
                <w:snapToGrid w:val="0"/>
                <w:w w:val="87"/>
                <w:kern w:val="0"/>
                <w:fitText w:val="1470" w:id="-595275517"/>
              </w:rPr>
              <w:fldChar w:fldCharType="end"/>
            </w:r>
            <w:r>
              <w:rPr>
                <w:rFonts w:hint="eastAsia"/>
                <w:snapToGrid w:val="0"/>
                <w:vanish/>
                <w:w w:val="87"/>
              </w:rPr>
              <w:t>建築物の指定（仮指定）又は認定の経緯</w:t>
            </w:r>
          </w:p>
        </w:tc>
        <w:tc>
          <w:tcPr>
            <w:tcW w:w="5880" w:type="dxa"/>
            <w:gridSpan w:val="5"/>
            <w:vAlign w:val="center"/>
          </w:tcPr>
          <w:p w14:paraId="3FB391E8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</w:tr>
      <w:tr w:rsidR="00276705" w14:paraId="79964F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vAlign w:val="center"/>
          </w:tcPr>
          <w:p w14:paraId="5054C785" w14:textId="77777777" w:rsidR="00276705" w:rsidRDefault="00CA7DE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 w:rsidRPr="00CA7DEE">
              <w:rPr>
                <w:rFonts w:hint="eastAsia"/>
                <w:snapToGrid w:val="0"/>
                <w:spacing w:val="105"/>
                <w:kern w:val="0"/>
                <w:fitText w:val="1470" w:id="-595275516"/>
              </w:rPr>
              <w:t>申請理</w:t>
            </w:r>
            <w:r w:rsidRPr="00CA7DEE">
              <w:rPr>
                <w:rFonts w:hint="eastAsia"/>
                <w:snapToGrid w:val="0"/>
                <w:kern w:val="0"/>
                <w:fitText w:val="1470" w:id="-595275516"/>
              </w:rPr>
              <w:t>由</w:t>
            </w:r>
            <w:r w:rsidR="00276705" w:rsidRPr="00CA7DEE">
              <w:rPr>
                <w:rFonts w:hint="eastAsia"/>
                <w:snapToGrid w:val="0"/>
                <w:vanish/>
                <w:w w:val="81"/>
              </w:rPr>
              <w:t>申請理由</w:t>
            </w:r>
          </w:p>
        </w:tc>
        <w:tc>
          <w:tcPr>
            <w:tcW w:w="5880" w:type="dxa"/>
            <w:gridSpan w:val="5"/>
            <w:vAlign w:val="center"/>
          </w:tcPr>
          <w:p w14:paraId="5F772A15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</w:tr>
      <w:tr w:rsidR="00276705" w14:paraId="1E8459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vAlign w:val="center"/>
          </w:tcPr>
          <w:p w14:paraId="1679B1D3" w14:textId="77777777" w:rsidR="00276705" w:rsidRDefault="00276705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  <w:r w:rsidR="00CA7DEE">
              <w:rPr>
                <w:rFonts w:hint="eastAsia"/>
                <w:snapToGrid w:val="0"/>
              </w:rPr>
              <w:t xml:space="preserve">　</w:t>
            </w:r>
            <w:r w:rsidRPr="00CA7DEE">
              <w:rPr>
                <w:rFonts w:hint="eastAsia"/>
                <w:snapToGrid w:val="0"/>
                <w:w w:val="87"/>
                <w:kern w:val="0"/>
                <w:fitText w:val="1470" w:id="-595275515"/>
              </w:rPr>
              <w:t xml:space="preserve">備　　　　　　</w:t>
            </w:r>
            <w:r w:rsidRPr="00CA7DEE">
              <w:rPr>
                <w:rFonts w:hint="eastAsia"/>
                <w:snapToGrid w:val="0"/>
                <w:spacing w:val="4"/>
                <w:w w:val="87"/>
                <w:kern w:val="0"/>
                <w:fitText w:val="1470" w:id="-595275515"/>
              </w:rPr>
              <w:t>考</w:t>
            </w:r>
          </w:p>
        </w:tc>
        <w:tc>
          <w:tcPr>
            <w:tcW w:w="5880" w:type="dxa"/>
            <w:gridSpan w:val="5"/>
            <w:vAlign w:val="center"/>
          </w:tcPr>
          <w:p w14:paraId="55A7B980" w14:textId="77777777" w:rsidR="00276705" w:rsidRDefault="00276705">
            <w:pPr>
              <w:spacing w:line="240" w:lineRule="exact"/>
              <w:rPr>
                <w:snapToGrid w:val="0"/>
              </w:rPr>
            </w:pPr>
          </w:p>
        </w:tc>
      </w:tr>
      <w:tr w:rsidR="00FD5C31" w14:paraId="28FBA187" w14:textId="77777777" w:rsidTr="008F0039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100" w:type="dxa"/>
            <w:vAlign w:val="center"/>
          </w:tcPr>
          <w:p w14:paraId="565C744C" w14:textId="77777777" w:rsidR="00FD5C31" w:rsidRPr="001C70F3" w:rsidRDefault="00CA7DEE" w:rsidP="00CA7DEE">
            <w:pPr>
              <w:spacing w:line="630" w:lineRule="exact"/>
              <w:rPr>
                <w:snapToGrid w:val="0"/>
                <w:vanish/>
              </w:rPr>
            </w:pPr>
            <w:bookmarkStart w:id="0" w:name="_Hlk208930766"/>
            <w:r>
              <w:rPr>
                <w:rFonts w:hint="eastAsia"/>
                <w:snapToGrid w:val="0"/>
                <w:kern w:val="0"/>
              </w:rPr>
              <w:t xml:space="preserve">※　</w:t>
            </w:r>
            <w:r w:rsidR="00FD5C31" w:rsidRPr="00CA7DEE">
              <w:rPr>
                <w:rFonts w:hint="eastAsia"/>
                <w:snapToGrid w:val="0"/>
                <w:w w:val="87"/>
                <w:kern w:val="0"/>
                <w:fitText w:val="1470" w:id="-595275514"/>
              </w:rPr>
              <w:t>受付年月日・番</w:t>
            </w:r>
            <w:r w:rsidR="00FD5C31" w:rsidRPr="00CA7DEE">
              <w:rPr>
                <w:rFonts w:hint="eastAsia"/>
                <w:snapToGrid w:val="0"/>
                <w:spacing w:val="4"/>
                <w:w w:val="87"/>
                <w:kern w:val="0"/>
                <w:fitText w:val="1470" w:id="-595275514"/>
              </w:rPr>
              <w:t>号</w:t>
            </w:r>
            <w:r w:rsidR="00FD5C31" w:rsidRPr="00CA7DEE">
              <w:rPr>
                <w:rFonts w:hint="eastAsia"/>
                <w:snapToGrid w:val="0"/>
                <w:vanish/>
                <w:spacing w:val="4"/>
                <w:w w:val="87"/>
              </w:rPr>
              <w:t>建築物の指定（仮指定）又は認定の経緯</w:t>
            </w:r>
          </w:p>
        </w:tc>
        <w:tc>
          <w:tcPr>
            <w:tcW w:w="5880" w:type="dxa"/>
            <w:gridSpan w:val="5"/>
            <w:vAlign w:val="center"/>
          </w:tcPr>
          <w:p w14:paraId="33E6669F" w14:textId="77777777" w:rsidR="00FD5C31" w:rsidRPr="001C70F3" w:rsidRDefault="00FD5C31" w:rsidP="00235188">
            <w:pPr>
              <w:spacing w:line="240" w:lineRule="exact"/>
              <w:jc w:val="center"/>
              <w:rPr>
                <w:snapToGrid w:val="0"/>
              </w:rPr>
            </w:pPr>
            <w:r w:rsidRPr="001C70F3">
              <w:rPr>
                <w:rFonts w:hint="eastAsia"/>
                <w:snapToGrid w:val="0"/>
              </w:rPr>
              <w:t>年　　月　　日</w:t>
            </w:r>
            <w:r w:rsidR="00235188">
              <w:rPr>
                <w:rFonts w:hint="eastAsia"/>
                <w:snapToGrid w:val="0"/>
              </w:rPr>
              <w:t xml:space="preserve">　　　</w:t>
            </w:r>
            <w:r w:rsidRPr="001C70F3">
              <w:rPr>
                <w:rFonts w:hint="eastAsia"/>
                <w:snapToGrid w:val="0"/>
              </w:rPr>
              <w:t xml:space="preserve">　　第　　　号</w:t>
            </w:r>
          </w:p>
        </w:tc>
      </w:tr>
      <w:bookmarkEnd w:id="0"/>
      <w:tr w:rsidR="00235188" w:rsidRPr="001C70F3" w14:paraId="29D92F0C" w14:textId="77777777" w:rsidTr="00DE0AE9">
        <w:tblPrEx>
          <w:tblCellMar>
            <w:top w:w="0" w:type="dxa"/>
            <w:bottom w:w="0" w:type="dxa"/>
          </w:tblCellMar>
        </w:tblPrEx>
        <w:trPr>
          <w:cantSplit/>
          <w:trHeight w:hRule="exact" w:val="621"/>
        </w:trPr>
        <w:tc>
          <w:tcPr>
            <w:tcW w:w="2100" w:type="dxa"/>
            <w:vAlign w:val="center"/>
          </w:tcPr>
          <w:p w14:paraId="5870819F" w14:textId="77777777" w:rsidR="00235188" w:rsidRPr="00235188" w:rsidRDefault="00CA7DEE" w:rsidP="00CA7DEE">
            <w:pPr>
              <w:spacing w:line="630" w:lineRule="exac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※　</w:t>
            </w:r>
            <w:r w:rsidR="00235188" w:rsidRPr="00CA7DEE">
              <w:rPr>
                <w:rFonts w:hint="eastAsia"/>
                <w:snapToGrid w:val="0"/>
                <w:kern w:val="0"/>
                <w:fitText w:val="1470" w:id="-595275513"/>
              </w:rPr>
              <w:t>建築審査会同意</w:t>
            </w:r>
          </w:p>
        </w:tc>
        <w:tc>
          <w:tcPr>
            <w:tcW w:w="5880" w:type="dxa"/>
            <w:gridSpan w:val="5"/>
            <w:vAlign w:val="center"/>
          </w:tcPr>
          <w:p w14:paraId="6F2998D6" w14:textId="77777777" w:rsidR="00235188" w:rsidRPr="001C70F3" w:rsidRDefault="00235188" w:rsidP="00235188">
            <w:pPr>
              <w:spacing w:line="240" w:lineRule="exact"/>
              <w:jc w:val="center"/>
              <w:rPr>
                <w:snapToGrid w:val="0"/>
              </w:rPr>
            </w:pPr>
            <w:r w:rsidRPr="001C70F3">
              <w:rPr>
                <w:rFonts w:hint="eastAsia"/>
                <w:snapToGrid w:val="0"/>
              </w:rPr>
              <w:t xml:space="preserve">年　　月　　日　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1C70F3">
              <w:rPr>
                <w:rFonts w:hint="eastAsia"/>
                <w:snapToGrid w:val="0"/>
              </w:rPr>
              <w:t xml:space="preserve">　第　　　号</w:t>
            </w:r>
          </w:p>
        </w:tc>
      </w:tr>
    </w:tbl>
    <w:p w14:paraId="0BEEA904" w14:textId="77777777" w:rsidR="00276705" w:rsidRDefault="00276705">
      <w:pPr>
        <w:spacing w:before="80"/>
        <w:rPr>
          <w:snapToGrid w:val="0"/>
        </w:rPr>
      </w:pPr>
      <w:r>
        <w:rPr>
          <w:rFonts w:hint="eastAsia"/>
          <w:snapToGrid w:val="0"/>
        </w:rPr>
        <w:t xml:space="preserve">　注　※印欄は、記入しないでください。</w:t>
      </w:r>
    </w:p>
    <w:p w14:paraId="5DD6C722" w14:textId="77777777" w:rsidR="00276705" w:rsidRDefault="00276705" w:rsidP="00FD5C31">
      <w:pPr>
        <w:spacing w:line="160" w:lineRule="exact"/>
        <w:rPr>
          <w:snapToGrid w:val="0"/>
        </w:rPr>
      </w:pPr>
    </w:p>
    <w:sectPr w:rsidR="00276705">
      <w:head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1EC0" w14:textId="77777777" w:rsidR="00FE2131" w:rsidRDefault="00FE2131">
      <w:pPr>
        <w:spacing w:line="240" w:lineRule="auto"/>
      </w:pPr>
      <w:r>
        <w:separator/>
      </w:r>
    </w:p>
  </w:endnote>
  <w:endnote w:type="continuationSeparator" w:id="0">
    <w:p w14:paraId="2B80E8F6" w14:textId="77777777" w:rsidR="00FE2131" w:rsidRDefault="00FE21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F7FE" w14:textId="77777777" w:rsidR="00FE2131" w:rsidRDefault="00FE2131">
      <w:pPr>
        <w:spacing w:line="240" w:lineRule="auto"/>
      </w:pPr>
      <w:r>
        <w:separator/>
      </w:r>
    </w:p>
  </w:footnote>
  <w:footnote w:type="continuationSeparator" w:id="0">
    <w:p w14:paraId="239BEE9C" w14:textId="77777777" w:rsidR="00FE2131" w:rsidRDefault="00FE21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6B90" w14:textId="77777777" w:rsidR="00276705" w:rsidRDefault="00276705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472C"/>
    <w:multiLevelType w:val="hybridMultilevel"/>
    <w:tmpl w:val="FFFFFFFF"/>
    <w:lvl w:ilvl="0" w:tplc="FF3EA2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74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16DF"/>
    <w:rsid w:val="001471A3"/>
    <w:rsid w:val="00167666"/>
    <w:rsid w:val="001C70F3"/>
    <w:rsid w:val="00215CFE"/>
    <w:rsid w:val="00235188"/>
    <w:rsid w:val="00276705"/>
    <w:rsid w:val="00296A43"/>
    <w:rsid w:val="00326167"/>
    <w:rsid w:val="00651F52"/>
    <w:rsid w:val="0072207C"/>
    <w:rsid w:val="007C10BE"/>
    <w:rsid w:val="007C5497"/>
    <w:rsid w:val="0085535C"/>
    <w:rsid w:val="008916DF"/>
    <w:rsid w:val="008F0039"/>
    <w:rsid w:val="00B10897"/>
    <w:rsid w:val="00CA7DEE"/>
    <w:rsid w:val="00DE0AE9"/>
    <w:rsid w:val="00FD5C31"/>
    <w:rsid w:val="00F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25825"/>
  <w14:defaultImageDpi w14:val="0"/>
  <w15:docId w15:val="{04E9AAEB-F413-45EA-A0E8-5FCD405F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5C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5C31"/>
    <w:rPr>
      <w:rFonts w:ascii="ＭＳ 明朝" w:eastAsia="ＭＳ 明朝" w:hAnsi="Century" w:cs="ＭＳ 明朝"/>
    </w:rPr>
  </w:style>
  <w:style w:type="paragraph" w:styleId="a5">
    <w:name w:val="footer"/>
    <w:basedOn w:val="a"/>
    <w:link w:val="a6"/>
    <w:uiPriority w:val="99"/>
    <w:rsid w:val="00FD5C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5C31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arl-nas\02_&#27861;&#35215;&#26360;&#31821;\09_&#26032;&#20363;&#35215;DB\&#21152;&#38500;&#24335;&#29992;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加除式用38倍.dot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</dc:title>
  <dc:subject/>
  <dc:creator>ＣＴＳ</dc:creator>
  <cp:keywords/>
  <dc:description/>
  <cp:lastModifiedBy>丹羽 教恭</cp:lastModifiedBy>
  <cp:revision>2</cp:revision>
  <cp:lastPrinted>1999-11-19T05:42:00Z</cp:lastPrinted>
  <dcterms:created xsi:type="dcterms:W3CDTF">2025-12-16T10:17:00Z</dcterms:created>
  <dcterms:modified xsi:type="dcterms:W3CDTF">2025-12-16T10:17:00Z</dcterms:modified>
</cp:coreProperties>
</file>