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3775" w14:textId="77777777" w:rsidR="00444822" w:rsidRDefault="00444822">
      <w:pPr>
        <w:spacing w:line="120" w:lineRule="exact"/>
        <w:rPr>
          <w:snapToGrid w:val="0"/>
        </w:rPr>
      </w:pPr>
    </w:p>
    <w:p w14:paraId="715C5326" w14:textId="77777777" w:rsidR="003E01B7" w:rsidRDefault="003E01B7" w:rsidP="003E01B7">
      <w:pPr>
        <w:jc w:val="center"/>
        <w:rPr>
          <w:snapToGrid w:val="0"/>
        </w:rPr>
      </w:pPr>
    </w:p>
    <w:p w14:paraId="7DEEDC3A" w14:textId="77777777" w:rsidR="00444822" w:rsidRDefault="00444822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1134"/>
        <w:gridCol w:w="1134"/>
        <w:gridCol w:w="1134"/>
        <w:gridCol w:w="1134"/>
        <w:gridCol w:w="1134"/>
      </w:tblGrid>
      <w:tr w:rsidR="00444822" w14:paraId="00DBA1FE" w14:textId="77777777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7"/>
            <w:vAlign w:val="center"/>
          </w:tcPr>
          <w:p w14:paraId="4F838DFD" w14:textId="77777777" w:rsidR="00444822" w:rsidRDefault="00444822">
            <w:pPr>
              <w:spacing w:line="5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建築協定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 xml:space="preserve">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建築協定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変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更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変更廃止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認可申請書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認可申請書</w:t>
            </w:r>
          </w:p>
          <w:p w14:paraId="04EAF290" w14:textId="77777777" w:rsidR="00444822" w:rsidRDefault="0044482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44683503" w14:textId="77777777" w:rsidR="00444822" w:rsidRDefault="0044482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岐阜県知事　様</w:t>
            </w:r>
          </w:p>
          <w:p w14:paraId="6CC67E7E" w14:textId="77777777" w:rsidR="00444822" w:rsidRDefault="00444822">
            <w:pPr>
              <w:spacing w:line="5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6(</w:instrText>
            </w:r>
            <w:r>
              <w:rPr>
                <w:rFonts w:hint="eastAsia"/>
                <w:snapToGrid w:val="0"/>
              </w:rPr>
              <w:instrText>住　所</w:instrText>
            </w:r>
            <w:r>
              <w:rPr>
                <w:snapToGrid w:val="0"/>
              </w:rPr>
              <w:instrText>),\s\do 6(</w:instrText>
            </w:r>
            <w:r>
              <w:rPr>
                <w:rFonts w:hint="eastAsia"/>
                <w:snapToGrid w:val="0"/>
              </w:rPr>
              <w:instrText>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住所氏名</w:t>
            </w:r>
            <w:r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15EF8FC7" w14:textId="77777777" w:rsidR="00444822" w:rsidRDefault="00444822">
            <w:pPr>
              <w:spacing w:line="5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法人にあつては、その事務所の所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26B7D44" w14:textId="77777777" w:rsidR="00444822" w:rsidRDefault="00444822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―　　　　　</w:t>
            </w:r>
          </w:p>
          <w:p w14:paraId="10B1677B" w14:textId="77777777" w:rsidR="00444822" w:rsidRDefault="00444822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日第　　号認可の建築協定を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下記のように変更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下記のように変更廃止</w:t>
            </w:r>
            <w:r>
              <w:rPr>
                <w:rFonts w:hint="eastAsia"/>
                <w:snapToGrid w:val="0"/>
              </w:rPr>
              <w:t>したいので、建築基準法第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5(74),\s\do 5(76))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vanish/>
              </w:rPr>
              <w:t>7476</w:t>
            </w:r>
            <w:r>
              <w:rPr>
                <w:rFonts w:hint="eastAsia"/>
                <w:snapToGrid w:val="0"/>
              </w:rPr>
              <w:t>条第１項の規定により申請します。この申請書及び添付図書に記載した事項は、事実に相違ありません。</w:t>
            </w:r>
          </w:p>
        </w:tc>
      </w:tr>
      <w:tr w:rsidR="00444822" w14:paraId="76876582" w14:textId="77777777" w:rsidTr="001A2F5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 w:val="restart"/>
            <w:textDirection w:val="tbRlV"/>
          </w:tcPr>
          <w:p w14:paraId="04E24B9E" w14:textId="77777777" w:rsidR="0050332F" w:rsidRDefault="0050332F" w:rsidP="0050332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概　　　　　要</w:t>
            </w:r>
          </w:p>
          <w:p w14:paraId="787BA4AB" w14:textId="77777777" w:rsidR="00444822" w:rsidRDefault="0050332F" w:rsidP="0050332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建築協定の変更</w:t>
            </w:r>
          </w:p>
        </w:tc>
        <w:tc>
          <w:tcPr>
            <w:tcW w:w="1680" w:type="dxa"/>
            <w:vAlign w:val="center"/>
          </w:tcPr>
          <w:p w14:paraId="3A692944" w14:textId="77777777" w:rsidR="00444822" w:rsidRDefault="00444822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50332F">
              <w:rPr>
                <w:rFonts w:hint="eastAsia"/>
                <w:snapToGrid w:val="0"/>
              </w:rPr>
              <w:t xml:space="preserve">　</w:t>
            </w:r>
            <w:r w:rsidR="00D646FE" w:rsidRPr="0050332F">
              <w:rPr>
                <w:snapToGrid w:val="0"/>
                <w:w w:val="82"/>
                <w:kern w:val="0"/>
                <w:fitText w:val="1040" w:id="-595275776"/>
              </w:rPr>
              <w:fldChar w:fldCharType="begin"/>
            </w:r>
            <w:r w:rsidR="00D646FE" w:rsidRPr="0050332F">
              <w:rPr>
                <w:snapToGrid w:val="0"/>
                <w:w w:val="82"/>
                <w:kern w:val="0"/>
                <w:fitText w:val="1040" w:id="-595275776"/>
              </w:rPr>
              <w:instrText>eq \o\ad(\s\up 5(</w:instrText>
            </w:r>
            <w:r w:rsidR="00D646FE" w:rsidRPr="0050332F">
              <w:rPr>
                <w:rFonts w:hint="eastAsia"/>
                <w:snapToGrid w:val="0"/>
                <w:w w:val="82"/>
                <w:kern w:val="0"/>
                <w:fitText w:val="1040" w:id="-595275776"/>
              </w:rPr>
              <w:instrText>区</w:instrText>
            </w:r>
            <w:r w:rsidR="00D646FE" w:rsidRPr="0050332F">
              <w:rPr>
                <w:snapToGrid w:val="0"/>
                <w:w w:val="82"/>
                <w:kern w:val="0"/>
                <w:fitText w:val="1040" w:id="-595275776"/>
              </w:rPr>
              <w:instrText xml:space="preserve"> </w:instrText>
            </w:r>
            <w:r w:rsidR="00D646FE" w:rsidRPr="0050332F">
              <w:rPr>
                <w:rFonts w:hint="eastAsia"/>
                <w:snapToGrid w:val="0"/>
                <w:w w:val="82"/>
                <w:kern w:val="0"/>
                <w:fitText w:val="1040" w:id="-595275776"/>
              </w:rPr>
              <w:instrText xml:space="preserve">　域　</w:instrText>
            </w:r>
            <w:r w:rsidR="00D646FE" w:rsidRPr="0050332F">
              <w:rPr>
                <w:snapToGrid w:val="0"/>
                <w:w w:val="82"/>
                <w:kern w:val="0"/>
                <w:fitText w:val="1040" w:id="-595275776"/>
              </w:rPr>
              <w:instrText xml:space="preserve"> </w:instrText>
            </w:r>
            <w:r w:rsidR="00D646FE" w:rsidRPr="0050332F">
              <w:rPr>
                <w:rFonts w:hint="eastAsia"/>
                <w:snapToGrid w:val="0"/>
                <w:w w:val="82"/>
                <w:kern w:val="0"/>
                <w:fitText w:val="1040" w:id="-595275776"/>
              </w:rPr>
              <w:instrText>の</w:instrText>
            </w:r>
            <w:r w:rsidR="00D646FE" w:rsidRPr="0050332F">
              <w:rPr>
                <w:snapToGrid w:val="0"/>
                <w:w w:val="82"/>
                <w:kern w:val="0"/>
                <w:fitText w:val="1040" w:id="-595275776"/>
              </w:rPr>
              <w:instrText>),\s\do 5(</w:instrText>
            </w:r>
            <w:r w:rsidR="00D646FE" w:rsidRPr="0050332F">
              <w:rPr>
                <w:rFonts w:hint="eastAsia"/>
                <w:snapToGrid w:val="0"/>
                <w:w w:val="82"/>
                <w:kern w:val="0"/>
                <w:fitText w:val="1040" w:id="-595275776"/>
              </w:rPr>
              <w:instrText>地名地番</w:instrText>
            </w:r>
            <w:r w:rsidR="00D646FE" w:rsidRPr="0050332F">
              <w:rPr>
                <w:snapToGrid w:val="0"/>
                <w:w w:val="82"/>
                <w:kern w:val="0"/>
                <w:fitText w:val="1040" w:id="-595275776"/>
              </w:rPr>
              <w:instrText>))</w:instrText>
            </w:r>
            <w:r w:rsidR="00D646FE" w:rsidRPr="0050332F">
              <w:rPr>
                <w:snapToGrid w:val="0"/>
                <w:w w:val="82"/>
                <w:kern w:val="0"/>
                <w:fitText w:val="1040" w:id="-595275776"/>
              </w:rPr>
              <w:fldChar w:fldCharType="end"/>
            </w:r>
            <w:r w:rsidRPr="0050332F">
              <w:rPr>
                <w:rFonts w:hint="eastAsia"/>
                <w:snapToGrid w:val="0"/>
                <w:vanish/>
                <w:w w:val="82"/>
              </w:rPr>
              <w:t>区域の地名地番</w:t>
            </w:r>
          </w:p>
        </w:tc>
        <w:tc>
          <w:tcPr>
            <w:tcW w:w="5670" w:type="dxa"/>
            <w:gridSpan w:val="5"/>
            <w:vAlign w:val="center"/>
          </w:tcPr>
          <w:p w14:paraId="6F60FAEE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</w:tr>
      <w:tr w:rsidR="00444822" w14:paraId="371490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vAlign w:val="center"/>
          </w:tcPr>
          <w:p w14:paraId="434E1F8B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71CDFF4" w14:textId="77777777" w:rsidR="00444822" w:rsidRDefault="00444822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50332F">
              <w:rPr>
                <w:rFonts w:hint="eastAsia"/>
                <w:snapToGrid w:val="0"/>
              </w:rPr>
              <w:t xml:space="preserve">　</w:t>
            </w:r>
            <w:r w:rsidR="00D646FE" w:rsidRPr="0050332F">
              <w:rPr>
                <w:snapToGrid w:val="0"/>
                <w:w w:val="83"/>
                <w:kern w:val="0"/>
                <w:fitText w:val="1051" w:id="-595275775"/>
              </w:rPr>
              <w:fldChar w:fldCharType="begin"/>
            </w:r>
            <w:r w:rsidR="00D646FE" w:rsidRPr="0050332F">
              <w:rPr>
                <w:snapToGrid w:val="0"/>
                <w:w w:val="83"/>
                <w:kern w:val="0"/>
                <w:fitText w:val="1051" w:id="-595275775"/>
              </w:rPr>
              <w:instrText>eq \o\ad(\s\up 5(</w:instrText>
            </w:r>
            <w:r w:rsidR="00D646FE" w:rsidRPr="0050332F">
              <w:rPr>
                <w:rFonts w:hint="eastAsia"/>
                <w:snapToGrid w:val="0"/>
                <w:w w:val="83"/>
                <w:kern w:val="0"/>
                <w:fitText w:val="1051" w:id="-595275775"/>
              </w:rPr>
              <w:instrText>建築物に関す</w:instrText>
            </w:r>
            <w:r w:rsidR="00D646FE" w:rsidRPr="0050332F">
              <w:rPr>
                <w:snapToGrid w:val="0"/>
                <w:w w:val="83"/>
                <w:kern w:val="0"/>
                <w:fitText w:val="1051" w:id="-595275775"/>
              </w:rPr>
              <w:instrText>),\s\do 5(</w:instrText>
            </w:r>
            <w:r w:rsidR="00D646FE" w:rsidRPr="0050332F">
              <w:rPr>
                <w:rFonts w:hint="eastAsia"/>
                <w:snapToGrid w:val="0"/>
                <w:w w:val="83"/>
                <w:kern w:val="0"/>
                <w:fitText w:val="1051" w:id="-595275775"/>
              </w:rPr>
              <w:instrText>る協定事項</w:instrText>
            </w:r>
            <w:r w:rsidR="00D646FE" w:rsidRPr="0050332F">
              <w:rPr>
                <w:snapToGrid w:val="0"/>
                <w:w w:val="83"/>
                <w:kern w:val="0"/>
                <w:fitText w:val="1051" w:id="-595275775"/>
              </w:rPr>
              <w:instrText>))</w:instrText>
            </w:r>
            <w:r w:rsidR="00D646FE" w:rsidRPr="0050332F">
              <w:rPr>
                <w:snapToGrid w:val="0"/>
                <w:w w:val="83"/>
                <w:kern w:val="0"/>
                <w:fitText w:val="1051" w:id="-595275775"/>
              </w:rPr>
              <w:fldChar w:fldCharType="end"/>
            </w:r>
            <w:r w:rsidRPr="0050332F">
              <w:rPr>
                <w:rFonts w:hint="eastAsia"/>
                <w:snapToGrid w:val="0"/>
                <w:vanish/>
                <w:w w:val="83"/>
              </w:rPr>
              <w:t>建築物に関する協定事項</w:t>
            </w:r>
          </w:p>
        </w:tc>
        <w:tc>
          <w:tcPr>
            <w:tcW w:w="5670" w:type="dxa"/>
            <w:gridSpan w:val="5"/>
            <w:vAlign w:val="center"/>
          </w:tcPr>
          <w:p w14:paraId="19C85FEC" w14:textId="77777777" w:rsidR="00444822" w:rsidRDefault="00444822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\o\al(\s\up 5(</w:instrText>
            </w:r>
            <w:r>
              <w:rPr>
                <w:rFonts w:hint="eastAsia"/>
                <w:snapToGrid w:val="0"/>
              </w:rPr>
              <w:instrText>敷地・位置・構造・用途・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形態・意匠・設備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敷地・位置・構造・用途・形態・意匠・設備</w:t>
            </w:r>
            <w:r>
              <w:rPr>
                <w:rFonts w:hint="eastAsia"/>
                <w:snapToGrid w:val="0"/>
              </w:rPr>
              <w:t>に関する基準</w:t>
            </w:r>
          </w:p>
        </w:tc>
      </w:tr>
      <w:tr w:rsidR="00444822" w14:paraId="609C55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630" w:type="dxa"/>
            <w:vMerge/>
            <w:vAlign w:val="center"/>
          </w:tcPr>
          <w:p w14:paraId="2B02733D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80BC24E" w14:textId="77777777" w:rsidR="00444822" w:rsidRDefault="0044482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50332F">
              <w:rPr>
                <w:rFonts w:hint="eastAsia"/>
                <w:snapToGrid w:val="0"/>
              </w:rPr>
              <w:t xml:space="preserve">　</w:t>
            </w:r>
            <w:r w:rsidRPr="0050332F">
              <w:rPr>
                <w:snapToGrid w:val="0"/>
                <w:w w:val="83"/>
                <w:kern w:val="0"/>
                <w:fitText w:val="1051" w:id="-595275774"/>
              </w:rPr>
              <w:fldChar w:fldCharType="begin"/>
            </w:r>
            <w:r w:rsidRPr="0050332F">
              <w:rPr>
                <w:snapToGrid w:val="0"/>
                <w:w w:val="83"/>
                <w:kern w:val="0"/>
                <w:fitText w:val="1051" w:id="-595275774"/>
              </w:rPr>
              <w:instrText xml:space="preserve"> eq \o\ad(</w:instrText>
            </w:r>
            <w:r w:rsidRPr="0050332F">
              <w:rPr>
                <w:rFonts w:hint="eastAsia"/>
                <w:snapToGrid w:val="0"/>
                <w:w w:val="83"/>
                <w:kern w:val="0"/>
                <w:fitText w:val="1051" w:id="-595275774"/>
              </w:rPr>
              <w:instrText>有効期間</w:instrText>
            </w:r>
            <w:r w:rsidRPr="0050332F">
              <w:rPr>
                <w:snapToGrid w:val="0"/>
                <w:w w:val="83"/>
                <w:kern w:val="0"/>
                <w:fitText w:val="1051" w:id="-595275774"/>
              </w:rPr>
              <w:instrText>,</w:instrText>
            </w:r>
            <w:r w:rsidRPr="0050332F">
              <w:rPr>
                <w:rFonts w:hint="eastAsia"/>
                <w:snapToGrid w:val="0"/>
                <w:w w:val="83"/>
                <w:kern w:val="0"/>
                <w:fitText w:val="1051" w:id="-595275774"/>
              </w:rPr>
              <w:instrText xml:space="preserve">　　　　　</w:instrText>
            </w:r>
            <w:r w:rsidRPr="0050332F">
              <w:rPr>
                <w:rFonts w:hint="eastAsia"/>
                <w:snapToGrid w:val="0"/>
                <w:spacing w:val="2"/>
                <w:w w:val="83"/>
                <w:kern w:val="0"/>
                <w:fitText w:val="1051" w:id="-595275774"/>
              </w:rPr>
              <w:instrText xml:space="preserve">　</w:instrText>
            </w:r>
            <w:r w:rsidRPr="0050332F">
              <w:rPr>
                <w:snapToGrid w:val="0"/>
                <w:spacing w:val="2"/>
                <w:w w:val="83"/>
                <w:kern w:val="0"/>
                <w:fitText w:val="1051" w:id="-595275774"/>
              </w:rPr>
              <w:instrText>)</w:instrText>
            </w:r>
            <w:r w:rsidRPr="0050332F">
              <w:rPr>
                <w:snapToGrid w:val="0"/>
                <w:w w:val="83"/>
                <w:kern w:val="0"/>
                <w:fitText w:val="1051" w:id="-595275774"/>
              </w:rPr>
              <w:fldChar w:fldCharType="end"/>
            </w:r>
            <w:r w:rsidRPr="0050332F">
              <w:rPr>
                <w:rFonts w:hint="eastAsia"/>
                <w:snapToGrid w:val="0"/>
                <w:vanish/>
                <w:spacing w:val="2"/>
                <w:w w:val="83"/>
              </w:rPr>
              <w:t>有効期間</w:t>
            </w:r>
          </w:p>
        </w:tc>
        <w:tc>
          <w:tcPr>
            <w:tcW w:w="5670" w:type="dxa"/>
            <w:gridSpan w:val="5"/>
            <w:vAlign w:val="center"/>
          </w:tcPr>
          <w:p w14:paraId="1629E755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</w:tr>
      <w:tr w:rsidR="00444822" w14:paraId="1F1E3F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vAlign w:val="center"/>
          </w:tcPr>
          <w:p w14:paraId="6894CD4C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F94DA6A" w14:textId="77777777" w:rsidR="00444822" w:rsidRDefault="00444822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50332F">
              <w:rPr>
                <w:rFonts w:hint="eastAsia"/>
                <w:snapToGrid w:val="0"/>
              </w:rPr>
              <w:t xml:space="preserve">　</w:t>
            </w:r>
            <w:r w:rsidR="00D646FE" w:rsidRPr="0050332F">
              <w:rPr>
                <w:snapToGrid w:val="0"/>
                <w:w w:val="83"/>
                <w:kern w:val="0"/>
                <w:fitText w:val="1051" w:id="-595275773"/>
              </w:rPr>
              <w:fldChar w:fldCharType="begin"/>
            </w:r>
            <w:r w:rsidR="00D646FE" w:rsidRPr="0050332F">
              <w:rPr>
                <w:snapToGrid w:val="0"/>
                <w:w w:val="83"/>
                <w:kern w:val="0"/>
                <w:fitText w:val="1051" w:id="-595275773"/>
              </w:rPr>
              <w:instrText>eq \o\ad(\s\up 5(</w:instrText>
            </w:r>
            <w:r w:rsidR="00D646FE" w:rsidRPr="0050332F">
              <w:rPr>
                <w:rFonts w:hint="eastAsia"/>
                <w:snapToGrid w:val="0"/>
                <w:w w:val="83"/>
                <w:kern w:val="0"/>
                <w:fitText w:val="1051" w:id="-595275773"/>
              </w:rPr>
              <w:instrText>違反があつた</w:instrText>
            </w:r>
            <w:r w:rsidR="00D646FE" w:rsidRPr="0050332F">
              <w:rPr>
                <w:snapToGrid w:val="0"/>
                <w:w w:val="83"/>
                <w:kern w:val="0"/>
                <w:fitText w:val="1051" w:id="-595275773"/>
              </w:rPr>
              <w:instrText>),\s\do 5(</w:instrText>
            </w:r>
            <w:r w:rsidR="00D646FE" w:rsidRPr="0050332F">
              <w:rPr>
                <w:rFonts w:hint="eastAsia"/>
                <w:snapToGrid w:val="0"/>
                <w:w w:val="83"/>
                <w:kern w:val="0"/>
                <w:fitText w:val="1051" w:id="-595275773"/>
              </w:rPr>
              <w:instrText>場合の措置</w:instrText>
            </w:r>
            <w:r w:rsidR="00D646FE" w:rsidRPr="0050332F">
              <w:rPr>
                <w:snapToGrid w:val="0"/>
                <w:w w:val="83"/>
                <w:kern w:val="0"/>
                <w:fitText w:val="1051" w:id="-595275773"/>
              </w:rPr>
              <w:instrText>))</w:instrText>
            </w:r>
            <w:r w:rsidR="00D646FE" w:rsidRPr="0050332F">
              <w:rPr>
                <w:snapToGrid w:val="0"/>
                <w:w w:val="83"/>
                <w:kern w:val="0"/>
                <w:fitText w:val="1051" w:id="-595275773"/>
              </w:rPr>
              <w:fldChar w:fldCharType="end"/>
            </w:r>
            <w:r w:rsidRPr="0050332F">
              <w:rPr>
                <w:rFonts w:hint="eastAsia"/>
                <w:snapToGrid w:val="0"/>
                <w:vanish/>
                <w:w w:val="83"/>
              </w:rPr>
              <w:t>違反があつた場合の措置</w:t>
            </w:r>
          </w:p>
        </w:tc>
        <w:tc>
          <w:tcPr>
            <w:tcW w:w="5670" w:type="dxa"/>
            <w:gridSpan w:val="5"/>
            <w:vAlign w:val="center"/>
          </w:tcPr>
          <w:p w14:paraId="7C8BED5F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</w:tr>
      <w:tr w:rsidR="00444822" w14:paraId="03332E75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2310" w:type="dxa"/>
            <w:gridSpan w:val="2"/>
            <w:vAlign w:val="center"/>
          </w:tcPr>
          <w:p w14:paraId="667E053F" w14:textId="77777777" w:rsidR="00444822" w:rsidRDefault="0044482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 w:rsidR="001A2F50">
              <w:rPr>
                <w:rFonts w:hint="eastAsia"/>
                <w:snapToGrid w:val="0"/>
              </w:rPr>
              <w:t xml:space="preserve">　</w:t>
            </w:r>
            <w:r w:rsidR="001A2F50" w:rsidRPr="001A2F50">
              <w:rPr>
                <w:rFonts w:hint="eastAsia"/>
                <w:snapToGrid w:val="0"/>
                <w:spacing w:val="9"/>
                <w:kern w:val="0"/>
                <w:fitText w:val="1575" w:id="-595275772"/>
              </w:rPr>
              <w:t>協定区域の面</w:t>
            </w:r>
            <w:r w:rsidR="001A2F50" w:rsidRPr="001A2F50">
              <w:rPr>
                <w:rFonts w:hint="eastAsia"/>
                <w:snapToGrid w:val="0"/>
                <w:spacing w:val="-1"/>
                <w:kern w:val="0"/>
                <w:fitText w:val="1575" w:id="-595275772"/>
              </w:rPr>
              <w:t>積</w:t>
            </w:r>
            <w:r w:rsidRPr="001A2F50">
              <w:rPr>
                <w:rFonts w:hint="eastAsia"/>
                <w:snapToGrid w:val="0"/>
                <w:vanish/>
                <w:spacing w:val="-1"/>
                <w:w w:val="77"/>
              </w:rPr>
              <w:t>協定区域の面積</w:t>
            </w:r>
          </w:p>
        </w:tc>
        <w:tc>
          <w:tcPr>
            <w:tcW w:w="5670" w:type="dxa"/>
            <w:gridSpan w:val="5"/>
            <w:vAlign w:val="center"/>
          </w:tcPr>
          <w:p w14:paraId="0B9C3894" w14:textId="77777777" w:rsidR="00444822" w:rsidRDefault="0050332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平方メートル</w:t>
            </w:r>
          </w:p>
        </w:tc>
      </w:tr>
      <w:tr w:rsidR="00444822" w14:paraId="1CE0D5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310" w:type="dxa"/>
            <w:gridSpan w:val="2"/>
            <w:vAlign w:val="center"/>
          </w:tcPr>
          <w:p w14:paraId="5D89E3D1" w14:textId="77777777" w:rsidR="00444822" w:rsidRDefault="0044482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  <w:r w:rsidR="001A2F50">
              <w:rPr>
                <w:rFonts w:hint="eastAsia"/>
                <w:snapToGrid w:val="0"/>
              </w:rPr>
              <w:t xml:space="preserve">　</w:t>
            </w:r>
            <w:r w:rsidR="001A2F50" w:rsidRPr="001A2F50">
              <w:rPr>
                <w:rFonts w:hint="eastAsia"/>
                <w:snapToGrid w:val="0"/>
                <w:spacing w:val="122"/>
                <w:kern w:val="0"/>
                <w:fitText w:val="1575" w:id="-595275771"/>
              </w:rPr>
              <w:t>用途地</w:t>
            </w:r>
            <w:r w:rsidR="001A2F50" w:rsidRPr="001A2F50">
              <w:rPr>
                <w:rFonts w:hint="eastAsia"/>
                <w:snapToGrid w:val="0"/>
                <w:spacing w:val="1"/>
                <w:kern w:val="0"/>
                <w:fitText w:val="1575" w:id="-595275771"/>
              </w:rPr>
              <w:t>域</w:t>
            </w:r>
            <w:r w:rsidRPr="001A2F50">
              <w:rPr>
                <w:rFonts w:hint="eastAsia"/>
                <w:snapToGrid w:val="0"/>
                <w:vanish/>
                <w:spacing w:val="1"/>
              </w:rPr>
              <w:t>用途地域</w:t>
            </w:r>
          </w:p>
        </w:tc>
        <w:tc>
          <w:tcPr>
            <w:tcW w:w="3402" w:type="dxa"/>
            <w:gridSpan w:val="3"/>
            <w:vAlign w:val="center"/>
          </w:tcPr>
          <w:p w14:paraId="0DF5B44E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612C39E" w14:textId="77777777" w:rsidR="00444822" w:rsidRDefault="00444822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  <w:r w:rsidR="001A2F50">
              <w:rPr>
                <w:snapToGrid w:val="0"/>
              </w:rPr>
              <w:t xml:space="preserve"> </w:t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fldChar w:fldCharType="begin"/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instrText>eq \o\ad(\s\up 10(</w:instrText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fldChar w:fldCharType="begin"/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instrText xml:space="preserve"> eq \o\ad(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525" w:id="-595275770"/>
              </w:rPr>
              <w:instrText>その他</w:instrText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instrText>,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525" w:id="-595275770"/>
              </w:rPr>
              <w:instrText xml:space="preserve">　　　</w:instrText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instrText>)</w:instrText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fldChar w:fldCharType="end"/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instrText>),\s\up 0(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525" w:id="-595275770"/>
              </w:rPr>
              <w:instrText>の地域</w:instrText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instrText>),\s\do 10(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525" w:id="-595275770"/>
              </w:rPr>
              <w:instrText>・地区</w:instrText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instrText>))</w:instrText>
            </w:r>
            <w:r w:rsidRPr="001A2F50">
              <w:rPr>
                <w:snapToGrid w:val="0"/>
                <w:w w:val="83"/>
                <w:kern w:val="0"/>
                <w:fitText w:val="525" w:id="-595275770"/>
              </w:rPr>
              <w:fldChar w:fldCharType="end"/>
            </w:r>
            <w:r w:rsidRPr="001A2F50">
              <w:rPr>
                <w:rFonts w:hint="eastAsia"/>
                <w:snapToGrid w:val="0"/>
                <w:vanish/>
                <w:w w:val="83"/>
              </w:rPr>
              <w:t>その他の地域・地区</w:t>
            </w:r>
          </w:p>
        </w:tc>
        <w:tc>
          <w:tcPr>
            <w:tcW w:w="1134" w:type="dxa"/>
            <w:vMerge w:val="restart"/>
            <w:vAlign w:val="center"/>
          </w:tcPr>
          <w:p w14:paraId="38E74F7A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</w:tr>
      <w:tr w:rsidR="00444822" w14:paraId="7FFC57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310" w:type="dxa"/>
            <w:gridSpan w:val="2"/>
            <w:vAlign w:val="center"/>
          </w:tcPr>
          <w:p w14:paraId="7864174E" w14:textId="77777777" w:rsidR="00444822" w:rsidRDefault="0044482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  <w:r w:rsidR="001A2F50">
              <w:rPr>
                <w:rFonts w:hint="eastAsia"/>
                <w:snapToGrid w:val="0"/>
              </w:rPr>
              <w:t xml:space="preserve">　</w:t>
            </w:r>
            <w:r w:rsidR="001A2F50" w:rsidRPr="001A2F50">
              <w:rPr>
                <w:rFonts w:hint="eastAsia"/>
                <w:snapToGrid w:val="0"/>
                <w:spacing w:val="122"/>
                <w:kern w:val="0"/>
                <w:fitText w:val="1575" w:id="-595275769"/>
              </w:rPr>
              <w:t>防火地</w:t>
            </w:r>
            <w:r w:rsidR="001A2F50" w:rsidRPr="001A2F50">
              <w:rPr>
                <w:rFonts w:hint="eastAsia"/>
                <w:snapToGrid w:val="0"/>
                <w:spacing w:val="1"/>
                <w:kern w:val="0"/>
                <w:fitText w:val="1575" w:id="-595275769"/>
              </w:rPr>
              <w:t>域</w:t>
            </w:r>
            <w:r w:rsidRPr="001A2F50">
              <w:rPr>
                <w:rFonts w:hint="eastAsia"/>
                <w:snapToGrid w:val="0"/>
                <w:vanish/>
                <w:spacing w:val="1"/>
              </w:rPr>
              <w:t>防火地域</w:t>
            </w:r>
          </w:p>
        </w:tc>
        <w:tc>
          <w:tcPr>
            <w:tcW w:w="3402" w:type="dxa"/>
            <w:gridSpan w:val="3"/>
            <w:vAlign w:val="center"/>
          </w:tcPr>
          <w:p w14:paraId="32DF02D9" w14:textId="77777777" w:rsidR="00444822" w:rsidRDefault="0044482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防火・準防火・指定無し</w:t>
            </w:r>
          </w:p>
        </w:tc>
        <w:tc>
          <w:tcPr>
            <w:tcW w:w="1134" w:type="dxa"/>
            <w:vMerge/>
            <w:vAlign w:val="center"/>
          </w:tcPr>
          <w:p w14:paraId="307D0DE2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488A62C7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</w:tr>
      <w:tr w:rsidR="00444822" w14:paraId="2D1325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gridSpan w:val="2"/>
            <w:vMerge w:val="restart"/>
            <w:vAlign w:val="center"/>
          </w:tcPr>
          <w:p w14:paraId="0EBBF9C4" w14:textId="77777777" w:rsidR="00444822" w:rsidRDefault="00444822">
            <w:pPr>
              <w:spacing w:line="4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  <w:r w:rsidR="001A2F50">
              <w:rPr>
                <w:rFonts w:hint="eastAsia"/>
                <w:snapToGrid w:val="0"/>
              </w:rPr>
              <w:t xml:space="preserve">　</w:t>
            </w:r>
            <w:r w:rsidR="00D646FE" w:rsidRPr="00D646FE">
              <w:rPr>
                <w:snapToGrid w:val="0"/>
                <w:spacing w:val="11"/>
                <w:w w:val="83"/>
                <w:kern w:val="0"/>
                <w:fitText w:val="1575" w:id="-595275768"/>
              </w:rPr>
              <w:fldChar w:fldCharType="begin"/>
            </w:r>
            <w:r w:rsidR="00D646FE" w:rsidRPr="00D646FE">
              <w:rPr>
                <w:snapToGrid w:val="0"/>
                <w:spacing w:val="11"/>
                <w:w w:val="83"/>
                <w:kern w:val="0"/>
                <w:fitText w:val="1575" w:id="-595275768"/>
              </w:rPr>
              <w:instrText>eq \o\al(\s\up 6(</w:instrText>
            </w:r>
            <w:r w:rsidR="00D646FE" w:rsidRPr="00D646FE">
              <w:rPr>
                <w:rFonts w:hint="eastAsia"/>
                <w:snapToGrid w:val="0"/>
                <w:spacing w:val="11"/>
                <w:w w:val="83"/>
                <w:kern w:val="0"/>
                <w:fitText w:val="1575" w:id="-595275768"/>
              </w:rPr>
              <w:instrText>土地の所有権者等</w:instrText>
            </w:r>
            <w:r w:rsidR="00D646FE" w:rsidRPr="00D646FE">
              <w:rPr>
                <w:snapToGrid w:val="0"/>
                <w:spacing w:val="11"/>
                <w:w w:val="83"/>
                <w:kern w:val="0"/>
                <w:fitText w:val="1575" w:id="-595275768"/>
              </w:rPr>
              <w:instrText>),\s\do 6(</w:instrText>
            </w:r>
            <w:r w:rsidR="00D646FE" w:rsidRPr="00D646FE">
              <w:rPr>
                <w:rFonts w:hint="eastAsia"/>
                <w:snapToGrid w:val="0"/>
                <w:spacing w:val="11"/>
                <w:w w:val="83"/>
                <w:kern w:val="0"/>
                <w:fitText w:val="1575" w:id="-595275768"/>
              </w:rPr>
              <w:instrText>の人数</w:instrText>
            </w:r>
            <w:r w:rsidR="00D646FE" w:rsidRPr="00D646FE">
              <w:rPr>
                <w:snapToGrid w:val="0"/>
                <w:spacing w:val="11"/>
                <w:w w:val="83"/>
                <w:kern w:val="0"/>
                <w:fitText w:val="1575" w:id="-595275768"/>
              </w:rPr>
              <w:instrText>))</w:instrText>
            </w:r>
            <w:r w:rsidR="00D646FE" w:rsidRPr="00D646FE">
              <w:rPr>
                <w:snapToGrid w:val="0"/>
                <w:spacing w:val="11"/>
                <w:w w:val="83"/>
                <w:kern w:val="0"/>
                <w:fitText w:val="1575" w:id="-595275768"/>
              </w:rPr>
              <w:fldChar w:fldCharType="end"/>
            </w:r>
            <w:r w:rsidRPr="00D646FE">
              <w:rPr>
                <w:rFonts w:hint="eastAsia"/>
                <w:snapToGrid w:val="0"/>
                <w:vanish/>
                <w:spacing w:val="11"/>
                <w:w w:val="82"/>
              </w:rPr>
              <w:t>土地の所有権者等の人数</w:t>
            </w:r>
          </w:p>
        </w:tc>
        <w:tc>
          <w:tcPr>
            <w:tcW w:w="1134" w:type="dxa"/>
            <w:vMerge w:val="restart"/>
            <w:vAlign w:val="center"/>
          </w:tcPr>
          <w:p w14:paraId="5C6981FC" w14:textId="77777777" w:rsidR="00444822" w:rsidRDefault="004448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の所有権者</w:t>
            </w:r>
          </w:p>
        </w:tc>
        <w:tc>
          <w:tcPr>
            <w:tcW w:w="2268" w:type="dxa"/>
            <w:gridSpan w:val="2"/>
            <w:vAlign w:val="center"/>
          </w:tcPr>
          <w:p w14:paraId="56AC79B6" w14:textId="77777777" w:rsidR="00444822" w:rsidRDefault="0044482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建築物の所有を目的とする</w:t>
            </w:r>
          </w:p>
        </w:tc>
        <w:tc>
          <w:tcPr>
            <w:tcW w:w="1134" w:type="dxa"/>
            <w:vMerge w:val="restart"/>
            <w:vAlign w:val="center"/>
          </w:tcPr>
          <w:p w14:paraId="31C61ACD" w14:textId="77777777" w:rsidR="00444822" w:rsidRDefault="0044482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77</w:t>
            </w:r>
            <w:r>
              <w:rPr>
                <w:rFonts w:hint="eastAsia"/>
                <w:snapToGrid w:val="0"/>
              </w:rPr>
              <w:t>条の規定による建築物の借主</w:t>
            </w:r>
          </w:p>
        </w:tc>
        <w:tc>
          <w:tcPr>
            <w:tcW w:w="1134" w:type="dxa"/>
            <w:vMerge w:val="restart"/>
            <w:vAlign w:val="center"/>
          </w:tcPr>
          <w:p w14:paraId="17FF0297" w14:textId="77777777" w:rsidR="00444822" w:rsidRDefault="004448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444822" w14:paraId="1ECDBF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gridSpan w:val="2"/>
            <w:vMerge/>
            <w:vAlign w:val="center"/>
          </w:tcPr>
          <w:p w14:paraId="529A7C33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0B9B9C81" w14:textId="77777777" w:rsidR="00444822" w:rsidRDefault="004448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6BCFAA85" w14:textId="77777777" w:rsidR="00444822" w:rsidRDefault="004448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地上権者</w:t>
            </w:r>
          </w:p>
        </w:tc>
        <w:tc>
          <w:tcPr>
            <w:tcW w:w="1134" w:type="dxa"/>
            <w:vAlign w:val="center"/>
          </w:tcPr>
          <w:p w14:paraId="18CDB039" w14:textId="77777777" w:rsidR="00444822" w:rsidRDefault="004448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貸借権者</w:t>
            </w:r>
          </w:p>
        </w:tc>
        <w:tc>
          <w:tcPr>
            <w:tcW w:w="1134" w:type="dxa"/>
            <w:vMerge/>
            <w:vAlign w:val="center"/>
          </w:tcPr>
          <w:p w14:paraId="25EE3095" w14:textId="77777777" w:rsidR="00444822" w:rsidRDefault="004448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3DCA8E9C" w14:textId="77777777" w:rsidR="00444822" w:rsidRDefault="00444822">
            <w:pPr>
              <w:spacing w:line="210" w:lineRule="exact"/>
              <w:rPr>
                <w:snapToGrid w:val="0"/>
              </w:rPr>
            </w:pPr>
          </w:p>
        </w:tc>
      </w:tr>
      <w:tr w:rsidR="00444822" w14:paraId="309558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310" w:type="dxa"/>
            <w:gridSpan w:val="2"/>
            <w:vMerge/>
            <w:vAlign w:val="center"/>
          </w:tcPr>
          <w:p w14:paraId="562FE101" w14:textId="77777777" w:rsidR="00444822" w:rsidRDefault="004448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05D7D7E1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34" w:type="dxa"/>
            <w:vAlign w:val="center"/>
          </w:tcPr>
          <w:p w14:paraId="44819786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34" w:type="dxa"/>
            <w:vAlign w:val="center"/>
          </w:tcPr>
          <w:p w14:paraId="3A9EBFC7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34" w:type="dxa"/>
            <w:vAlign w:val="center"/>
          </w:tcPr>
          <w:p w14:paraId="773015CC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34" w:type="dxa"/>
            <w:vAlign w:val="center"/>
          </w:tcPr>
          <w:p w14:paraId="0AC13184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44822" w14:paraId="4787ED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310" w:type="dxa"/>
            <w:gridSpan w:val="2"/>
            <w:vMerge w:val="restart"/>
            <w:vAlign w:val="center"/>
          </w:tcPr>
          <w:p w14:paraId="6C80D92E" w14:textId="77777777" w:rsidR="00444822" w:rsidRDefault="00444822">
            <w:pPr>
              <w:spacing w:line="840" w:lineRule="exact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 w:rsidR="001A2F50">
              <w:rPr>
                <w:rFonts w:hint="eastAsia"/>
                <w:snapToGrid w:val="0"/>
              </w:rPr>
              <w:t xml:space="preserve">　</w:t>
            </w:r>
            <w:r w:rsidRPr="001A2F50">
              <w:rPr>
                <w:snapToGrid w:val="0"/>
                <w:w w:val="83"/>
                <w:kern w:val="0"/>
                <w:fitText w:val="1575" w:id="-595275767"/>
              </w:rPr>
              <w:fldChar w:fldCharType="begin"/>
            </w:r>
            <w:r w:rsidRPr="001A2F50">
              <w:rPr>
                <w:snapToGrid w:val="0"/>
                <w:w w:val="83"/>
                <w:kern w:val="0"/>
                <w:fitText w:val="1575" w:id="-595275767"/>
              </w:rPr>
              <w:instrText>eq \o\al(\s\up 13(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1575" w:id="-595275767"/>
              </w:rPr>
              <w:instrText>協定の廃止に合意す</w:instrText>
            </w:r>
            <w:r w:rsidRPr="001A2F50">
              <w:rPr>
                <w:snapToGrid w:val="0"/>
                <w:w w:val="83"/>
                <w:kern w:val="0"/>
                <w:fitText w:val="1575" w:id="-595275767"/>
              </w:rPr>
              <w:instrText>),\s\up 0(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1575" w:id="-595275767"/>
              </w:rPr>
              <w:instrText>る土地の所有権者等</w:instrText>
            </w:r>
            <w:r w:rsidRPr="001A2F50">
              <w:rPr>
                <w:snapToGrid w:val="0"/>
                <w:w w:val="83"/>
                <w:kern w:val="0"/>
                <w:fitText w:val="1575" w:id="-595275767"/>
              </w:rPr>
              <w:instrText>),\s\do 13(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1575" w:id="-595275767"/>
              </w:rPr>
              <w:instrText>の人数</w:instrText>
            </w:r>
            <w:r w:rsidRPr="001A2F50">
              <w:rPr>
                <w:snapToGrid w:val="0"/>
                <w:w w:val="83"/>
                <w:kern w:val="0"/>
                <w:fitText w:val="1575" w:id="-595275767"/>
              </w:rPr>
              <w:instrText>))</w:instrText>
            </w:r>
            <w:r w:rsidRPr="001A2F50">
              <w:rPr>
                <w:snapToGrid w:val="0"/>
                <w:w w:val="83"/>
                <w:kern w:val="0"/>
                <w:fitText w:val="1575" w:id="-595275767"/>
              </w:rPr>
              <w:fldChar w:fldCharType="end"/>
            </w:r>
            <w:r w:rsidRPr="001A2F50">
              <w:rPr>
                <w:rFonts w:hint="eastAsia"/>
                <w:snapToGrid w:val="0"/>
                <w:vanish/>
                <w:w w:val="83"/>
              </w:rPr>
              <w:t>協定の廃止に合意する土地の所有権者等の人数</w:t>
            </w:r>
          </w:p>
        </w:tc>
        <w:tc>
          <w:tcPr>
            <w:tcW w:w="1134" w:type="dxa"/>
            <w:vMerge w:val="restart"/>
            <w:vAlign w:val="center"/>
          </w:tcPr>
          <w:p w14:paraId="2618A130" w14:textId="77777777" w:rsidR="00444822" w:rsidRDefault="004448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の所有権者</w:t>
            </w:r>
          </w:p>
        </w:tc>
        <w:tc>
          <w:tcPr>
            <w:tcW w:w="2268" w:type="dxa"/>
            <w:gridSpan w:val="2"/>
            <w:vAlign w:val="center"/>
          </w:tcPr>
          <w:p w14:paraId="19EC826F" w14:textId="77777777" w:rsidR="00444822" w:rsidRDefault="0044482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建築物の所有を目的とする</w:t>
            </w:r>
          </w:p>
        </w:tc>
        <w:tc>
          <w:tcPr>
            <w:tcW w:w="1134" w:type="dxa"/>
            <w:vMerge w:val="restart"/>
            <w:vAlign w:val="center"/>
          </w:tcPr>
          <w:p w14:paraId="2154A78E" w14:textId="77777777" w:rsidR="00444822" w:rsidRDefault="0044482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77</w:t>
            </w:r>
            <w:r>
              <w:rPr>
                <w:rFonts w:hint="eastAsia"/>
                <w:snapToGrid w:val="0"/>
              </w:rPr>
              <w:t>条の規定による建築物の借主</w:t>
            </w:r>
          </w:p>
        </w:tc>
        <w:tc>
          <w:tcPr>
            <w:tcW w:w="1134" w:type="dxa"/>
            <w:vMerge w:val="restart"/>
            <w:vAlign w:val="center"/>
          </w:tcPr>
          <w:p w14:paraId="47ACB426" w14:textId="77777777" w:rsidR="00444822" w:rsidRDefault="004448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444822" w14:paraId="3D8576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hidden/>
        </w:trPr>
        <w:tc>
          <w:tcPr>
            <w:tcW w:w="2310" w:type="dxa"/>
            <w:gridSpan w:val="2"/>
            <w:vMerge/>
            <w:vAlign w:val="center"/>
          </w:tcPr>
          <w:p w14:paraId="44A282E2" w14:textId="77777777" w:rsidR="00444822" w:rsidRDefault="00444822">
            <w:pPr>
              <w:spacing w:line="630" w:lineRule="exact"/>
              <w:rPr>
                <w:snapToGrid w:val="0"/>
                <w:vanish/>
              </w:rPr>
            </w:pPr>
          </w:p>
        </w:tc>
        <w:tc>
          <w:tcPr>
            <w:tcW w:w="1134" w:type="dxa"/>
            <w:vMerge/>
            <w:vAlign w:val="center"/>
          </w:tcPr>
          <w:p w14:paraId="2983E009" w14:textId="77777777" w:rsidR="00444822" w:rsidRDefault="004448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43367B22" w14:textId="77777777" w:rsidR="00444822" w:rsidRDefault="004448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地上権者</w:t>
            </w:r>
          </w:p>
        </w:tc>
        <w:tc>
          <w:tcPr>
            <w:tcW w:w="1134" w:type="dxa"/>
            <w:vAlign w:val="center"/>
          </w:tcPr>
          <w:p w14:paraId="1C1E943B" w14:textId="77777777" w:rsidR="00444822" w:rsidRDefault="004448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貸借権者</w:t>
            </w:r>
          </w:p>
        </w:tc>
        <w:tc>
          <w:tcPr>
            <w:tcW w:w="1134" w:type="dxa"/>
            <w:vMerge/>
            <w:vAlign w:val="center"/>
          </w:tcPr>
          <w:p w14:paraId="5C295CD8" w14:textId="77777777" w:rsidR="00444822" w:rsidRDefault="004448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39DBBA43" w14:textId="77777777" w:rsidR="00444822" w:rsidRDefault="00444822">
            <w:pPr>
              <w:spacing w:line="210" w:lineRule="exact"/>
              <w:rPr>
                <w:snapToGrid w:val="0"/>
              </w:rPr>
            </w:pPr>
          </w:p>
        </w:tc>
      </w:tr>
      <w:tr w:rsidR="00444822" w14:paraId="24E02E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310" w:type="dxa"/>
            <w:gridSpan w:val="2"/>
            <w:vMerge/>
            <w:vAlign w:val="center"/>
          </w:tcPr>
          <w:p w14:paraId="441F13DE" w14:textId="77777777" w:rsidR="00444822" w:rsidRDefault="00444822">
            <w:pPr>
              <w:spacing w:line="630" w:lineRule="exact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7749F48D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34" w:type="dxa"/>
            <w:vAlign w:val="center"/>
          </w:tcPr>
          <w:p w14:paraId="6B37BB4F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34" w:type="dxa"/>
            <w:vAlign w:val="center"/>
          </w:tcPr>
          <w:p w14:paraId="5419A9BA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34" w:type="dxa"/>
            <w:vAlign w:val="center"/>
          </w:tcPr>
          <w:p w14:paraId="7791314A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34" w:type="dxa"/>
            <w:vAlign w:val="center"/>
          </w:tcPr>
          <w:p w14:paraId="181CD33B" w14:textId="77777777" w:rsidR="00444822" w:rsidRDefault="004448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44822" w14:paraId="40AAB5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310" w:type="dxa"/>
            <w:gridSpan w:val="2"/>
            <w:vAlign w:val="center"/>
          </w:tcPr>
          <w:p w14:paraId="47748E7D" w14:textId="77777777" w:rsidR="00444822" w:rsidRDefault="00444822">
            <w:pPr>
              <w:spacing w:line="630" w:lineRule="exact"/>
              <w:rPr>
                <w:snapToGrid w:val="0"/>
                <w:vanish/>
              </w:rPr>
            </w:pPr>
            <w:r>
              <w:rPr>
                <w:snapToGrid w:val="0"/>
              </w:rPr>
              <w:t>11</w:t>
            </w:r>
            <w:r w:rsidR="001A2F50">
              <w:rPr>
                <w:rFonts w:hint="eastAsia"/>
                <w:snapToGrid w:val="0"/>
              </w:rPr>
              <w:t xml:space="preserve">　</w:t>
            </w:r>
            <w:r w:rsidRPr="001A2F50">
              <w:rPr>
                <w:snapToGrid w:val="0"/>
                <w:w w:val="83"/>
                <w:kern w:val="0"/>
                <w:fitText w:val="1575" w:id="-595275766"/>
              </w:rPr>
              <w:fldChar w:fldCharType="begin"/>
            </w:r>
            <w:r w:rsidRPr="001A2F50">
              <w:rPr>
                <w:snapToGrid w:val="0"/>
                <w:w w:val="83"/>
                <w:kern w:val="0"/>
                <w:fitText w:val="1575" w:id="-595275766"/>
              </w:rPr>
              <w:instrText>eq \o\al(\s\up 10(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1575" w:id="-595275766"/>
              </w:rPr>
              <w:instrText>協定の廃止に合意す</w:instrText>
            </w:r>
            <w:r w:rsidRPr="001A2F50">
              <w:rPr>
                <w:snapToGrid w:val="0"/>
                <w:w w:val="83"/>
                <w:kern w:val="0"/>
                <w:fitText w:val="1575" w:id="-595275766"/>
              </w:rPr>
              <w:instrText>),\s\up 0(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1575" w:id="-595275766"/>
              </w:rPr>
              <w:instrText>る土地の所有権者等</w:instrText>
            </w:r>
            <w:r w:rsidRPr="001A2F50">
              <w:rPr>
                <w:snapToGrid w:val="0"/>
                <w:w w:val="83"/>
                <w:kern w:val="0"/>
                <w:fitText w:val="1575" w:id="-595275766"/>
              </w:rPr>
              <w:instrText>),\s\do 10(</w:instrText>
            </w:r>
            <w:r w:rsidRPr="001A2F50">
              <w:rPr>
                <w:rFonts w:hint="eastAsia"/>
                <w:snapToGrid w:val="0"/>
                <w:w w:val="83"/>
                <w:kern w:val="0"/>
                <w:fitText w:val="1575" w:id="-595275766"/>
              </w:rPr>
              <w:instrText>の割合</w:instrText>
            </w:r>
            <w:r w:rsidRPr="001A2F50">
              <w:rPr>
                <w:snapToGrid w:val="0"/>
                <w:w w:val="83"/>
                <w:kern w:val="0"/>
                <w:fitText w:val="1575" w:id="-595275766"/>
              </w:rPr>
              <w:instrText>))</w:instrText>
            </w:r>
            <w:r w:rsidRPr="001A2F50">
              <w:rPr>
                <w:snapToGrid w:val="0"/>
                <w:w w:val="83"/>
                <w:kern w:val="0"/>
                <w:fitText w:val="1575" w:id="-595275766"/>
              </w:rPr>
              <w:fldChar w:fldCharType="end"/>
            </w:r>
            <w:r w:rsidRPr="001A2F50">
              <w:rPr>
                <w:rFonts w:hint="eastAsia"/>
                <w:snapToGrid w:val="0"/>
                <w:vanish/>
                <w:w w:val="83"/>
              </w:rPr>
              <w:t>協定の廃止に合意する土地の所有権者等の割合</w:t>
            </w:r>
          </w:p>
        </w:tc>
        <w:tc>
          <w:tcPr>
            <w:tcW w:w="5670" w:type="dxa"/>
            <w:gridSpan w:val="5"/>
            <w:vAlign w:val="center"/>
          </w:tcPr>
          <w:p w14:paraId="5D8B3630" w14:textId="77777777" w:rsidR="00444822" w:rsidRDefault="0044482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パーセント</w:t>
            </w:r>
          </w:p>
        </w:tc>
      </w:tr>
      <w:tr w:rsidR="003E01B7" w14:paraId="4D1431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310" w:type="dxa"/>
            <w:gridSpan w:val="2"/>
            <w:vAlign w:val="center"/>
          </w:tcPr>
          <w:p w14:paraId="6FF02628" w14:textId="77777777" w:rsidR="003E01B7" w:rsidRPr="00F909F2" w:rsidRDefault="0050332F" w:rsidP="0050332F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※　</w:t>
            </w:r>
            <w:r w:rsidR="003E01B7" w:rsidRPr="001A2F50">
              <w:rPr>
                <w:rFonts w:hint="eastAsia"/>
                <w:snapToGrid w:val="0"/>
                <w:kern w:val="0"/>
              </w:rPr>
              <w:t>受付年月日・番号</w:t>
            </w:r>
          </w:p>
        </w:tc>
        <w:tc>
          <w:tcPr>
            <w:tcW w:w="5670" w:type="dxa"/>
            <w:gridSpan w:val="5"/>
            <w:vAlign w:val="center"/>
          </w:tcPr>
          <w:p w14:paraId="6AF4D174" w14:textId="77777777" w:rsidR="003E01B7" w:rsidRPr="00F909F2" w:rsidRDefault="003E01B7" w:rsidP="00780FAE">
            <w:pPr>
              <w:spacing w:line="240" w:lineRule="exact"/>
              <w:jc w:val="center"/>
              <w:rPr>
                <w:snapToGrid w:val="0"/>
              </w:rPr>
            </w:pPr>
            <w:r w:rsidRPr="00F909F2">
              <w:rPr>
                <w:rFonts w:hint="eastAsia"/>
                <w:snapToGrid w:val="0"/>
              </w:rPr>
              <w:t>年　　月　　日</w:t>
            </w:r>
            <w:r w:rsidR="00780FAE">
              <w:rPr>
                <w:rFonts w:hint="eastAsia"/>
                <w:snapToGrid w:val="0"/>
              </w:rPr>
              <w:t xml:space="preserve">　</w:t>
            </w:r>
            <w:r w:rsidRPr="00F909F2">
              <w:rPr>
                <w:rFonts w:hint="eastAsia"/>
                <w:snapToGrid w:val="0"/>
              </w:rPr>
              <w:t xml:space="preserve">　　</w:t>
            </w:r>
            <w:r w:rsidR="00780FAE">
              <w:rPr>
                <w:rFonts w:hint="eastAsia"/>
                <w:snapToGrid w:val="0"/>
              </w:rPr>
              <w:t xml:space="preserve">　　</w:t>
            </w:r>
            <w:r w:rsidRPr="00F909F2">
              <w:rPr>
                <w:rFonts w:hint="eastAsia"/>
                <w:snapToGrid w:val="0"/>
              </w:rPr>
              <w:t>第　　　号</w:t>
            </w:r>
          </w:p>
        </w:tc>
      </w:tr>
    </w:tbl>
    <w:p w14:paraId="1ACDE76A" w14:textId="77777777" w:rsidR="00444822" w:rsidRDefault="00444822">
      <w:pPr>
        <w:spacing w:before="80" w:line="240" w:lineRule="exact"/>
        <w:rPr>
          <w:snapToGrid w:val="0"/>
        </w:rPr>
      </w:pPr>
      <w:r>
        <w:rPr>
          <w:rFonts w:hint="eastAsia"/>
          <w:snapToGrid w:val="0"/>
        </w:rPr>
        <w:t xml:space="preserve">　注　１　※印欄は、記入しないでください。</w:t>
      </w:r>
    </w:p>
    <w:p w14:paraId="68338BB2" w14:textId="77777777" w:rsidR="00444822" w:rsidRDefault="00444822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２　２欄及び７欄は、該当するものを○で囲んでください。</w:t>
      </w:r>
    </w:p>
    <w:p w14:paraId="1C8322BA" w14:textId="77777777" w:rsidR="00444822" w:rsidRDefault="00444822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３　９欄、</w:t>
      </w:r>
      <w:r>
        <w:rPr>
          <w:snapToGrid w:val="0"/>
        </w:rPr>
        <w:t>10</w:t>
      </w:r>
      <w:r>
        <w:rPr>
          <w:rFonts w:hint="eastAsia"/>
          <w:snapToGrid w:val="0"/>
        </w:rPr>
        <w:t>欄及び</w:t>
      </w:r>
      <w:r>
        <w:rPr>
          <w:snapToGrid w:val="0"/>
        </w:rPr>
        <w:t>11</w:t>
      </w:r>
      <w:r>
        <w:rPr>
          <w:rFonts w:hint="eastAsia"/>
          <w:snapToGrid w:val="0"/>
        </w:rPr>
        <w:t>欄は、協定を廃止する場合にのみ記入してください。</w:t>
      </w:r>
    </w:p>
    <w:p w14:paraId="6DD80518" w14:textId="77777777" w:rsidR="00444822" w:rsidRDefault="00444822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４　欄内に記入しきれないときは、別紙に記入してください。</w:t>
      </w:r>
    </w:p>
    <w:p w14:paraId="13486D85" w14:textId="77777777" w:rsidR="00444822" w:rsidRDefault="00444822" w:rsidP="003E01B7">
      <w:pPr>
        <w:rPr>
          <w:snapToGrid w:val="0"/>
        </w:rPr>
      </w:pPr>
    </w:p>
    <w:sectPr w:rsidR="00444822"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4832" w14:textId="77777777" w:rsidR="00480B3D" w:rsidRDefault="00480B3D">
      <w:pPr>
        <w:spacing w:line="240" w:lineRule="auto"/>
      </w:pPr>
      <w:r>
        <w:separator/>
      </w:r>
    </w:p>
  </w:endnote>
  <w:endnote w:type="continuationSeparator" w:id="0">
    <w:p w14:paraId="791E6BD3" w14:textId="77777777" w:rsidR="00480B3D" w:rsidRDefault="00480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5C09" w14:textId="77777777" w:rsidR="00480B3D" w:rsidRDefault="00480B3D">
      <w:pPr>
        <w:spacing w:line="240" w:lineRule="auto"/>
      </w:pPr>
      <w:r>
        <w:separator/>
      </w:r>
    </w:p>
  </w:footnote>
  <w:footnote w:type="continuationSeparator" w:id="0">
    <w:p w14:paraId="1C4B51C4" w14:textId="77777777" w:rsidR="00480B3D" w:rsidRDefault="00480B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D7B" w14:textId="77777777" w:rsidR="00444822" w:rsidRDefault="00444822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6903"/>
    <w:multiLevelType w:val="hybridMultilevel"/>
    <w:tmpl w:val="FFFFFFFF"/>
    <w:lvl w:ilvl="0" w:tplc="07F458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834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7353"/>
    <w:rsid w:val="00147353"/>
    <w:rsid w:val="001A2F50"/>
    <w:rsid w:val="0032093E"/>
    <w:rsid w:val="003E01B7"/>
    <w:rsid w:val="00444822"/>
    <w:rsid w:val="00480B3D"/>
    <w:rsid w:val="0050332F"/>
    <w:rsid w:val="005701C2"/>
    <w:rsid w:val="007739D4"/>
    <w:rsid w:val="00780FAE"/>
    <w:rsid w:val="007B55E4"/>
    <w:rsid w:val="007E616B"/>
    <w:rsid w:val="00925A10"/>
    <w:rsid w:val="009D76D9"/>
    <w:rsid w:val="009E4E3D"/>
    <w:rsid w:val="00AC3649"/>
    <w:rsid w:val="00D646FE"/>
    <w:rsid w:val="00D95EFF"/>
    <w:rsid w:val="00F9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0301F"/>
  <w14:defaultImageDpi w14:val="0"/>
  <w15:docId w15:val="{784BFA70-591A-4F7B-9A22-ABE13D6E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7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76D9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rsid w:val="009D7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76D9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arl-nas\02_&#27861;&#35215;&#26360;&#31821;\09_&#26032;&#20363;&#35215;DB\&#21152;&#38500;&#24335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加除式用38倍.dot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2025-12-16T10:16:00Z</dcterms:created>
  <dcterms:modified xsi:type="dcterms:W3CDTF">2025-12-16T10:16:00Z</dcterms:modified>
</cp:coreProperties>
</file>