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F587" w14:textId="77777777" w:rsidR="0000344F" w:rsidRDefault="0000344F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6063"/>
      </w:tblGrid>
      <w:tr w:rsidR="0000344F" w14:paraId="34EC22AE" w14:textId="7777777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980" w:type="dxa"/>
            <w:gridSpan w:val="2"/>
            <w:vAlign w:val="center"/>
          </w:tcPr>
          <w:p w14:paraId="196A17AF" w14:textId="77777777" w:rsidR="0000344F" w:rsidRDefault="0000344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岐阜県建築基準法施行細則第９条の規定による工事取止届</w:t>
            </w:r>
          </w:p>
          <w:p w14:paraId="161B4DAC" w14:textId="77777777" w:rsidR="0000344F" w:rsidRDefault="0000344F">
            <w:pPr>
              <w:rPr>
                <w:snapToGrid w:val="0"/>
              </w:rPr>
            </w:pPr>
          </w:p>
          <w:p w14:paraId="307F82B2" w14:textId="77777777" w:rsidR="0000344F" w:rsidRDefault="0000344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6C5BDE2" w14:textId="77777777" w:rsidR="0000344F" w:rsidRDefault="0000344F">
            <w:pPr>
              <w:rPr>
                <w:snapToGrid w:val="0"/>
              </w:rPr>
            </w:pPr>
          </w:p>
          <w:p w14:paraId="0B124B11" w14:textId="77777777" w:rsidR="0000344F" w:rsidRDefault="0000344F">
            <w:pPr>
              <w:spacing w:line="5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84F4B">
              <w:rPr>
                <w:snapToGrid w:val="0"/>
              </w:rPr>
              <w:fldChar w:fldCharType="begin"/>
            </w:r>
            <w:r w:rsidR="00D84F4B">
              <w:rPr>
                <w:snapToGrid w:val="0"/>
              </w:rPr>
              <w:instrText xml:space="preserve"> eq \o\ad(\s\up 5(</w:instrText>
            </w:r>
            <w:r w:rsidR="00D84F4B">
              <w:rPr>
                <w:rFonts w:hint="eastAsia"/>
                <w:snapToGrid w:val="0"/>
              </w:rPr>
              <w:instrText>岐阜県知事</w:instrText>
            </w:r>
            <w:r w:rsidR="00D84F4B">
              <w:rPr>
                <w:snapToGrid w:val="0"/>
              </w:rPr>
              <w:instrText>),\s\do 5(</w:instrText>
            </w:r>
            <w:r w:rsidR="00D84F4B">
              <w:rPr>
                <w:rFonts w:hint="eastAsia"/>
                <w:snapToGrid w:val="0"/>
              </w:rPr>
              <w:instrText>建築主事又は建築副主事</w:instrText>
            </w:r>
            <w:r w:rsidR="00D84F4B">
              <w:rPr>
                <w:snapToGrid w:val="0"/>
              </w:rPr>
              <w:instrText xml:space="preserve">)) </w:instrText>
            </w:r>
            <w:r w:rsidR="00D84F4B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岐阜県知事建築主事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57D674FC" w14:textId="77777777" w:rsidR="0000344F" w:rsidRDefault="0000344F">
            <w:pPr>
              <w:spacing w:before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14:paraId="5952CF06" w14:textId="77777777" w:rsidR="0000344F" w:rsidRDefault="0000344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届者　　　　　　　　　　　　　</w:t>
            </w:r>
          </w:p>
          <w:p w14:paraId="58DCED19" w14:textId="77777777" w:rsidR="0000344F" w:rsidRDefault="0000344F">
            <w:pPr>
              <w:spacing w:after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</w:p>
          <w:p w14:paraId="2E80C2B5" w14:textId="77777777" w:rsidR="0000344F" w:rsidRDefault="0000344F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</w:instrText>
            </w:r>
            <w:proofErr w:type="gramStart"/>
            <w:r>
              <w:rPr>
                <w:rFonts w:hint="eastAsia"/>
                <w:snapToGrid w:val="0"/>
              </w:rPr>
              <w:instrText>あつては</w:instrText>
            </w:r>
            <w:proofErr w:type="gramEnd"/>
            <w:r>
              <w:rPr>
                <w:rFonts w:hint="eastAsia"/>
                <w:snapToGrid w:val="0"/>
              </w:rPr>
              <w:instrText>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CBA5F71" w14:textId="77777777" w:rsidR="0000344F" w:rsidRDefault="0000344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―　　　　</w:t>
            </w:r>
          </w:p>
        </w:tc>
      </w:tr>
      <w:tr w:rsidR="0000344F" w14:paraId="210C8789" w14:textId="77777777" w:rsidTr="00BF2D0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17" w:type="dxa"/>
            <w:vAlign w:val="center"/>
          </w:tcPr>
          <w:p w14:paraId="61FB42A1" w14:textId="77777777" w:rsidR="0000344F" w:rsidRDefault="000034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地名地番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地名地番</w:t>
            </w:r>
          </w:p>
        </w:tc>
        <w:tc>
          <w:tcPr>
            <w:tcW w:w="6063" w:type="dxa"/>
            <w:vAlign w:val="center"/>
          </w:tcPr>
          <w:p w14:paraId="7F37F705" w14:textId="77777777" w:rsidR="0000344F" w:rsidRDefault="0000344F">
            <w:pPr>
              <w:rPr>
                <w:snapToGrid w:val="0"/>
              </w:rPr>
            </w:pPr>
          </w:p>
        </w:tc>
      </w:tr>
      <w:tr w:rsidR="0000344F" w14:paraId="5FFBB07D" w14:textId="77777777" w:rsidTr="00BF2D0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17" w:type="dxa"/>
            <w:vAlign w:val="center"/>
          </w:tcPr>
          <w:p w14:paraId="78B84B0A" w14:textId="77777777" w:rsidR="0000344F" w:rsidRDefault="0000344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確　認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許可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確認許可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063" w:type="dxa"/>
            <w:vAlign w:val="center"/>
          </w:tcPr>
          <w:p w14:paraId="5123A848" w14:textId="77777777" w:rsidR="0000344F" w:rsidRDefault="0000344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　　月　　　　日</w:t>
            </w:r>
          </w:p>
        </w:tc>
      </w:tr>
      <w:tr w:rsidR="0000344F" w14:paraId="51869BBF" w14:textId="77777777" w:rsidTr="00BF2D0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17" w:type="dxa"/>
            <w:vAlign w:val="center"/>
          </w:tcPr>
          <w:p w14:paraId="55AE9F8C" w14:textId="77777777" w:rsidR="0000344F" w:rsidRDefault="0000344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確　認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許可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確認許可</w:t>
            </w:r>
            <w:r>
              <w:rPr>
                <w:rFonts w:hint="eastAsia"/>
                <w:snapToGrid w:val="0"/>
              </w:rPr>
              <w:t>番　号</w:t>
            </w:r>
          </w:p>
        </w:tc>
        <w:tc>
          <w:tcPr>
            <w:tcW w:w="6063" w:type="dxa"/>
            <w:vAlign w:val="center"/>
          </w:tcPr>
          <w:p w14:paraId="272BAC88" w14:textId="77777777" w:rsidR="0000344F" w:rsidRDefault="0000344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号</w:t>
            </w:r>
          </w:p>
        </w:tc>
      </w:tr>
      <w:tr w:rsidR="0000344F" w14:paraId="6F7E0D6A" w14:textId="77777777" w:rsidTr="00BF2D0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17" w:type="dxa"/>
            <w:vAlign w:val="center"/>
          </w:tcPr>
          <w:p w14:paraId="3411CD06" w14:textId="77777777" w:rsidR="0000344F" w:rsidRDefault="0000344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工事取止の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理　　　　由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工事取止の理由</w:t>
            </w:r>
          </w:p>
        </w:tc>
        <w:tc>
          <w:tcPr>
            <w:tcW w:w="6063" w:type="dxa"/>
            <w:vAlign w:val="center"/>
          </w:tcPr>
          <w:p w14:paraId="29F32278" w14:textId="77777777" w:rsidR="0000344F" w:rsidRDefault="0000344F">
            <w:pPr>
              <w:rPr>
                <w:snapToGrid w:val="0"/>
              </w:rPr>
            </w:pPr>
          </w:p>
        </w:tc>
      </w:tr>
      <w:tr w:rsidR="00BF2D08" w14:paraId="3790BFCC" w14:textId="77777777" w:rsidTr="00BF2D0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17" w:type="dxa"/>
            <w:vAlign w:val="center"/>
          </w:tcPr>
          <w:p w14:paraId="51D581B6" w14:textId="77777777" w:rsidR="00BF2D08" w:rsidRPr="004D3510" w:rsidRDefault="00BF2D08" w:rsidP="004D1F66">
            <w:pPr>
              <w:spacing w:line="240" w:lineRule="exact"/>
              <w:jc w:val="distribute"/>
              <w:rPr>
                <w:snapToGrid w:val="0"/>
              </w:rPr>
            </w:pPr>
            <w:r w:rsidRPr="004D3510">
              <w:rPr>
                <w:rFonts w:hint="eastAsia"/>
                <w:snapToGrid w:val="0"/>
              </w:rPr>
              <w:t>※</w:t>
            </w:r>
            <w:r w:rsidRPr="004D3510">
              <w:rPr>
                <w:snapToGrid w:val="0"/>
              </w:rPr>
              <w:t xml:space="preserve"> </w:t>
            </w:r>
            <w:r w:rsidRPr="004D3510">
              <w:rPr>
                <w:rFonts w:hint="eastAsia"/>
                <w:snapToGrid w:val="0"/>
              </w:rPr>
              <w:t>受付年月日</w:t>
            </w:r>
            <w:r w:rsidR="00FD518F" w:rsidRPr="004D3510">
              <w:rPr>
                <w:rFonts w:hint="eastAsia"/>
                <w:snapToGrid w:val="0"/>
              </w:rPr>
              <w:t>・</w:t>
            </w:r>
          </w:p>
          <w:p w14:paraId="06DDF3AB" w14:textId="77777777" w:rsidR="00BF2D08" w:rsidRPr="004D3510" w:rsidRDefault="00BF2D08" w:rsidP="004D1F66">
            <w:pPr>
              <w:spacing w:line="240" w:lineRule="exact"/>
              <w:jc w:val="distribute"/>
              <w:rPr>
                <w:snapToGrid w:val="0"/>
              </w:rPr>
            </w:pPr>
            <w:r w:rsidRPr="004D3510">
              <w:rPr>
                <w:rFonts w:hint="eastAsia"/>
                <w:snapToGrid w:val="0"/>
              </w:rPr>
              <w:t xml:space="preserve">　</w:t>
            </w:r>
            <w:r w:rsidRPr="004D3510">
              <w:rPr>
                <w:snapToGrid w:val="0"/>
              </w:rPr>
              <w:t xml:space="preserve"> </w:t>
            </w:r>
            <w:r w:rsidRPr="004D3510">
              <w:rPr>
                <w:rFonts w:hint="eastAsia"/>
                <w:snapToGrid w:val="0"/>
              </w:rPr>
              <w:t>番号</w:t>
            </w:r>
            <w:r w:rsidR="0076658F" w:rsidRPr="004D3510">
              <w:rPr>
                <w:rFonts w:hint="eastAsia"/>
                <w:snapToGrid w:val="0"/>
              </w:rPr>
              <w:t xml:space="preserve">　</w:t>
            </w:r>
            <w:r w:rsidR="00FD518F" w:rsidRPr="004D3510">
              <w:rPr>
                <w:rFonts w:hint="eastAsia"/>
                <w:snapToGrid w:val="0"/>
              </w:rPr>
              <w:t xml:space="preserve">　　</w:t>
            </w:r>
            <w:r w:rsidR="0076658F" w:rsidRPr="004D351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63" w:type="dxa"/>
            <w:vAlign w:val="center"/>
          </w:tcPr>
          <w:p w14:paraId="0BD9A4B7" w14:textId="77777777" w:rsidR="00BF2D08" w:rsidRPr="004D3510" w:rsidRDefault="0076658F" w:rsidP="00B12451">
            <w:pPr>
              <w:spacing w:line="240" w:lineRule="exact"/>
              <w:jc w:val="center"/>
              <w:rPr>
                <w:snapToGrid w:val="0"/>
              </w:rPr>
            </w:pPr>
            <w:r w:rsidRPr="004D3510">
              <w:rPr>
                <w:rFonts w:hint="eastAsia"/>
                <w:snapToGrid w:val="0"/>
              </w:rPr>
              <w:t xml:space="preserve">年　　月　　日　</w:t>
            </w:r>
            <w:r w:rsidR="00B12451" w:rsidRPr="004D3510">
              <w:rPr>
                <w:rFonts w:hint="eastAsia"/>
                <w:snapToGrid w:val="0"/>
              </w:rPr>
              <w:t xml:space="preserve">　　　</w:t>
            </w:r>
            <w:r w:rsidRPr="004D3510">
              <w:rPr>
                <w:rFonts w:hint="eastAsia"/>
                <w:snapToGrid w:val="0"/>
              </w:rPr>
              <w:t xml:space="preserve">　第　　　号</w:t>
            </w:r>
          </w:p>
        </w:tc>
      </w:tr>
    </w:tbl>
    <w:p w14:paraId="471ABB3E" w14:textId="77777777" w:rsidR="0000344F" w:rsidRDefault="0000344F">
      <w:pPr>
        <w:spacing w:before="120" w:line="320" w:lineRule="exact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sectPr w:rsidR="0000344F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D323" w14:textId="77777777" w:rsidR="005F0D4F" w:rsidRDefault="005F0D4F">
      <w:pPr>
        <w:spacing w:line="240" w:lineRule="auto"/>
      </w:pPr>
      <w:r>
        <w:separator/>
      </w:r>
    </w:p>
  </w:endnote>
  <w:endnote w:type="continuationSeparator" w:id="0">
    <w:p w14:paraId="78B101F2" w14:textId="77777777" w:rsidR="005F0D4F" w:rsidRDefault="005F0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334C" w14:textId="77777777" w:rsidR="005F0D4F" w:rsidRDefault="005F0D4F">
      <w:pPr>
        <w:spacing w:line="240" w:lineRule="auto"/>
      </w:pPr>
      <w:r>
        <w:separator/>
      </w:r>
    </w:p>
  </w:footnote>
  <w:footnote w:type="continuationSeparator" w:id="0">
    <w:p w14:paraId="1FC94FF0" w14:textId="77777777" w:rsidR="005F0D4F" w:rsidRDefault="005F0D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64E4" w14:textId="77777777" w:rsidR="0000344F" w:rsidRDefault="0000344F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1EC7"/>
    <w:rsid w:val="0000344F"/>
    <w:rsid w:val="001B4D66"/>
    <w:rsid w:val="002035C8"/>
    <w:rsid w:val="0023325B"/>
    <w:rsid w:val="004D1F66"/>
    <w:rsid w:val="004D3510"/>
    <w:rsid w:val="00526B3F"/>
    <w:rsid w:val="00550B7E"/>
    <w:rsid w:val="005F0D4F"/>
    <w:rsid w:val="006279A8"/>
    <w:rsid w:val="00633505"/>
    <w:rsid w:val="00691DBF"/>
    <w:rsid w:val="00737FF2"/>
    <w:rsid w:val="0076658F"/>
    <w:rsid w:val="00B12451"/>
    <w:rsid w:val="00BB1EC7"/>
    <w:rsid w:val="00BF2D08"/>
    <w:rsid w:val="00D84F4B"/>
    <w:rsid w:val="00F60D1E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58A0A"/>
  <w14:defaultImageDpi w14:val="0"/>
  <w15:docId w15:val="{203DB25B-3FD5-4464-AAA0-0086F4C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4F4B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rsid w:val="00D8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4F4B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arl-nas\02_&#27861;&#35215;&#26360;&#31821;\09_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2025-12-16T10:12:00Z</dcterms:created>
  <dcterms:modified xsi:type="dcterms:W3CDTF">2025-12-16T10:12:00Z</dcterms:modified>
</cp:coreProperties>
</file>