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F0B1" w14:textId="77777777" w:rsidR="00D75D97" w:rsidRDefault="00D75D97">
      <w:pPr>
        <w:rPr>
          <w:snapToGrid w:val="0"/>
        </w:rPr>
      </w:pPr>
    </w:p>
    <w:p w14:paraId="712683D9" w14:textId="77777777" w:rsidR="008C7D7E" w:rsidRDefault="008C7D7E" w:rsidP="003E2DCB">
      <w:pPr>
        <w:jc w:val="center"/>
        <w:rPr>
          <w:snapToGrid w:val="0"/>
        </w:rPr>
      </w:pPr>
    </w:p>
    <w:p w14:paraId="6D9D1BF5" w14:textId="77777777" w:rsidR="00D75D97" w:rsidRDefault="00D75D97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5"/>
        <w:gridCol w:w="1480"/>
        <w:gridCol w:w="945"/>
        <w:gridCol w:w="1785"/>
        <w:gridCol w:w="1995"/>
      </w:tblGrid>
      <w:tr w:rsidR="00D75D97" w14:paraId="0132A991" w14:textId="7777777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980" w:type="dxa"/>
            <w:gridSpan w:val="5"/>
            <w:vAlign w:val="center"/>
          </w:tcPr>
          <w:p w14:paraId="3F467739" w14:textId="77777777" w:rsidR="00D75D97" w:rsidRDefault="00D75D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確認申請書記載事項変更届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確認申請書記載事項変更届</w:t>
            </w:r>
          </w:p>
          <w:p w14:paraId="0D588ADF" w14:textId="77777777" w:rsidR="00D75D97" w:rsidRDefault="00D75D9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8D4333A" w14:textId="77777777" w:rsidR="00D75D97" w:rsidRDefault="00D75D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53BB3" w:rsidRPr="00E53BB3">
              <w:rPr>
                <w:rFonts w:hint="eastAsia"/>
                <w:snapToGrid w:val="0"/>
              </w:rPr>
              <w:t>建築主事又は建築副主事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1FBE03FA" w14:textId="77777777" w:rsidR="00D75D97" w:rsidRDefault="00D75D97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届者　住所　　　　　　　　　　</w:t>
            </w:r>
          </w:p>
          <w:p w14:paraId="57AB415F" w14:textId="77777777" w:rsidR="00D75D97" w:rsidRDefault="00D75D97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（建築主変更の場合は、変更前の建築主）氏名　　　　　　　　　　</w:t>
            </w:r>
          </w:p>
          <w:p w14:paraId="5FF7B226" w14:textId="77777777" w:rsidR="00D75D97" w:rsidRDefault="00D75D97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―　　　　</w:t>
            </w:r>
          </w:p>
          <w:p w14:paraId="3C7A5770" w14:textId="77777777" w:rsidR="00D75D97" w:rsidRDefault="00D75D97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14:paraId="3C79324A" w14:textId="77777777" w:rsidR="00D75D97" w:rsidRDefault="00D75D97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建築主変更の場合の、変更後の建築主　氏名　　　　　　　　　　</w:t>
            </w:r>
          </w:p>
          <w:p w14:paraId="108B091E" w14:textId="77777777" w:rsidR="00D75D97" w:rsidRDefault="00D75D97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―　　　　</w:t>
            </w:r>
          </w:p>
          <w:p w14:paraId="40E97B45" w14:textId="77777777" w:rsidR="00D75D97" w:rsidRDefault="00D75D97">
            <w:pPr>
              <w:spacing w:line="6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</w:instrText>
            </w:r>
            <w:proofErr w:type="gramStart"/>
            <w:r>
              <w:rPr>
                <w:rFonts w:hint="eastAsia"/>
                <w:snapToGrid w:val="0"/>
              </w:rPr>
              <w:instrText>あつては</w:instrText>
            </w:r>
            <w:proofErr w:type="gramEnd"/>
            <w:r>
              <w:rPr>
                <w:rFonts w:hint="eastAsia"/>
                <w:snapToGrid w:val="0"/>
              </w:rPr>
              <w:instrText>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82AE8D2" w14:textId="77777777" w:rsidR="00D75D97" w:rsidRDefault="00D75D97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確認申請書の記載事項を変更したいので、岐阜県建築基準法施行細則第８条第</w:t>
            </w:r>
            <w:r w:rsidR="002E7A2C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項の規定により届けます。</w:t>
            </w:r>
          </w:p>
        </w:tc>
      </w:tr>
      <w:tr w:rsidR="00D75D97" w14:paraId="27554D81" w14:textId="77777777" w:rsidTr="0018180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75" w:type="dxa"/>
            <w:vAlign w:val="center"/>
          </w:tcPr>
          <w:p w14:paraId="0F9FDB06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2425" w:type="dxa"/>
            <w:gridSpan w:val="2"/>
            <w:vAlign w:val="center"/>
          </w:tcPr>
          <w:p w14:paraId="02A22344" w14:textId="77777777" w:rsidR="00D75D97" w:rsidRDefault="00D75D97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14:paraId="212F9B85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1995" w:type="dxa"/>
            <w:vAlign w:val="center"/>
          </w:tcPr>
          <w:p w14:paraId="3A6DF4CE" w14:textId="77777777" w:rsidR="00D75D97" w:rsidRDefault="00D75D97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</w:tr>
      <w:tr w:rsidR="00D75D97" w14:paraId="20744C4C" w14:textId="77777777" w:rsidTr="0018180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75" w:type="dxa"/>
            <w:vAlign w:val="center"/>
          </w:tcPr>
          <w:p w14:paraId="0E8B14C0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2425" w:type="dxa"/>
            <w:gridSpan w:val="2"/>
            <w:tcBorders>
              <w:right w:val="nil"/>
            </w:tcBorders>
            <w:vAlign w:val="center"/>
          </w:tcPr>
          <w:p w14:paraId="08A7B6C9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tcBorders>
              <w:left w:val="nil"/>
              <w:right w:val="nil"/>
            </w:tcBorders>
            <w:vAlign w:val="center"/>
          </w:tcPr>
          <w:p w14:paraId="251BF6DE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995" w:type="dxa"/>
            <w:tcBorders>
              <w:left w:val="nil"/>
            </w:tcBorders>
            <w:vAlign w:val="center"/>
          </w:tcPr>
          <w:p w14:paraId="3CDA5ED1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</w:tr>
      <w:tr w:rsidR="00D75D97" w14:paraId="07268371" w14:textId="77777777" w:rsidTr="0018180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75" w:type="dxa"/>
            <w:vAlign w:val="center"/>
          </w:tcPr>
          <w:p w14:paraId="289FC751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425" w:type="dxa"/>
            <w:gridSpan w:val="2"/>
            <w:vAlign w:val="center"/>
          </w:tcPr>
          <w:p w14:paraId="14AE41C0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vAlign w:val="center"/>
          </w:tcPr>
          <w:p w14:paraId="7C1D159F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1995" w:type="dxa"/>
            <w:vAlign w:val="center"/>
          </w:tcPr>
          <w:p w14:paraId="02D381C8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</w:tr>
      <w:tr w:rsidR="00D75D97" w14:paraId="3CE0C64A" w14:textId="77777777" w:rsidTr="0018180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75" w:type="dxa"/>
            <w:vAlign w:val="center"/>
          </w:tcPr>
          <w:p w14:paraId="6B8D38DA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205" w:type="dxa"/>
            <w:gridSpan w:val="4"/>
            <w:vAlign w:val="center"/>
          </w:tcPr>
          <w:p w14:paraId="23CAF9E0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</w:tr>
      <w:tr w:rsidR="00D75D97" w14:paraId="21ED2E85" w14:textId="77777777" w:rsidTr="0018180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75" w:type="dxa"/>
            <w:vAlign w:val="center"/>
          </w:tcPr>
          <w:p w14:paraId="1623DC67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205" w:type="dxa"/>
            <w:gridSpan w:val="4"/>
            <w:vAlign w:val="center"/>
          </w:tcPr>
          <w:p w14:paraId="78CB14E3" w14:textId="77777777" w:rsidR="00D75D97" w:rsidRDefault="00D75D9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建築主、工事監理者、工事施工者、その他（　　　　　　　）</w:t>
            </w:r>
          </w:p>
        </w:tc>
      </w:tr>
      <w:tr w:rsidR="00D75D97" w14:paraId="307847B4" w14:textId="77777777" w:rsidTr="0018180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75" w:type="dxa"/>
            <w:vMerge w:val="restart"/>
            <w:vAlign w:val="center"/>
          </w:tcPr>
          <w:p w14:paraId="231E6714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1480" w:type="dxa"/>
            <w:vAlign w:val="center"/>
          </w:tcPr>
          <w:p w14:paraId="60653E09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  <w:p w14:paraId="2709BBF5" w14:textId="77777777" w:rsidR="00D75D97" w:rsidRDefault="00D75D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（住所氏名）</w:t>
            </w:r>
          </w:p>
        </w:tc>
        <w:tc>
          <w:tcPr>
            <w:tcW w:w="4725" w:type="dxa"/>
            <w:gridSpan w:val="3"/>
            <w:vAlign w:val="center"/>
          </w:tcPr>
          <w:p w14:paraId="3B7C73EE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</w:tr>
      <w:tr w:rsidR="00D75D97" w14:paraId="3C2FABC8" w14:textId="77777777" w:rsidTr="0018180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75" w:type="dxa"/>
            <w:vMerge/>
            <w:vAlign w:val="center"/>
          </w:tcPr>
          <w:p w14:paraId="1163A0DB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80" w:type="dxa"/>
            <w:vAlign w:val="center"/>
          </w:tcPr>
          <w:p w14:paraId="361EAA94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  <w:p w14:paraId="5182D25F" w14:textId="77777777" w:rsidR="00D75D97" w:rsidRDefault="00D75D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（住所氏名）</w:t>
            </w:r>
          </w:p>
        </w:tc>
        <w:tc>
          <w:tcPr>
            <w:tcW w:w="4725" w:type="dxa"/>
            <w:gridSpan w:val="3"/>
            <w:vAlign w:val="center"/>
          </w:tcPr>
          <w:p w14:paraId="22CD61DA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</w:tr>
      <w:tr w:rsidR="00D75D97" w14:paraId="5895018E" w14:textId="77777777" w:rsidTr="0018180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75" w:type="dxa"/>
            <w:vAlign w:val="center"/>
          </w:tcPr>
          <w:p w14:paraId="0BDDEB5B" w14:textId="77777777" w:rsidR="00D75D97" w:rsidRDefault="00D75D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205" w:type="dxa"/>
            <w:gridSpan w:val="4"/>
            <w:vAlign w:val="center"/>
          </w:tcPr>
          <w:p w14:paraId="5B9AB169" w14:textId="77777777" w:rsidR="00D75D97" w:rsidRDefault="00D75D97">
            <w:pPr>
              <w:spacing w:line="240" w:lineRule="exact"/>
              <w:rPr>
                <w:snapToGrid w:val="0"/>
              </w:rPr>
            </w:pPr>
          </w:p>
        </w:tc>
      </w:tr>
      <w:tr w:rsidR="00181801" w14:paraId="670C40FB" w14:textId="77777777" w:rsidTr="0018180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75" w:type="dxa"/>
            <w:vAlign w:val="center"/>
          </w:tcPr>
          <w:p w14:paraId="67697A74" w14:textId="77777777" w:rsidR="003E2DCB" w:rsidRPr="001C7BE0" w:rsidRDefault="003E2DCB" w:rsidP="003E2DCB">
            <w:pPr>
              <w:spacing w:line="240" w:lineRule="exact"/>
              <w:jc w:val="distribute"/>
              <w:rPr>
                <w:snapToGrid w:val="0"/>
              </w:rPr>
            </w:pPr>
            <w:r w:rsidRPr="001C7BE0">
              <w:rPr>
                <w:rFonts w:hint="eastAsia"/>
                <w:snapToGrid w:val="0"/>
              </w:rPr>
              <w:t>※　受付年月日</w:t>
            </w:r>
          </w:p>
          <w:p w14:paraId="548B941F" w14:textId="77777777" w:rsidR="00181801" w:rsidRPr="001C7BE0" w:rsidRDefault="003E2DCB" w:rsidP="003E2DCB">
            <w:pPr>
              <w:spacing w:line="240" w:lineRule="exact"/>
              <w:jc w:val="distribute"/>
              <w:rPr>
                <w:snapToGrid w:val="0"/>
              </w:rPr>
            </w:pPr>
            <w:r w:rsidRPr="001C7BE0">
              <w:rPr>
                <w:rFonts w:hint="eastAsia"/>
                <w:snapToGrid w:val="0"/>
              </w:rPr>
              <w:t xml:space="preserve">　　・番号　　</w:t>
            </w:r>
          </w:p>
        </w:tc>
        <w:tc>
          <w:tcPr>
            <w:tcW w:w="6205" w:type="dxa"/>
            <w:gridSpan w:val="4"/>
            <w:vAlign w:val="center"/>
          </w:tcPr>
          <w:p w14:paraId="09BE5D41" w14:textId="77777777" w:rsidR="00181801" w:rsidRPr="001C7BE0" w:rsidRDefault="003E2DCB" w:rsidP="00173FBF">
            <w:pPr>
              <w:spacing w:line="240" w:lineRule="exact"/>
              <w:jc w:val="center"/>
              <w:rPr>
                <w:snapToGrid w:val="0"/>
              </w:rPr>
            </w:pPr>
            <w:r w:rsidRPr="001C7BE0">
              <w:rPr>
                <w:rFonts w:hint="eastAsia"/>
                <w:snapToGrid w:val="0"/>
              </w:rPr>
              <w:t xml:space="preserve">年　　月　　日　　</w:t>
            </w:r>
            <w:r w:rsidR="00173FBF">
              <w:rPr>
                <w:rFonts w:hint="eastAsia"/>
                <w:snapToGrid w:val="0"/>
              </w:rPr>
              <w:t xml:space="preserve">　　　</w:t>
            </w:r>
            <w:r w:rsidRPr="001C7BE0">
              <w:rPr>
                <w:rFonts w:hint="eastAsia"/>
                <w:snapToGrid w:val="0"/>
              </w:rPr>
              <w:t>第　　　号</w:t>
            </w:r>
          </w:p>
        </w:tc>
      </w:tr>
    </w:tbl>
    <w:p w14:paraId="5C25CA21" w14:textId="77777777" w:rsidR="00D75D97" w:rsidRDefault="00D75D97">
      <w:pPr>
        <w:spacing w:before="80" w:line="320" w:lineRule="exact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p w14:paraId="30C831E0" w14:textId="77777777" w:rsidR="00D75D97" w:rsidRDefault="00D75D97" w:rsidP="00181801">
      <w:pPr>
        <w:rPr>
          <w:snapToGrid w:val="0"/>
        </w:rPr>
      </w:pPr>
    </w:p>
    <w:sectPr w:rsidR="00D75D97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2097" w14:textId="77777777" w:rsidR="00595066" w:rsidRDefault="00595066">
      <w:pPr>
        <w:spacing w:line="240" w:lineRule="auto"/>
      </w:pPr>
      <w:r>
        <w:separator/>
      </w:r>
    </w:p>
  </w:endnote>
  <w:endnote w:type="continuationSeparator" w:id="0">
    <w:p w14:paraId="746BFDC8" w14:textId="77777777" w:rsidR="00595066" w:rsidRDefault="00595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56FD" w14:textId="77777777" w:rsidR="00595066" w:rsidRDefault="00595066">
      <w:pPr>
        <w:spacing w:line="240" w:lineRule="auto"/>
      </w:pPr>
      <w:r>
        <w:separator/>
      </w:r>
    </w:p>
  </w:footnote>
  <w:footnote w:type="continuationSeparator" w:id="0">
    <w:p w14:paraId="6437B40C" w14:textId="77777777" w:rsidR="00595066" w:rsidRDefault="00595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191F" w14:textId="77777777" w:rsidR="00D75D97" w:rsidRDefault="00D75D97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067D"/>
    <w:rsid w:val="000322FA"/>
    <w:rsid w:val="00173FBF"/>
    <w:rsid w:val="00181801"/>
    <w:rsid w:val="001C7BE0"/>
    <w:rsid w:val="002035C8"/>
    <w:rsid w:val="00215DD1"/>
    <w:rsid w:val="0026067D"/>
    <w:rsid w:val="002E7A2C"/>
    <w:rsid w:val="003E2DCB"/>
    <w:rsid w:val="004D1F66"/>
    <w:rsid w:val="00510730"/>
    <w:rsid w:val="00595066"/>
    <w:rsid w:val="00680795"/>
    <w:rsid w:val="00804145"/>
    <w:rsid w:val="00816AD3"/>
    <w:rsid w:val="008C7D7E"/>
    <w:rsid w:val="00925BF1"/>
    <w:rsid w:val="00C13250"/>
    <w:rsid w:val="00CE2709"/>
    <w:rsid w:val="00D75D97"/>
    <w:rsid w:val="00E5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E35C8"/>
  <w14:defaultImageDpi w14:val="0"/>
  <w15:docId w15:val="{B343BC5B-E5E7-4C0D-A9A5-A34263D2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arl-nas\02_&#27861;&#35215;&#26360;&#31821;\09_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2025-12-16T10:11:00Z</dcterms:created>
  <dcterms:modified xsi:type="dcterms:W3CDTF">2025-12-16T10:11:00Z</dcterms:modified>
</cp:coreProperties>
</file>