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9196" w14:textId="77777777" w:rsidR="00DF76C0" w:rsidRDefault="00DF76C0">
      <w:pPr>
        <w:jc w:val="right"/>
        <w:rPr>
          <w:snapToGrid w:val="0"/>
        </w:rPr>
      </w:pPr>
    </w:p>
    <w:p w14:paraId="5FE00321" w14:textId="77777777" w:rsidR="00DF76C0" w:rsidRDefault="00DF76C0">
      <w:pPr>
        <w:rPr>
          <w:snapToGrid w:val="0"/>
        </w:rPr>
      </w:pPr>
      <w:r>
        <w:rPr>
          <w:rFonts w:hint="eastAsia"/>
          <w:snapToGrid w:val="0"/>
        </w:rPr>
        <w:t xml:space="preserve">　　　岐阜県知事様</w:t>
      </w:r>
    </w:p>
    <w:p w14:paraId="2FE4E873" w14:textId="77777777" w:rsidR="00DF76C0" w:rsidRDefault="00DF76C0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申請者住所　　　　　　　　　　　</w:t>
      </w:r>
    </w:p>
    <w:p w14:paraId="7BB646FC" w14:textId="77777777" w:rsidR="00DF76C0" w:rsidRDefault="00DF76C0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</w:t>
      </w:r>
    </w:p>
    <w:p w14:paraId="1ACE2F21" w14:textId="77777777" w:rsidR="002D45F1" w:rsidRDefault="002D45F1">
      <w:pPr>
        <w:jc w:val="center"/>
        <w:rPr>
          <w:snapToGrid w:val="0"/>
        </w:rPr>
      </w:pPr>
    </w:p>
    <w:p w14:paraId="72F2C8F2" w14:textId="77777777" w:rsidR="00DF76C0" w:rsidRDefault="00DF76C0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公園施設管理許可申請書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公園施設管理許可申請書</w:t>
      </w:r>
    </w:p>
    <w:p w14:paraId="6713E273" w14:textId="77777777" w:rsidR="00DF76C0" w:rsidRDefault="00DF76C0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次のとおり公園施設の管理を許可されるよう申請します。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730"/>
        <w:gridCol w:w="1050"/>
        <w:gridCol w:w="2520"/>
      </w:tblGrid>
      <w:tr w:rsidR="00DF76C0" w14:paraId="21DAB1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Align w:val="center"/>
          </w:tcPr>
          <w:p w14:paraId="00E33D68" w14:textId="77777777" w:rsidR="00DF76C0" w:rsidRDefault="00DF76C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都市公園の名称</w:t>
            </w:r>
          </w:p>
        </w:tc>
        <w:tc>
          <w:tcPr>
            <w:tcW w:w="6300" w:type="dxa"/>
            <w:gridSpan w:val="3"/>
            <w:vAlign w:val="center"/>
          </w:tcPr>
          <w:p w14:paraId="28B77A47" w14:textId="77777777" w:rsidR="00DF76C0" w:rsidRDefault="00DF76C0">
            <w:pPr>
              <w:spacing w:line="240" w:lineRule="exact"/>
              <w:rPr>
                <w:snapToGrid w:val="0"/>
              </w:rPr>
            </w:pPr>
          </w:p>
        </w:tc>
      </w:tr>
      <w:tr w:rsidR="00DF76C0" w14:paraId="2AC3A752" w14:textId="77777777" w:rsidTr="002D45F1">
        <w:tblPrEx>
          <w:tblCellMar>
            <w:top w:w="0" w:type="dxa"/>
            <w:bottom w:w="0" w:type="dxa"/>
          </w:tblCellMar>
        </w:tblPrEx>
        <w:trPr>
          <w:cantSplit/>
          <w:trHeight w:hRule="exact" w:val="1079"/>
        </w:trPr>
        <w:tc>
          <w:tcPr>
            <w:tcW w:w="1680" w:type="dxa"/>
            <w:vAlign w:val="center"/>
          </w:tcPr>
          <w:p w14:paraId="5DE44A7F" w14:textId="77777777" w:rsidR="00DF76C0" w:rsidRDefault="00DF76C0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管理の目的</w:t>
            </w:r>
          </w:p>
        </w:tc>
        <w:tc>
          <w:tcPr>
            <w:tcW w:w="6300" w:type="dxa"/>
            <w:gridSpan w:val="3"/>
            <w:vAlign w:val="center"/>
          </w:tcPr>
          <w:p w14:paraId="1A0AC8BD" w14:textId="77777777" w:rsidR="00DF76C0" w:rsidRDefault="00DF76C0">
            <w:pPr>
              <w:spacing w:line="240" w:lineRule="exact"/>
              <w:rPr>
                <w:snapToGrid w:val="0"/>
              </w:rPr>
            </w:pPr>
          </w:p>
        </w:tc>
      </w:tr>
      <w:tr w:rsidR="00DF76C0" w14:paraId="07D8FF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Align w:val="center"/>
          </w:tcPr>
          <w:p w14:paraId="2EF6B228" w14:textId="77777777" w:rsidR="00DF76C0" w:rsidRDefault="00DF76C0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管理の期間</w:t>
            </w:r>
          </w:p>
        </w:tc>
        <w:tc>
          <w:tcPr>
            <w:tcW w:w="6300" w:type="dxa"/>
            <w:gridSpan w:val="3"/>
            <w:vAlign w:val="center"/>
          </w:tcPr>
          <w:p w14:paraId="491D794E" w14:textId="77777777" w:rsidR="00DF76C0" w:rsidRDefault="00DF76C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527ED2">
              <w:rPr>
                <w:rFonts w:hint="eastAsia"/>
                <w:snapToGrid w:val="0"/>
              </w:rPr>
              <w:t xml:space="preserve">　　　　　　　　　　　</w:t>
            </w:r>
            <w:r w:rsidR="00E6290A">
              <w:rPr>
                <w:rFonts w:hint="eastAsia"/>
                <w:snapToGrid w:val="0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>から</w:t>
            </w:r>
          </w:p>
          <w:p w14:paraId="0AC377D6" w14:textId="77777777" w:rsidR="00DF76C0" w:rsidRDefault="00DF76C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527ED2">
              <w:rPr>
                <w:rFonts w:hint="eastAsia"/>
                <w:snapToGrid w:val="0"/>
              </w:rPr>
              <w:t xml:space="preserve">　　　　　　　　　　　</w:t>
            </w:r>
            <w:r w:rsidR="00E6290A">
              <w:rPr>
                <w:rFonts w:hint="eastAsia"/>
                <w:snapToGrid w:val="0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>まで</w:t>
            </w:r>
          </w:p>
        </w:tc>
      </w:tr>
      <w:tr w:rsidR="00DF76C0" w14:paraId="3CA7CB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Align w:val="center"/>
          </w:tcPr>
          <w:p w14:paraId="2AD616EC" w14:textId="77777777" w:rsidR="00DF76C0" w:rsidRDefault="00DF76C0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管理の場所</w:t>
            </w:r>
          </w:p>
        </w:tc>
        <w:tc>
          <w:tcPr>
            <w:tcW w:w="6300" w:type="dxa"/>
            <w:gridSpan w:val="3"/>
            <w:vAlign w:val="center"/>
          </w:tcPr>
          <w:p w14:paraId="723A2B9B" w14:textId="77777777" w:rsidR="00DF76C0" w:rsidRDefault="00DF76C0">
            <w:pPr>
              <w:spacing w:line="240" w:lineRule="exact"/>
              <w:rPr>
                <w:snapToGrid w:val="0"/>
              </w:rPr>
            </w:pPr>
          </w:p>
        </w:tc>
      </w:tr>
      <w:tr w:rsidR="00DF76C0" w14:paraId="2D41B66E" w14:textId="77777777" w:rsidTr="002D45F1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1680" w:type="dxa"/>
            <w:vAlign w:val="center"/>
          </w:tcPr>
          <w:p w14:paraId="0C2E20E9" w14:textId="77777777" w:rsidR="00DF76C0" w:rsidRDefault="00DF76C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管理する公園施設の名称</w:t>
            </w:r>
          </w:p>
        </w:tc>
        <w:tc>
          <w:tcPr>
            <w:tcW w:w="2730" w:type="dxa"/>
            <w:vAlign w:val="center"/>
          </w:tcPr>
          <w:p w14:paraId="60B1545F" w14:textId="77777777" w:rsidR="00DF76C0" w:rsidRDefault="00DF76C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DFEB687" w14:textId="77777777" w:rsidR="00DF76C0" w:rsidRDefault="00DF76C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公園施設の面積</w:t>
            </w:r>
          </w:p>
        </w:tc>
        <w:tc>
          <w:tcPr>
            <w:tcW w:w="2520" w:type="dxa"/>
            <w:vAlign w:val="center"/>
          </w:tcPr>
          <w:p w14:paraId="7FAD0FBD" w14:textId="77777777" w:rsidR="00DF76C0" w:rsidRDefault="00DF76C0" w:rsidP="00527ED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平方メートル</w:t>
            </w:r>
          </w:p>
        </w:tc>
      </w:tr>
      <w:tr w:rsidR="00DF76C0" w14:paraId="530FA1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Align w:val="center"/>
          </w:tcPr>
          <w:p w14:paraId="4D005BAC" w14:textId="77777777" w:rsidR="00DF76C0" w:rsidRDefault="00DF76C0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管理の方法</w:t>
            </w:r>
          </w:p>
        </w:tc>
        <w:tc>
          <w:tcPr>
            <w:tcW w:w="6300" w:type="dxa"/>
            <w:gridSpan w:val="3"/>
            <w:vAlign w:val="center"/>
          </w:tcPr>
          <w:p w14:paraId="21C9BACA" w14:textId="77777777" w:rsidR="00DF76C0" w:rsidRDefault="00DF76C0">
            <w:pPr>
              <w:spacing w:line="240" w:lineRule="exact"/>
              <w:rPr>
                <w:snapToGrid w:val="0"/>
              </w:rPr>
            </w:pPr>
          </w:p>
        </w:tc>
      </w:tr>
      <w:tr w:rsidR="00DF76C0" w14:paraId="2D878D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Align w:val="center"/>
          </w:tcPr>
          <w:p w14:paraId="19A1C551" w14:textId="77777777" w:rsidR="00DF76C0" w:rsidRDefault="00DF76C0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使用料の額</w:t>
            </w:r>
          </w:p>
        </w:tc>
        <w:tc>
          <w:tcPr>
            <w:tcW w:w="6300" w:type="dxa"/>
            <w:gridSpan w:val="3"/>
            <w:vAlign w:val="center"/>
          </w:tcPr>
          <w:p w14:paraId="6E1B6F3E" w14:textId="77777777" w:rsidR="00DF76C0" w:rsidRDefault="00DF76C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</w:t>
            </w:r>
          </w:p>
        </w:tc>
      </w:tr>
      <w:tr w:rsidR="00DF76C0" w14:paraId="2D7485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680" w:type="dxa"/>
            <w:vAlign w:val="center"/>
          </w:tcPr>
          <w:p w14:paraId="445C3588" w14:textId="77777777" w:rsidR="00DF76C0" w:rsidRDefault="00DF76C0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考</w:t>
            </w:r>
          </w:p>
        </w:tc>
        <w:tc>
          <w:tcPr>
            <w:tcW w:w="6300" w:type="dxa"/>
            <w:gridSpan w:val="3"/>
            <w:vAlign w:val="center"/>
          </w:tcPr>
          <w:p w14:paraId="207E6EFC" w14:textId="77777777" w:rsidR="00DF76C0" w:rsidRDefault="00DF76C0">
            <w:pPr>
              <w:spacing w:line="240" w:lineRule="exact"/>
              <w:rPr>
                <w:snapToGrid w:val="0"/>
              </w:rPr>
            </w:pPr>
          </w:p>
        </w:tc>
      </w:tr>
    </w:tbl>
    <w:p w14:paraId="6A3066B0" w14:textId="77777777" w:rsidR="00DF76C0" w:rsidRDefault="00DF76C0">
      <w:pPr>
        <w:spacing w:before="120"/>
        <w:ind w:left="430" w:hanging="430"/>
        <w:rPr>
          <w:snapToGrid w:val="0"/>
        </w:rPr>
      </w:pPr>
      <w:r>
        <w:rPr>
          <w:rFonts w:hint="eastAsia"/>
          <w:snapToGrid w:val="0"/>
        </w:rPr>
        <w:t xml:space="preserve">　注　事業計画書を添えること。</w:t>
      </w:r>
    </w:p>
    <w:sectPr w:rsidR="00DF76C0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61C31" w14:textId="77777777" w:rsidR="00E4581E" w:rsidRDefault="00E4581E">
      <w:pPr>
        <w:spacing w:line="240" w:lineRule="auto"/>
      </w:pPr>
      <w:r>
        <w:separator/>
      </w:r>
    </w:p>
  </w:endnote>
  <w:endnote w:type="continuationSeparator" w:id="0">
    <w:p w14:paraId="097E358D" w14:textId="77777777" w:rsidR="00E4581E" w:rsidRDefault="00E45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A2BE" w14:textId="77777777" w:rsidR="00E4581E" w:rsidRDefault="00E4581E">
      <w:pPr>
        <w:spacing w:line="240" w:lineRule="auto"/>
      </w:pPr>
      <w:r>
        <w:separator/>
      </w:r>
    </w:p>
  </w:footnote>
  <w:footnote w:type="continuationSeparator" w:id="0">
    <w:p w14:paraId="7E729B16" w14:textId="77777777" w:rsidR="00E4581E" w:rsidRDefault="00E458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B4B8" w14:textId="77777777" w:rsidR="00DF76C0" w:rsidRDefault="00DF76C0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7D90"/>
    <w:rsid w:val="000B5A86"/>
    <w:rsid w:val="002D45F1"/>
    <w:rsid w:val="00527ED2"/>
    <w:rsid w:val="005C7D90"/>
    <w:rsid w:val="00681C73"/>
    <w:rsid w:val="00A21D36"/>
    <w:rsid w:val="00DF76C0"/>
    <w:rsid w:val="00E2073B"/>
    <w:rsid w:val="00E4581E"/>
    <w:rsid w:val="00E6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5651B"/>
  <w14:defaultImageDpi w14:val="0"/>
  <w15:docId w15:val="{C93108E6-D2A1-4E87-A2BC-736112E0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9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290A"/>
    <w:rPr>
      <w:rFonts w:ascii="ＭＳ 明朝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E62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290A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\&#21152;&#38500;&#24335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加除式用38倍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法規書籍印刷株式会社</dc:creator>
  <cp:keywords/>
  <dc:description/>
  <cp:lastModifiedBy>岡田 元輝</cp:lastModifiedBy>
  <cp:revision>2</cp:revision>
  <cp:lastPrinted>2025-12-01T05:20:00Z</cp:lastPrinted>
  <dcterms:created xsi:type="dcterms:W3CDTF">2025-12-12T06:04:00Z</dcterms:created>
  <dcterms:modified xsi:type="dcterms:W3CDTF">2025-12-12T06:04:00Z</dcterms:modified>
</cp:coreProperties>
</file>