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48ED" w14:textId="77777777" w:rsidR="008E665C" w:rsidRDefault="008E665C" w:rsidP="008E665C">
      <w:pPr>
        <w:snapToGrid w:val="0"/>
        <w:spacing w:line="240" w:lineRule="atLeast"/>
        <w:jc w:val="center"/>
        <w:rPr>
          <w:rFonts w:ascii="ＭＳ 明朝" w:hAnsi="ＭＳ 明朝"/>
          <w:lang w:eastAsia="zh-TW"/>
        </w:rPr>
      </w:pPr>
      <w:r w:rsidRPr="000E145D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在　職　証　明　書</w:t>
      </w:r>
    </w:p>
    <w:p w14:paraId="2D1B8B1C" w14:textId="77777777" w:rsidR="005227E0" w:rsidRDefault="0005705E" w:rsidP="008E665C">
      <w:pPr>
        <w:snapToGrid w:val="0"/>
        <w:spacing w:line="240" w:lineRule="atLeast"/>
        <w:jc w:val="right"/>
        <w:rPr>
          <w:szCs w:val="21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              　               </w:t>
      </w:r>
      <w:r w:rsidR="00F260AF">
        <w:rPr>
          <w:rFonts w:hint="eastAsia"/>
          <w:szCs w:val="21"/>
          <w:lang w:eastAsia="zh-TW"/>
        </w:rPr>
        <w:t>令和</w:t>
      </w:r>
      <w:r w:rsidR="005227E0" w:rsidRPr="00CB4098">
        <w:rPr>
          <w:rFonts w:hint="eastAsia"/>
          <w:szCs w:val="21"/>
          <w:lang w:eastAsia="zh-TW"/>
        </w:rPr>
        <w:t xml:space="preserve">　　年　　月　　日</w:t>
      </w:r>
      <w:r w:rsidR="005227E0">
        <w:rPr>
          <w:rFonts w:hint="eastAsia"/>
          <w:szCs w:val="21"/>
          <w:lang w:eastAsia="zh-TW"/>
        </w:rPr>
        <w:t xml:space="preserve">　</w:t>
      </w:r>
    </w:p>
    <w:p w14:paraId="5CB15056" w14:textId="77777777" w:rsidR="005D12CD" w:rsidRDefault="005D12CD" w:rsidP="008E665C">
      <w:pPr>
        <w:snapToGrid w:val="0"/>
        <w:spacing w:line="240" w:lineRule="atLeast"/>
        <w:jc w:val="right"/>
        <w:rPr>
          <w:szCs w:val="21"/>
          <w:lang w:eastAsia="zh-TW"/>
        </w:rPr>
      </w:pPr>
    </w:p>
    <w:p w14:paraId="246C140E" w14:textId="77777777" w:rsidR="005D12CD" w:rsidRDefault="005D12CD" w:rsidP="008E665C">
      <w:pPr>
        <w:snapToGrid w:val="0"/>
        <w:spacing w:line="240" w:lineRule="atLeast"/>
        <w:jc w:val="right"/>
        <w:rPr>
          <w:szCs w:val="21"/>
          <w:lang w:eastAsia="zh-TW"/>
        </w:rPr>
      </w:pPr>
    </w:p>
    <w:p w14:paraId="14B470F0" w14:textId="65104291" w:rsidR="005227E0" w:rsidRDefault="00380A31" w:rsidP="005227E0">
      <w:pPr>
        <w:snapToGrid w:val="0"/>
        <w:spacing w:line="240" w:lineRule="atLeast"/>
        <w:ind w:right="189" w:firstLineChars="100" w:firstLine="2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岐阜教育事務所長</w:t>
      </w:r>
      <w:r w:rsidR="005227E0" w:rsidRPr="00CB4098">
        <w:rPr>
          <w:szCs w:val="21"/>
          <w:lang w:eastAsia="zh-TW"/>
        </w:rPr>
        <w:t xml:space="preserve">　様</w:t>
      </w:r>
      <w:r w:rsidR="005227E0">
        <w:rPr>
          <w:rFonts w:hint="eastAsia"/>
          <w:szCs w:val="21"/>
          <w:lang w:eastAsia="zh-TW"/>
        </w:rPr>
        <w:t xml:space="preserve">　</w:t>
      </w:r>
    </w:p>
    <w:p w14:paraId="72028F21" w14:textId="77777777" w:rsidR="005D12CD" w:rsidRDefault="005D12CD" w:rsidP="005227E0">
      <w:pPr>
        <w:snapToGrid w:val="0"/>
        <w:spacing w:line="240" w:lineRule="atLeast"/>
        <w:ind w:right="189" w:firstLineChars="100" w:firstLine="210"/>
        <w:rPr>
          <w:szCs w:val="21"/>
          <w:lang w:eastAsia="zh-TW"/>
        </w:rPr>
      </w:pPr>
    </w:p>
    <w:p w14:paraId="2F0CA94F" w14:textId="6233B746" w:rsidR="005D12CD" w:rsidRDefault="009D0B2A" w:rsidP="009D0B2A">
      <w:pPr>
        <w:snapToGrid w:val="0"/>
        <w:spacing w:line="240" w:lineRule="atLeast"/>
        <w:ind w:right="189" w:firstLineChars="2000" w:firstLine="4200"/>
        <w:rPr>
          <w:szCs w:val="21"/>
          <w:lang w:eastAsia="zh-TW"/>
        </w:rPr>
      </w:pPr>
      <w:r>
        <w:rPr>
          <w:rFonts w:hint="eastAsia"/>
          <w:szCs w:val="21"/>
        </w:rPr>
        <w:t>（証明者）</w:t>
      </w:r>
    </w:p>
    <w:p w14:paraId="1591B33C" w14:textId="24E40984" w:rsidR="00F2420E" w:rsidRPr="009D0B2A" w:rsidRDefault="005227E0" w:rsidP="009D0B2A">
      <w:pPr>
        <w:snapToGrid w:val="0"/>
        <w:spacing w:line="480" w:lineRule="auto"/>
        <w:rPr>
          <w:szCs w:val="21"/>
        </w:rPr>
      </w:pPr>
      <w:r w:rsidRPr="00CB4098"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　　</w:t>
      </w:r>
      <w:r w:rsidRPr="00CB4098">
        <w:rPr>
          <w:szCs w:val="21"/>
        </w:rPr>
        <w:t xml:space="preserve"> </w:t>
      </w:r>
      <w:r w:rsidR="009D0B2A" w:rsidRPr="009D0B2A">
        <w:rPr>
          <w:rFonts w:hint="eastAsia"/>
          <w:szCs w:val="21"/>
        </w:rPr>
        <w:t>事業所名</w:t>
      </w:r>
      <w:r w:rsidR="00F2420E" w:rsidRPr="009D0B2A">
        <w:rPr>
          <w:rFonts w:hint="eastAsia"/>
          <w:szCs w:val="21"/>
        </w:rPr>
        <w:t>又は学校名</w:t>
      </w:r>
    </w:p>
    <w:p w14:paraId="40BBF747" w14:textId="731D63F1" w:rsidR="005227E0" w:rsidRPr="009D0B2A" w:rsidRDefault="005227E0" w:rsidP="009D0B2A">
      <w:pPr>
        <w:snapToGrid w:val="0"/>
        <w:spacing w:line="480" w:lineRule="auto"/>
        <w:rPr>
          <w:szCs w:val="21"/>
        </w:rPr>
      </w:pPr>
      <w:r w:rsidRPr="009D0B2A">
        <w:rPr>
          <w:szCs w:val="21"/>
        </w:rPr>
        <w:t xml:space="preserve">                           </w:t>
      </w:r>
      <w:r w:rsidRPr="009D0B2A">
        <w:rPr>
          <w:rFonts w:hint="eastAsia"/>
          <w:szCs w:val="21"/>
        </w:rPr>
        <w:t xml:space="preserve">　　　　　　　</w:t>
      </w:r>
      <w:r w:rsidR="00F2420E" w:rsidRPr="009D0B2A">
        <w:rPr>
          <w:rFonts w:hint="eastAsia"/>
          <w:szCs w:val="21"/>
        </w:rPr>
        <w:t>役職名</w:t>
      </w:r>
    </w:p>
    <w:p w14:paraId="060A441A" w14:textId="4BC18262" w:rsidR="005227E0" w:rsidRPr="009D0B2A" w:rsidRDefault="005227E0" w:rsidP="009D0B2A">
      <w:pPr>
        <w:snapToGrid w:val="0"/>
        <w:spacing w:line="480" w:lineRule="auto"/>
        <w:rPr>
          <w:szCs w:val="21"/>
          <w:u w:val="single"/>
        </w:rPr>
      </w:pPr>
      <w:r w:rsidRPr="009D0B2A">
        <w:rPr>
          <w:szCs w:val="21"/>
        </w:rPr>
        <w:t xml:space="preserve">                                      </w:t>
      </w:r>
      <w:r w:rsidRPr="009D0B2A">
        <w:rPr>
          <w:rFonts w:hint="eastAsia"/>
          <w:szCs w:val="21"/>
        </w:rPr>
        <w:t xml:space="preserve">　</w:t>
      </w:r>
      <w:r w:rsidRPr="009D0B2A">
        <w:rPr>
          <w:rFonts w:hint="eastAsia"/>
          <w:szCs w:val="21"/>
        </w:rPr>
        <w:t xml:space="preserve"> </w:t>
      </w:r>
      <w:r w:rsidRPr="009D0B2A">
        <w:rPr>
          <w:rFonts w:hint="eastAsia"/>
          <w:szCs w:val="21"/>
          <w:u w:val="single"/>
        </w:rPr>
        <w:t>氏</w:t>
      </w:r>
      <w:r w:rsidR="001B1259">
        <w:rPr>
          <w:rFonts w:hint="eastAsia"/>
          <w:szCs w:val="21"/>
          <w:u w:val="single"/>
        </w:rPr>
        <w:t xml:space="preserve">　</w:t>
      </w:r>
      <w:r w:rsidRPr="009D0B2A">
        <w:rPr>
          <w:rFonts w:hint="eastAsia"/>
          <w:szCs w:val="21"/>
          <w:u w:val="single"/>
        </w:rPr>
        <w:t xml:space="preserve">名　　</w:t>
      </w:r>
      <w:r w:rsidR="00F2420E" w:rsidRPr="009D0B2A">
        <w:rPr>
          <w:rFonts w:hint="eastAsia"/>
          <w:szCs w:val="21"/>
          <w:u w:val="single"/>
        </w:rPr>
        <w:t xml:space="preserve">　　</w:t>
      </w:r>
      <w:r w:rsidRPr="009D0B2A">
        <w:rPr>
          <w:rFonts w:hint="eastAsia"/>
          <w:szCs w:val="21"/>
          <w:u w:val="single"/>
        </w:rPr>
        <w:t xml:space="preserve">　　　　　</w:t>
      </w:r>
      <w:r w:rsidRPr="009D0B2A">
        <w:rPr>
          <w:szCs w:val="21"/>
          <w:u w:val="single"/>
        </w:rPr>
        <w:t xml:space="preserve">       </w:t>
      </w:r>
      <w:r w:rsidRPr="009D0B2A">
        <w:rPr>
          <w:szCs w:val="21"/>
          <w:u w:val="single"/>
        </w:rPr>
        <w:t xml:space="preserve">　　　　　　　　印</w:t>
      </w:r>
      <w:r w:rsidRPr="009D0B2A">
        <w:rPr>
          <w:rFonts w:hint="eastAsia"/>
          <w:szCs w:val="21"/>
          <w:u w:val="single"/>
        </w:rPr>
        <w:t xml:space="preserve">　</w:t>
      </w:r>
      <w:r w:rsidRPr="009D0B2A">
        <w:rPr>
          <w:szCs w:val="21"/>
        </w:rPr>
        <w:t xml:space="preserve"> </w:t>
      </w:r>
    </w:p>
    <w:p w14:paraId="52E33CBC" w14:textId="2FDE48AD" w:rsidR="005227E0" w:rsidRPr="009D0B2A" w:rsidRDefault="00F03B0E" w:rsidP="009D0B2A">
      <w:pPr>
        <w:snapToGrid w:val="0"/>
        <w:spacing w:line="480" w:lineRule="auto"/>
        <w:jc w:val="right"/>
        <w:rPr>
          <w:szCs w:val="21"/>
          <w:lang w:eastAsia="zh-TW"/>
        </w:rPr>
      </w:pPr>
      <w:bookmarkStart w:id="0" w:name="_Hlk213149144"/>
      <w:r w:rsidRPr="009D0B2A">
        <w:rPr>
          <w:rFonts w:hint="eastAsia"/>
          <w:szCs w:val="21"/>
          <w:lang w:eastAsia="zh-TW"/>
        </w:rPr>
        <w:t>（連絡先電話番号：　　　－　　　　－　　　　　　　）</w:t>
      </w:r>
      <w:bookmarkEnd w:id="0"/>
    </w:p>
    <w:p w14:paraId="07D568F6" w14:textId="77777777" w:rsidR="005D12CD" w:rsidRPr="009D0B2A" w:rsidRDefault="005D12CD" w:rsidP="009D0B2A">
      <w:pPr>
        <w:snapToGrid w:val="0"/>
        <w:spacing w:line="480" w:lineRule="auto"/>
        <w:rPr>
          <w:szCs w:val="21"/>
          <w:lang w:eastAsia="zh-TW"/>
        </w:rPr>
      </w:pPr>
    </w:p>
    <w:p w14:paraId="729DE756" w14:textId="759C0BCE" w:rsidR="005227E0" w:rsidRPr="00CB4098" w:rsidRDefault="005227E0" w:rsidP="005227E0">
      <w:pPr>
        <w:snapToGrid w:val="0"/>
        <w:spacing w:line="240" w:lineRule="atLeast"/>
        <w:ind w:firstLineChars="100" w:firstLine="210"/>
        <w:rPr>
          <w:szCs w:val="21"/>
        </w:rPr>
      </w:pPr>
      <w:r w:rsidRPr="00CB4098">
        <w:rPr>
          <w:rFonts w:hint="eastAsia"/>
          <w:szCs w:val="21"/>
        </w:rPr>
        <w:t>次の者は下記に記載のとおり</w:t>
      </w:r>
      <w:r>
        <w:rPr>
          <w:rFonts w:hint="eastAsia"/>
          <w:szCs w:val="21"/>
        </w:rPr>
        <w:t>、</w:t>
      </w:r>
      <w:r w:rsidRPr="00CB4098">
        <w:rPr>
          <w:rFonts w:hint="eastAsia"/>
          <w:szCs w:val="21"/>
        </w:rPr>
        <w:t>在職していたことを証明します。</w:t>
      </w:r>
      <w:r w:rsidRPr="00CB4098">
        <w:rPr>
          <w:szCs w:val="21"/>
        </w:rPr>
        <w:t xml:space="preserve">      </w:t>
      </w:r>
    </w:p>
    <w:p w14:paraId="2EC0D5CA" w14:textId="77777777" w:rsidR="005227E0" w:rsidRPr="00CB4098" w:rsidRDefault="005227E0" w:rsidP="005227E0">
      <w:pPr>
        <w:snapToGrid w:val="0"/>
        <w:spacing w:line="240" w:lineRule="atLeast"/>
        <w:rPr>
          <w:szCs w:val="21"/>
        </w:rPr>
      </w:pPr>
      <w:r w:rsidRPr="00CB4098">
        <w:rPr>
          <w:szCs w:val="21"/>
        </w:rPr>
        <w:t xml:space="preserve">                                                                                         </w:t>
      </w:r>
    </w:p>
    <w:p w14:paraId="36D6707D" w14:textId="77777777" w:rsidR="005227E0" w:rsidRPr="000E145D" w:rsidRDefault="005227E0" w:rsidP="005227E0">
      <w:pPr>
        <w:snapToGrid w:val="0"/>
        <w:spacing w:line="240" w:lineRule="atLeast"/>
        <w:rPr>
          <w:szCs w:val="21"/>
          <w:u w:val="single"/>
        </w:rPr>
      </w:pPr>
      <w:r w:rsidRPr="00CB4098">
        <w:rPr>
          <w:rFonts w:hint="eastAsia"/>
          <w:szCs w:val="21"/>
        </w:rPr>
        <w:t xml:space="preserve">　　　　　　　　　　　</w:t>
      </w:r>
      <w:r w:rsidRPr="00CB4098">
        <w:rPr>
          <w:szCs w:val="21"/>
          <w:u w:val="single"/>
        </w:rPr>
        <w:t xml:space="preserve"> </w:t>
      </w:r>
      <w:r w:rsidRPr="00CB4098">
        <w:rPr>
          <w:szCs w:val="21"/>
          <w:u w:val="single"/>
        </w:rPr>
        <w:t xml:space="preserve">氏　名　　　</w:t>
      </w:r>
      <w:r w:rsidRPr="00CB4098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</w:t>
      </w:r>
      <w:r w:rsidRPr="00CB4098">
        <w:rPr>
          <w:szCs w:val="21"/>
          <w:u w:val="single"/>
        </w:rPr>
        <w:t xml:space="preserve">　　　　　　　（昭和・平成　　年　　月　　日生）</w:t>
      </w:r>
    </w:p>
    <w:p w14:paraId="5BA63789" w14:textId="77777777" w:rsidR="005227E0" w:rsidRPr="000E145D" w:rsidRDefault="005227E0" w:rsidP="005227E0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530"/>
        <w:gridCol w:w="858"/>
        <w:gridCol w:w="5203"/>
      </w:tblGrid>
      <w:tr w:rsidR="005227E0" w:rsidRPr="000E145D" w14:paraId="3EB940BF" w14:textId="77777777" w:rsidTr="009D0B2A">
        <w:trPr>
          <w:trHeight w:val="558"/>
        </w:trPr>
        <w:tc>
          <w:tcPr>
            <w:tcW w:w="2037" w:type="dxa"/>
            <w:shd w:val="clear" w:color="auto" w:fill="auto"/>
            <w:vAlign w:val="center"/>
          </w:tcPr>
          <w:p w14:paraId="12AD7197" w14:textId="77777777" w:rsidR="005227E0" w:rsidRPr="000E145D" w:rsidRDefault="005227E0" w:rsidP="004B5EDC">
            <w:pPr>
              <w:jc w:val="center"/>
              <w:rPr>
                <w:szCs w:val="21"/>
              </w:rPr>
            </w:pPr>
            <w:r w:rsidRPr="000E145D">
              <w:rPr>
                <w:szCs w:val="21"/>
              </w:rPr>
              <w:t>在職期間</w:t>
            </w:r>
          </w:p>
        </w:tc>
        <w:tc>
          <w:tcPr>
            <w:tcW w:w="7591" w:type="dxa"/>
            <w:gridSpan w:val="3"/>
            <w:shd w:val="clear" w:color="auto" w:fill="auto"/>
            <w:vAlign w:val="center"/>
          </w:tcPr>
          <w:p w14:paraId="22EB7A22" w14:textId="77777777" w:rsidR="005227E0" w:rsidRPr="000E145D" w:rsidRDefault="005227E0" w:rsidP="004B5EDC">
            <w:pPr>
              <w:jc w:val="center"/>
              <w:rPr>
                <w:szCs w:val="21"/>
              </w:rPr>
            </w:pPr>
            <w:r w:rsidRPr="000E145D">
              <w:rPr>
                <w:rFonts w:hint="eastAsia"/>
                <w:szCs w:val="21"/>
              </w:rPr>
              <w:t>昭・平</w:t>
            </w:r>
            <w:r w:rsidR="00F260AF">
              <w:rPr>
                <w:rFonts w:hint="eastAsia"/>
                <w:szCs w:val="21"/>
              </w:rPr>
              <w:t>・令</w:t>
            </w:r>
            <w:r w:rsidRPr="000E145D">
              <w:rPr>
                <w:rFonts w:hint="eastAsia"/>
                <w:szCs w:val="21"/>
              </w:rPr>
              <w:t xml:space="preserve">　　年　　月　　日　～　昭・平</w:t>
            </w:r>
            <w:r w:rsidR="00F260AF">
              <w:rPr>
                <w:rFonts w:hint="eastAsia"/>
                <w:szCs w:val="21"/>
              </w:rPr>
              <w:t>・令</w:t>
            </w:r>
            <w:r w:rsidRPr="000E145D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5227E0" w:rsidRPr="000E145D" w14:paraId="35BE6F3B" w14:textId="77777777" w:rsidTr="009D0B2A">
        <w:trPr>
          <w:trHeight w:val="558"/>
        </w:trPr>
        <w:tc>
          <w:tcPr>
            <w:tcW w:w="2037" w:type="dxa"/>
            <w:shd w:val="clear" w:color="auto" w:fill="auto"/>
            <w:vAlign w:val="center"/>
          </w:tcPr>
          <w:p w14:paraId="21C09AA1" w14:textId="77777777" w:rsidR="00DF1431" w:rsidRDefault="005227E0" w:rsidP="004B5EDC">
            <w:pPr>
              <w:jc w:val="center"/>
              <w:rPr>
                <w:szCs w:val="21"/>
                <w:lang w:eastAsia="zh-TW"/>
              </w:rPr>
            </w:pPr>
            <w:r w:rsidRPr="000E145D">
              <w:rPr>
                <w:rFonts w:hint="eastAsia"/>
                <w:szCs w:val="21"/>
                <w:lang w:eastAsia="zh-TW"/>
              </w:rPr>
              <w:t>学校名</w:t>
            </w:r>
          </w:p>
          <w:p w14:paraId="63F5A36B" w14:textId="1EDF3344" w:rsidR="005227E0" w:rsidRPr="000E145D" w:rsidRDefault="005227E0" w:rsidP="004B5EDC">
            <w:pPr>
              <w:jc w:val="center"/>
              <w:rPr>
                <w:szCs w:val="21"/>
                <w:lang w:eastAsia="zh-TW"/>
              </w:rPr>
            </w:pPr>
            <w:r w:rsidRPr="000E145D">
              <w:rPr>
                <w:rFonts w:hint="eastAsia"/>
                <w:szCs w:val="21"/>
                <w:lang w:eastAsia="zh-TW"/>
              </w:rPr>
              <w:t>（</w:t>
            </w:r>
            <w:r w:rsidR="009D0B2A">
              <w:rPr>
                <w:rFonts w:hint="eastAsia"/>
                <w:szCs w:val="21"/>
                <w:lang w:eastAsia="zh-TW"/>
              </w:rPr>
              <w:t>事業者</w:t>
            </w:r>
            <w:r w:rsidRPr="000E145D">
              <w:rPr>
                <w:rFonts w:hint="eastAsia"/>
                <w:szCs w:val="21"/>
                <w:lang w:eastAsia="zh-TW"/>
              </w:rPr>
              <w:t>名等）</w:t>
            </w:r>
          </w:p>
        </w:tc>
        <w:tc>
          <w:tcPr>
            <w:tcW w:w="7591" w:type="dxa"/>
            <w:gridSpan w:val="3"/>
            <w:shd w:val="clear" w:color="auto" w:fill="auto"/>
            <w:vAlign w:val="center"/>
          </w:tcPr>
          <w:p w14:paraId="618B3D60" w14:textId="77777777" w:rsidR="005227E0" w:rsidRPr="000E145D" w:rsidRDefault="005227E0" w:rsidP="004B5EDC">
            <w:pPr>
              <w:rPr>
                <w:szCs w:val="21"/>
                <w:lang w:eastAsia="zh-TW"/>
              </w:rPr>
            </w:pPr>
          </w:p>
        </w:tc>
      </w:tr>
      <w:tr w:rsidR="005227E0" w:rsidRPr="000E145D" w14:paraId="2F0CF9ED" w14:textId="77777777" w:rsidTr="009D0B2A">
        <w:trPr>
          <w:trHeight w:val="558"/>
        </w:trPr>
        <w:tc>
          <w:tcPr>
            <w:tcW w:w="2037" w:type="dxa"/>
            <w:shd w:val="clear" w:color="auto" w:fill="auto"/>
            <w:vAlign w:val="center"/>
          </w:tcPr>
          <w:p w14:paraId="65BDFEBA" w14:textId="77777777" w:rsidR="005227E0" w:rsidRPr="000E145D" w:rsidRDefault="005227E0" w:rsidP="004B5EDC">
            <w:pPr>
              <w:jc w:val="center"/>
              <w:rPr>
                <w:szCs w:val="21"/>
              </w:rPr>
            </w:pPr>
            <w:r w:rsidRPr="000E145D">
              <w:rPr>
                <w:rFonts w:hint="eastAsia"/>
                <w:szCs w:val="21"/>
              </w:rPr>
              <w:t>職名</w:t>
            </w:r>
          </w:p>
        </w:tc>
        <w:tc>
          <w:tcPr>
            <w:tcW w:w="7591" w:type="dxa"/>
            <w:gridSpan w:val="3"/>
            <w:shd w:val="clear" w:color="auto" w:fill="auto"/>
            <w:vAlign w:val="center"/>
          </w:tcPr>
          <w:p w14:paraId="44E20CAC" w14:textId="77777777" w:rsidR="005227E0" w:rsidRPr="000E145D" w:rsidRDefault="005227E0" w:rsidP="004B5EDC">
            <w:pPr>
              <w:rPr>
                <w:szCs w:val="21"/>
              </w:rPr>
            </w:pPr>
          </w:p>
        </w:tc>
      </w:tr>
      <w:tr w:rsidR="006F35CC" w:rsidRPr="000E145D" w14:paraId="596DFABB" w14:textId="31D4F2CE" w:rsidTr="006F35CC">
        <w:trPr>
          <w:trHeight w:val="700"/>
        </w:trPr>
        <w:tc>
          <w:tcPr>
            <w:tcW w:w="2037" w:type="dxa"/>
            <w:shd w:val="clear" w:color="auto" w:fill="auto"/>
            <w:vAlign w:val="center"/>
          </w:tcPr>
          <w:p w14:paraId="1233C955" w14:textId="77777777" w:rsidR="006F35CC" w:rsidRDefault="006F35CC" w:rsidP="004B5E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職種及び</w:t>
            </w:r>
            <w:r w:rsidRPr="000E145D">
              <w:rPr>
                <w:szCs w:val="21"/>
              </w:rPr>
              <w:t>職務の</w:t>
            </w:r>
          </w:p>
          <w:p w14:paraId="1FDCD1F7" w14:textId="1C3757E6" w:rsidR="006F35CC" w:rsidRPr="000E145D" w:rsidRDefault="006F35CC" w:rsidP="004B5EDC">
            <w:pPr>
              <w:jc w:val="center"/>
              <w:rPr>
                <w:szCs w:val="21"/>
              </w:rPr>
            </w:pPr>
            <w:r w:rsidRPr="000E145D">
              <w:rPr>
                <w:szCs w:val="21"/>
              </w:rPr>
              <w:t>内容</w:t>
            </w:r>
          </w:p>
        </w:tc>
        <w:tc>
          <w:tcPr>
            <w:tcW w:w="2388" w:type="dxa"/>
            <w:gridSpan w:val="2"/>
            <w:shd w:val="clear" w:color="auto" w:fill="auto"/>
          </w:tcPr>
          <w:p w14:paraId="01AE8141" w14:textId="77777777" w:rsidR="006F35CC" w:rsidRDefault="006F35CC" w:rsidP="004B5EDC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□教育系職員（公務員）</w:t>
            </w:r>
          </w:p>
          <w:p w14:paraId="22E1B6AE" w14:textId="77777777" w:rsidR="006F35CC" w:rsidRDefault="006F35CC" w:rsidP="004B5EDC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□一般職員（公務員）</w:t>
            </w:r>
          </w:p>
          <w:p w14:paraId="756FB48A" w14:textId="5E04C587" w:rsidR="006F35CC" w:rsidRPr="006F35CC" w:rsidRDefault="006F35CC" w:rsidP="004B5EDC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□民間</w:t>
            </w:r>
          </w:p>
        </w:tc>
        <w:tc>
          <w:tcPr>
            <w:tcW w:w="5203" w:type="dxa"/>
            <w:shd w:val="clear" w:color="auto" w:fill="auto"/>
          </w:tcPr>
          <w:p w14:paraId="51738EE5" w14:textId="06019BDE" w:rsidR="006F35CC" w:rsidRPr="006F35CC" w:rsidRDefault="006F35CC" w:rsidP="004B5EDC">
            <w:pPr>
              <w:rPr>
                <w:szCs w:val="21"/>
                <w:lang w:eastAsia="zh-TW"/>
              </w:rPr>
            </w:pPr>
            <w:r w:rsidRPr="006F35CC">
              <w:rPr>
                <w:rFonts w:hint="eastAsia"/>
                <w:sz w:val="16"/>
                <w:szCs w:val="16"/>
              </w:rPr>
              <w:t>（教育系職員に関する勤務の内容は具体的に記入してください。</w:t>
            </w:r>
            <w:r w:rsidRPr="006F35CC">
              <w:rPr>
                <w:rFonts w:hint="eastAsia"/>
                <w:sz w:val="16"/>
                <w:szCs w:val="16"/>
                <w:lang w:eastAsia="zh-TW"/>
              </w:rPr>
              <w:t>）</w:t>
            </w:r>
          </w:p>
        </w:tc>
      </w:tr>
      <w:tr w:rsidR="005227E0" w:rsidRPr="000E145D" w14:paraId="29A2178F" w14:textId="77777777" w:rsidTr="001B1259">
        <w:trPr>
          <w:trHeight w:val="556"/>
        </w:trPr>
        <w:tc>
          <w:tcPr>
            <w:tcW w:w="2037" w:type="dxa"/>
            <w:vMerge w:val="restart"/>
            <w:shd w:val="clear" w:color="auto" w:fill="auto"/>
            <w:vAlign w:val="center"/>
          </w:tcPr>
          <w:p w14:paraId="6B38C7A6" w14:textId="77777777" w:rsidR="005227E0" w:rsidRPr="000E145D" w:rsidRDefault="005227E0" w:rsidP="004B5EDC">
            <w:pPr>
              <w:jc w:val="center"/>
              <w:rPr>
                <w:szCs w:val="21"/>
              </w:rPr>
            </w:pPr>
            <w:r w:rsidRPr="000E145D">
              <w:rPr>
                <w:rFonts w:hint="eastAsia"/>
                <w:szCs w:val="21"/>
              </w:rPr>
              <w:t>勤務形態</w:t>
            </w:r>
          </w:p>
        </w:tc>
        <w:tc>
          <w:tcPr>
            <w:tcW w:w="7591" w:type="dxa"/>
            <w:gridSpan w:val="3"/>
            <w:shd w:val="clear" w:color="auto" w:fill="auto"/>
            <w:vAlign w:val="center"/>
          </w:tcPr>
          <w:p w14:paraId="7C5024D6" w14:textId="7953C605" w:rsidR="005227E0" w:rsidRPr="000E145D" w:rsidRDefault="006F35CC" w:rsidP="006F35CC">
            <w:pPr>
              <w:autoSpaceDE w:val="0"/>
              <w:autoSpaceDN w:val="0"/>
              <w:adjustRightIn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□正規採用　</w:t>
            </w:r>
            <w:r w:rsidR="009D0B2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１週間の勤務時間　</w:t>
            </w:r>
            <w:r w:rsidRPr="006F35CC">
              <w:rPr>
                <w:rFonts w:hint="eastAsia"/>
                <w:szCs w:val="21"/>
                <w:u w:val="single"/>
              </w:rPr>
              <w:t xml:space="preserve">　　　　時間　　　　分／週</w:t>
            </w:r>
            <w:r w:rsidR="009D0B2A" w:rsidRPr="009D0B2A">
              <w:rPr>
                <w:rFonts w:hint="eastAsia"/>
                <w:szCs w:val="21"/>
              </w:rPr>
              <w:t>）</w:t>
            </w:r>
          </w:p>
        </w:tc>
      </w:tr>
      <w:tr w:rsidR="005227E0" w:rsidRPr="000E145D" w14:paraId="4CE470A0" w14:textId="77777777" w:rsidTr="001B1259">
        <w:trPr>
          <w:trHeight w:val="556"/>
        </w:trPr>
        <w:tc>
          <w:tcPr>
            <w:tcW w:w="2037" w:type="dxa"/>
            <w:vMerge/>
            <w:shd w:val="clear" w:color="auto" w:fill="auto"/>
            <w:vAlign w:val="center"/>
          </w:tcPr>
          <w:p w14:paraId="4A6E9F7E" w14:textId="77777777" w:rsidR="005227E0" w:rsidRPr="000E145D" w:rsidRDefault="005227E0" w:rsidP="004B5ED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10E976C0" w14:textId="7BB615CC" w:rsidR="005227E0" w:rsidRPr="000E145D" w:rsidRDefault="006F35CC" w:rsidP="006F35CC">
            <w:pPr>
              <w:autoSpaceDE w:val="0"/>
              <w:autoSpaceDN w:val="0"/>
              <w:adjustRightInd w:val="0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□非正規採用</w:t>
            </w:r>
          </w:p>
        </w:tc>
        <w:tc>
          <w:tcPr>
            <w:tcW w:w="6061" w:type="dxa"/>
            <w:gridSpan w:val="2"/>
            <w:shd w:val="clear" w:color="auto" w:fill="auto"/>
            <w:vAlign w:val="center"/>
          </w:tcPr>
          <w:p w14:paraId="677D4C49" w14:textId="004F93ED" w:rsidR="005227E0" w:rsidRPr="000E145D" w:rsidRDefault="005227E0" w:rsidP="004B5EDC">
            <w:pPr>
              <w:rPr>
                <w:szCs w:val="21"/>
              </w:rPr>
            </w:pPr>
            <w:r w:rsidRPr="000E145D">
              <w:rPr>
                <w:rFonts w:hint="eastAsia"/>
                <w:szCs w:val="21"/>
              </w:rPr>
              <w:t>□常勤</w:t>
            </w:r>
            <w:r w:rsidR="001B1259">
              <w:rPr>
                <w:rFonts w:hint="eastAsia"/>
                <w:szCs w:val="21"/>
              </w:rPr>
              <w:t xml:space="preserve">（１週間の勤務時間　</w:t>
            </w:r>
            <w:r w:rsidR="001B1259" w:rsidRPr="006F35CC">
              <w:rPr>
                <w:rFonts w:hint="eastAsia"/>
                <w:szCs w:val="21"/>
                <w:u w:val="single"/>
              </w:rPr>
              <w:t xml:space="preserve">　　　　時間　　　　分／週</w:t>
            </w:r>
            <w:r w:rsidR="001B1259" w:rsidRPr="009D0B2A">
              <w:rPr>
                <w:rFonts w:hint="eastAsia"/>
                <w:szCs w:val="21"/>
              </w:rPr>
              <w:t>）</w:t>
            </w:r>
          </w:p>
        </w:tc>
      </w:tr>
      <w:tr w:rsidR="005227E0" w:rsidRPr="000E145D" w14:paraId="2156D28A" w14:textId="77777777" w:rsidTr="002F0C96">
        <w:trPr>
          <w:trHeight w:val="2023"/>
        </w:trPr>
        <w:tc>
          <w:tcPr>
            <w:tcW w:w="2037" w:type="dxa"/>
            <w:vMerge/>
            <w:shd w:val="clear" w:color="auto" w:fill="auto"/>
            <w:vAlign w:val="center"/>
          </w:tcPr>
          <w:p w14:paraId="72C17760" w14:textId="77777777" w:rsidR="005227E0" w:rsidRPr="000E145D" w:rsidRDefault="005227E0" w:rsidP="004B5ED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30D8222" w14:textId="77777777" w:rsidR="005227E0" w:rsidRPr="000E145D" w:rsidRDefault="005227E0" w:rsidP="004B5EDC">
            <w:pPr>
              <w:rPr>
                <w:szCs w:val="21"/>
              </w:rPr>
            </w:pPr>
          </w:p>
        </w:tc>
        <w:tc>
          <w:tcPr>
            <w:tcW w:w="6061" w:type="dxa"/>
            <w:gridSpan w:val="2"/>
            <w:shd w:val="clear" w:color="auto" w:fill="auto"/>
            <w:vAlign w:val="center"/>
          </w:tcPr>
          <w:p w14:paraId="38460754" w14:textId="06A7E516" w:rsidR="005227E0" w:rsidRPr="000E145D" w:rsidRDefault="005227E0" w:rsidP="004B5E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□非常勤</w:t>
            </w:r>
            <w:r w:rsidR="004A4E36">
              <w:rPr>
                <w:rFonts w:hint="eastAsia"/>
                <w:szCs w:val="21"/>
              </w:rPr>
              <w:t>（パート・アルバイト含む）</w:t>
            </w:r>
          </w:p>
          <w:p w14:paraId="7C60F389" w14:textId="653BEAB4" w:rsidR="0082264B" w:rsidRPr="00C74371" w:rsidRDefault="005227E0" w:rsidP="004B5E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2264B">
              <w:rPr>
                <w:rFonts w:hint="eastAsia"/>
                <w:szCs w:val="21"/>
              </w:rPr>
              <w:t>１</w:t>
            </w:r>
            <w:r w:rsidR="00C74371">
              <w:rPr>
                <w:rFonts w:hint="eastAsia"/>
                <w:szCs w:val="21"/>
              </w:rPr>
              <w:t>週間</w:t>
            </w:r>
            <w:r w:rsidR="0082264B">
              <w:rPr>
                <w:rFonts w:hint="eastAsia"/>
                <w:szCs w:val="21"/>
              </w:rPr>
              <w:t>の勤務</w:t>
            </w:r>
            <w:r w:rsidR="00C74371">
              <w:rPr>
                <w:rFonts w:hint="eastAsia"/>
                <w:szCs w:val="21"/>
              </w:rPr>
              <w:t>日数</w:t>
            </w:r>
            <w:r w:rsidR="0082264B">
              <w:rPr>
                <w:rFonts w:hint="eastAsia"/>
                <w:szCs w:val="21"/>
              </w:rPr>
              <w:t xml:space="preserve">　　</w:t>
            </w:r>
            <w:r w:rsidR="0082264B" w:rsidRPr="0082264B">
              <w:rPr>
                <w:rFonts w:hint="eastAsia"/>
                <w:szCs w:val="21"/>
                <w:u w:val="single"/>
              </w:rPr>
              <w:t xml:space="preserve">　　　</w:t>
            </w:r>
            <w:r w:rsidR="00C74371" w:rsidRPr="00C74371">
              <w:rPr>
                <w:rFonts w:hint="eastAsia"/>
                <w:szCs w:val="21"/>
              </w:rPr>
              <w:t>日</w:t>
            </w:r>
            <w:r w:rsidR="0082264B">
              <w:rPr>
                <w:rFonts w:ascii="Segoe UI Emoji" w:hAnsi="Segoe UI Emoji" w:cs="Segoe UI Emoji" w:hint="eastAsia"/>
                <w:szCs w:val="21"/>
              </w:rPr>
              <w:t>／</w:t>
            </w:r>
            <w:r w:rsidR="00C74371">
              <w:rPr>
                <w:rFonts w:ascii="Segoe UI Emoji" w:hAnsi="Segoe UI Emoji" w:cs="Segoe UI Emoji" w:hint="eastAsia"/>
                <w:szCs w:val="21"/>
              </w:rPr>
              <w:t>週</w:t>
            </w:r>
          </w:p>
          <w:p w14:paraId="51C90124" w14:textId="7C5DCFD5" w:rsidR="005227E0" w:rsidRPr="000E145D" w:rsidRDefault="005227E0" w:rsidP="004B5EDC">
            <w:pPr>
              <w:rPr>
                <w:szCs w:val="21"/>
                <w:u w:val="single"/>
              </w:rPr>
            </w:pPr>
            <w:r w:rsidRPr="0055522F">
              <w:rPr>
                <w:rFonts w:hint="eastAsia"/>
                <w:szCs w:val="21"/>
              </w:rPr>
              <w:t xml:space="preserve">　</w:t>
            </w:r>
            <w:r w:rsidR="0082264B">
              <w:rPr>
                <w:rFonts w:hint="eastAsia"/>
                <w:szCs w:val="21"/>
              </w:rPr>
              <w:t>１</w:t>
            </w:r>
            <w:r w:rsidR="00C74371">
              <w:rPr>
                <w:rFonts w:hint="eastAsia"/>
                <w:szCs w:val="21"/>
              </w:rPr>
              <w:t>週間</w:t>
            </w:r>
            <w:r w:rsidR="0082264B">
              <w:rPr>
                <w:rFonts w:hint="eastAsia"/>
                <w:szCs w:val="21"/>
              </w:rPr>
              <w:t>の勤務</w:t>
            </w:r>
            <w:r w:rsidR="00C74371">
              <w:rPr>
                <w:rFonts w:hint="eastAsia"/>
                <w:szCs w:val="21"/>
              </w:rPr>
              <w:t>時間</w:t>
            </w:r>
            <w:r w:rsidR="0082264B">
              <w:rPr>
                <w:rFonts w:hint="eastAsia"/>
                <w:szCs w:val="21"/>
              </w:rPr>
              <w:t xml:space="preserve">　</w:t>
            </w:r>
            <w:r w:rsidR="00C74371">
              <w:rPr>
                <w:rFonts w:hint="eastAsia"/>
                <w:szCs w:val="21"/>
              </w:rPr>
              <w:t xml:space="preserve">　</w:t>
            </w:r>
            <w:r w:rsidRPr="0082264B">
              <w:rPr>
                <w:rFonts w:hint="eastAsia"/>
                <w:szCs w:val="21"/>
                <w:u w:val="single"/>
              </w:rPr>
              <w:t xml:space="preserve">　　　</w:t>
            </w:r>
            <w:r w:rsidR="00C74371" w:rsidRPr="00C74371">
              <w:rPr>
                <w:rFonts w:hint="eastAsia"/>
                <w:szCs w:val="21"/>
              </w:rPr>
              <w:t>時間</w:t>
            </w:r>
            <w:r w:rsidR="004A4E36" w:rsidRPr="004A4E36">
              <w:rPr>
                <w:rFonts w:hint="eastAsia"/>
                <w:szCs w:val="21"/>
                <w:u w:val="single"/>
              </w:rPr>
              <w:t xml:space="preserve">　　　</w:t>
            </w:r>
            <w:r w:rsidR="004A4E36">
              <w:rPr>
                <w:rFonts w:hint="eastAsia"/>
                <w:szCs w:val="21"/>
              </w:rPr>
              <w:t>分</w:t>
            </w:r>
            <w:r w:rsidR="002F0C96">
              <w:rPr>
                <w:rFonts w:hint="eastAsia"/>
                <w:szCs w:val="21"/>
              </w:rPr>
              <w:t>／週</w:t>
            </w:r>
            <w:r w:rsidRPr="000E145D">
              <w:rPr>
                <w:rFonts w:hint="eastAsia"/>
                <w:szCs w:val="21"/>
              </w:rPr>
              <w:t xml:space="preserve">　</w:t>
            </w:r>
          </w:p>
          <w:p w14:paraId="273DB518" w14:textId="77777777" w:rsidR="005227E0" w:rsidRPr="000E145D" w:rsidRDefault="005227E0" w:rsidP="004B5EDC">
            <w:pPr>
              <w:ind w:firstLineChars="100" w:firstLine="210"/>
              <w:rPr>
                <w:szCs w:val="21"/>
                <w:u w:val="single"/>
              </w:rPr>
            </w:pPr>
            <w:r w:rsidRPr="000E145D">
              <w:rPr>
                <w:rFonts w:hint="eastAsia"/>
                <w:szCs w:val="21"/>
                <w:u w:val="single"/>
              </w:rPr>
              <w:t>曜日が決まっている場合は下記に○印を記入する</w:t>
            </w:r>
          </w:p>
          <w:p w14:paraId="05592C98" w14:textId="77777777" w:rsidR="005227E0" w:rsidRPr="000E145D" w:rsidRDefault="005227E0" w:rsidP="004B5EDC">
            <w:pPr>
              <w:rPr>
                <w:szCs w:val="21"/>
              </w:rPr>
            </w:pPr>
            <w:r w:rsidRPr="000E145D">
              <w:rPr>
                <w:rFonts w:hint="eastAsia"/>
                <w:szCs w:val="21"/>
              </w:rPr>
              <w:t xml:space="preserve">　　　　　月　　火　　水　　木　　金　　土　　日</w:t>
            </w:r>
          </w:p>
          <w:p w14:paraId="491072A6" w14:textId="77777777" w:rsidR="0055522F" w:rsidRDefault="005227E0" w:rsidP="004B5EDC">
            <w:pPr>
              <w:ind w:firstLineChars="100" w:firstLine="210"/>
              <w:rPr>
                <w:szCs w:val="21"/>
              </w:rPr>
            </w:pPr>
            <w:r w:rsidRPr="004D45AD">
              <w:rPr>
                <w:rFonts w:hint="eastAsia"/>
                <w:szCs w:val="21"/>
                <w:u w:val="single"/>
              </w:rPr>
              <w:t>単独で授業を行ったか</w:t>
            </w:r>
            <w:r>
              <w:rPr>
                <w:rFonts w:hint="eastAsia"/>
                <w:szCs w:val="21"/>
              </w:rPr>
              <w:t>（　はい　・　いいえ　）</w:t>
            </w:r>
          </w:p>
          <w:p w14:paraId="170B2353" w14:textId="77777777" w:rsidR="005227E0" w:rsidRPr="000E145D" w:rsidRDefault="005227E0" w:rsidP="001B1259">
            <w:pPr>
              <w:ind w:firstLineChars="1800" w:firstLine="2880"/>
              <w:rPr>
                <w:szCs w:val="21"/>
              </w:rPr>
            </w:pPr>
            <w:r w:rsidRPr="001B1259">
              <w:rPr>
                <w:rFonts w:hint="eastAsia"/>
                <w:sz w:val="16"/>
                <w:szCs w:val="16"/>
              </w:rPr>
              <w:t>（どちらかに○）</w:t>
            </w:r>
          </w:p>
        </w:tc>
      </w:tr>
      <w:tr w:rsidR="005227E0" w:rsidRPr="000E145D" w14:paraId="494AF74D" w14:textId="77777777" w:rsidTr="001B1259">
        <w:trPr>
          <w:trHeight w:val="556"/>
        </w:trPr>
        <w:tc>
          <w:tcPr>
            <w:tcW w:w="2037" w:type="dxa"/>
            <w:shd w:val="clear" w:color="auto" w:fill="auto"/>
            <w:vAlign w:val="center"/>
          </w:tcPr>
          <w:p w14:paraId="67ED0975" w14:textId="77777777" w:rsidR="005227E0" w:rsidRPr="000E145D" w:rsidRDefault="005227E0" w:rsidP="004B5EDC">
            <w:pPr>
              <w:jc w:val="center"/>
              <w:rPr>
                <w:szCs w:val="21"/>
              </w:rPr>
            </w:pPr>
            <w:r w:rsidRPr="000E145D">
              <w:rPr>
                <w:rFonts w:hint="eastAsia"/>
                <w:szCs w:val="21"/>
              </w:rPr>
              <w:t>給与形態</w:t>
            </w:r>
          </w:p>
        </w:tc>
        <w:tc>
          <w:tcPr>
            <w:tcW w:w="7591" w:type="dxa"/>
            <w:gridSpan w:val="3"/>
            <w:shd w:val="clear" w:color="auto" w:fill="auto"/>
            <w:vAlign w:val="center"/>
          </w:tcPr>
          <w:p w14:paraId="0B90B3B6" w14:textId="77777777" w:rsidR="005227E0" w:rsidRPr="000E145D" w:rsidRDefault="005227E0" w:rsidP="004B5EDC">
            <w:pPr>
              <w:rPr>
                <w:szCs w:val="21"/>
              </w:rPr>
            </w:pPr>
            <w:r w:rsidRPr="000E145D">
              <w:rPr>
                <w:rFonts w:hint="eastAsia"/>
                <w:szCs w:val="21"/>
              </w:rPr>
              <w:t>□月給　□日給　□時間給　□その他（　　　　　　　　　　　）</w:t>
            </w:r>
          </w:p>
        </w:tc>
      </w:tr>
      <w:tr w:rsidR="005227E0" w:rsidRPr="000E145D" w14:paraId="616C256D" w14:textId="77777777" w:rsidTr="001B1259">
        <w:trPr>
          <w:trHeight w:val="556"/>
        </w:trPr>
        <w:tc>
          <w:tcPr>
            <w:tcW w:w="2037" w:type="dxa"/>
            <w:shd w:val="clear" w:color="auto" w:fill="auto"/>
            <w:vAlign w:val="center"/>
          </w:tcPr>
          <w:p w14:paraId="5BFE28ED" w14:textId="77777777" w:rsidR="005227E0" w:rsidRPr="000E145D" w:rsidRDefault="005227E0" w:rsidP="004B5EDC">
            <w:pPr>
              <w:jc w:val="center"/>
              <w:rPr>
                <w:szCs w:val="21"/>
              </w:rPr>
            </w:pPr>
            <w:r w:rsidRPr="000E145D">
              <w:rPr>
                <w:rFonts w:hint="eastAsia"/>
                <w:szCs w:val="21"/>
              </w:rPr>
              <w:t>社会保険等の適用</w:t>
            </w:r>
          </w:p>
        </w:tc>
        <w:tc>
          <w:tcPr>
            <w:tcW w:w="7591" w:type="dxa"/>
            <w:gridSpan w:val="3"/>
            <w:shd w:val="clear" w:color="auto" w:fill="auto"/>
            <w:vAlign w:val="center"/>
          </w:tcPr>
          <w:p w14:paraId="4074F1C7" w14:textId="77777777" w:rsidR="005227E0" w:rsidRPr="000E145D" w:rsidRDefault="005227E0" w:rsidP="004B5E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0E145D">
              <w:rPr>
                <w:szCs w:val="21"/>
              </w:rPr>
              <w:t>適用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 w:rsidRPr="000E145D">
              <w:rPr>
                <w:szCs w:val="21"/>
              </w:rPr>
              <w:t>非適用（国民健康保険及び国民年金に加入）</w:t>
            </w:r>
          </w:p>
        </w:tc>
      </w:tr>
      <w:tr w:rsidR="005227E0" w:rsidRPr="000E145D" w14:paraId="158C83F1" w14:textId="77777777" w:rsidTr="001B1259">
        <w:trPr>
          <w:trHeight w:val="556"/>
        </w:trPr>
        <w:tc>
          <w:tcPr>
            <w:tcW w:w="2037" w:type="dxa"/>
            <w:shd w:val="clear" w:color="auto" w:fill="auto"/>
            <w:vAlign w:val="center"/>
          </w:tcPr>
          <w:p w14:paraId="0CE4A10A" w14:textId="77777777" w:rsidR="005227E0" w:rsidRPr="000E145D" w:rsidRDefault="005227E0" w:rsidP="004B5EDC">
            <w:pPr>
              <w:jc w:val="center"/>
              <w:rPr>
                <w:szCs w:val="21"/>
              </w:rPr>
            </w:pPr>
            <w:r w:rsidRPr="000E145D">
              <w:rPr>
                <w:szCs w:val="21"/>
              </w:rPr>
              <w:t>備考</w:t>
            </w:r>
          </w:p>
        </w:tc>
        <w:tc>
          <w:tcPr>
            <w:tcW w:w="7591" w:type="dxa"/>
            <w:gridSpan w:val="3"/>
            <w:shd w:val="clear" w:color="auto" w:fill="auto"/>
            <w:vAlign w:val="center"/>
          </w:tcPr>
          <w:p w14:paraId="3A02B953" w14:textId="77777777" w:rsidR="005227E0" w:rsidRPr="000E145D" w:rsidRDefault="005227E0" w:rsidP="004B5EDC">
            <w:pPr>
              <w:rPr>
                <w:szCs w:val="21"/>
              </w:rPr>
            </w:pPr>
          </w:p>
        </w:tc>
      </w:tr>
    </w:tbl>
    <w:p w14:paraId="4AAE5F69" w14:textId="193CDBDA" w:rsidR="005227E0" w:rsidRDefault="005227E0" w:rsidP="005227E0">
      <w:pPr>
        <w:ind w:left="420" w:hangingChars="200" w:hanging="420"/>
        <w:rPr>
          <w:szCs w:val="21"/>
        </w:rPr>
      </w:pPr>
      <w:r w:rsidRPr="00AC641E">
        <w:rPr>
          <w:rFonts w:hint="eastAsia"/>
          <w:szCs w:val="21"/>
        </w:rPr>
        <w:t>（注）</w:t>
      </w:r>
      <w:r w:rsidRPr="00AC641E">
        <w:rPr>
          <w:szCs w:val="21"/>
        </w:rPr>
        <w:t xml:space="preserve"> </w:t>
      </w:r>
      <w:r w:rsidR="004A4E36">
        <w:rPr>
          <w:rFonts w:hint="eastAsia"/>
          <w:szCs w:val="21"/>
        </w:rPr>
        <w:t>職種、</w:t>
      </w:r>
      <w:r w:rsidRPr="00AC641E">
        <w:rPr>
          <w:szCs w:val="21"/>
        </w:rPr>
        <w:t>勤務形態</w:t>
      </w:r>
      <w:r>
        <w:rPr>
          <w:rFonts w:hint="eastAsia"/>
          <w:szCs w:val="21"/>
        </w:rPr>
        <w:t>、</w:t>
      </w:r>
      <w:r w:rsidRPr="00AC641E">
        <w:rPr>
          <w:szCs w:val="21"/>
        </w:rPr>
        <w:t>給与形態及び社会保険等の適用の欄について該当する</w:t>
      </w:r>
      <w:r>
        <w:rPr>
          <w:rFonts w:hint="eastAsia"/>
          <w:szCs w:val="21"/>
        </w:rPr>
        <w:t>□</w:t>
      </w:r>
      <w:r w:rsidRPr="00AC641E">
        <w:rPr>
          <w:szCs w:val="21"/>
        </w:rPr>
        <w:t>に</w:t>
      </w:r>
      <w:r w:rsidRPr="00AC641E">
        <w:rPr>
          <w:szCs w:val="21"/>
        </w:rPr>
        <w:t>✔</w:t>
      </w:r>
      <w:r w:rsidRPr="00AC641E">
        <w:rPr>
          <w:szCs w:val="21"/>
        </w:rPr>
        <w:t>印を付し</w:t>
      </w:r>
      <w:r>
        <w:rPr>
          <w:rFonts w:hint="eastAsia"/>
          <w:szCs w:val="21"/>
        </w:rPr>
        <w:t>、</w:t>
      </w:r>
      <w:r w:rsidRPr="00AC641E">
        <w:rPr>
          <w:szCs w:val="21"/>
        </w:rPr>
        <w:t>勤務形態の中で</w:t>
      </w:r>
      <w:r>
        <w:rPr>
          <w:rFonts w:hint="eastAsia"/>
          <w:szCs w:val="21"/>
        </w:rPr>
        <w:t>、</w:t>
      </w:r>
      <w:r>
        <w:rPr>
          <w:szCs w:val="21"/>
        </w:rPr>
        <w:t>１週</w:t>
      </w:r>
      <w:r>
        <w:rPr>
          <w:rFonts w:hint="eastAsia"/>
          <w:szCs w:val="21"/>
        </w:rPr>
        <w:t>あ</w:t>
      </w:r>
      <w:r w:rsidRPr="00AC641E">
        <w:rPr>
          <w:szCs w:val="21"/>
        </w:rPr>
        <w:t>たりの勤務日数及び勤務時間</w:t>
      </w:r>
      <w:r w:rsidR="004A4E36">
        <w:rPr>
          <w:rFonts w:hint="eastAsia"/>
          <w:szCs w:val="21"/>
        </w:rPr>
        <w:t>・分</w:t>
      </w:r>
      <w:r w:rsidRPr="00AC641E">
        <w:rPr>
          <w:szCs w:val="21"/>
        </w:rPr>
        <w:t>数を記入してください。</w:t>
      </w:r>
    </w:p>
    <w:p w14:paraId="1E8F1517" w14:textId="77777777" w:rsidR="005227E0" w:rsidRPr="00AC641E" w:rsidRDefault="005227E0" w:rsidP="005227E0">
      <w:pPr>
        <w:ind w:leftChars="200" w:left="420" w:firstLineChars="100" w:firstLine="210"/>
        <w:rPr>
          <w:szCs w:val="21"/>
        </w:rPr>
      </w:pPr>
      <w:r w:rsidRPr="00AC641E">
        <w:rPr>
          <w:szCs w:val="21"/>
        </w:rPr>
        <w:t>なお</w:t>
      </w:r>
      <w:r>
        <w:rPr>
          <w:rFonts w:hint="eastAsia"/>
          <w:szCs w:val="21"/>
        </w:rPr>
        <w:t>、</w:t>
      </w:r>
      <w:r w:rsidRPr="00AC641E">
        <w:rPr>
          <w:szCs w:val="21"/>
        </w:rPr>
        <w:t>現在も引続き在職している場合</w:t>
      </w:r>
      <w:r>
        <w:rPr>
          <w:rFonts w:hint="eastAsia"/>
          <w:szCs w:val="21"/>
        </w:rPr>
        <w:t>、</w:t>
      </w:r>
      <w:r w:rsidRPr="00AC641E">
        <w:rPr>
          <w:szCs w:val="21"/>
        </w:rPr>
        <w:t>在職期間欄の終了日については</w:t>
      </w:r>
      <w:r>
        <w:rPr>
          <w:rFonts w:hint="eastAsia"/>
          <w:szCs w:val="21"/>
        </w:rPr>
        <w:t>、</w:t>
      </w:r>
      <w:r w:rsidRPr="00AC641E">
        <w:rPr>
          <w:szCs w:val="21"/>
        </w:rPr>
        <w:t>退職予定日を記入してください。</w:t>
      </w:r>
      <w:r w:rsidRPr="00AC641E">
        <w:rPr>
          <w:szCs w:val="21"/>
        </w:rPr>
        <w:t xml:space="preserve"> </w:t>
      </w:r>
    </w:p>
    <w:p w14:paraId="7228D3F1" w14:textId="4A7BD7E1" w:rsidR="0005705E" w:rsidRDefault="005227E0" w:rsidP="005227E0">
      <w:pPr>
        <w:pStyle w:val="a3"/>
        <w:rPr>
          <w:sz w:val="21"/>
          <w:szCs w:val="21"/>
        </w:rPr>
      </w:pPr>
      <w:r w:rsidRPr="00AC641E">
        <w:rPr>
          <w:sz w:val="21"/>
          <w:szCs w:val="21"/>
        </w:rPr>
        <w:t xml:space="preserve">    </w:t>
      </w:r>
      <w:r w:rsidRPr="00D85851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CD69BA">
        <w:rPr>
          <w:rFonts w:ascii="ＭＳ ゴシック" w:eastAsia="ＭＳ ゴシック" w:hAnsi="ＭＳ ゴシック" w:hint="eastAsia"/>
          <w:sz w:val="21"/>
          <w:szCs w:val="21"/>
        </w:rPr>
        <w:t>本様式は、岐阜教育事務所ホームページからダウンロード可能です。</w:t>
      </w:r>
    </w:p>
    <w:p w14:paraId="5784CAF7" w14:textId="272641CE" w:rsidR="005D12CD" w:rsidRDefault="00F03732" w:rsidP="005227E0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>URL</w:t>
      </w:r>
      <w:r>
        <w:rPr>
          <w:rFonts w:hint="eastAsia"/>
          <w:sz w:val="21"/>
          <w:szCs w:val="21"/>
        </w:rPr>
        <w:t>：</w:t>
      </w:r>
      <w:r w:rsidRPr="00F03732">
        <w:rPr>
          <w:sz w:val="21"/>
          <w:szCs w:val="21"/>
        </w:rPr>
        <w:t>https://www.pref.gifu.lg.jp/site/edu/5958.html</w:t>
      </w:r>
    </w:p>
    <w:sectPr w:rsidR="005D12CD" w:rsidSect="0005705E">
      <w:pgSz w:w="11906" w:h="16838"/>
      <w:pgMar w:top="964" w:right="1134" w:bottom="107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7B6B" w14:textId="77777777" w:rsidR="00930514" w:rsidRDefault="00930514" w:rsidP="00071C28">
      <w:r>
        <w:separator/>
      </w:r>
    </w:p>
  </w:endnote>
  <w:endnote w:type="continuationSeparator" w:id="0">
    <w:p w14:paraId="560DD864" w14:textId="77777777" w:rsidR="00930514" w:rsidRDefault="00930514" w:rsidP="0007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4367" w14:textId="77777777" w:rsidR="00930514" w:rsidRDefault="00930514" w:rsidP="00071C28">
      <w:r>
        <w:separator/>
      </w:r>
    </w:p>
  </w:footnote>
  <w:footnote w:type="continuationSeparator" w:id="0">
    <w:p w14:paraId="6E341E12" w14:textId="77777777" w:rsidR="00930514" w:rsidRDefault="00930514" w:rsidP="00071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12F8E"/>
    <w:multiLevelType w:val="hybridMultilevel"/>
    <w:tmpl w:val="0A9A35A6"/>
    <w:lvl w:ilvl="0" w:tplc="7EAC0C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781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5E"/>
    <w:rsid w:val="0002060F"/>
    <w:rsid w:val="000566D5"/>
    <w:rsid w:val="000566FE"/>
    <w:rsid w:val="0005705E"/>
    <w:rsid w:val="00071C28"/>
    <w:rsid w:val="000B08D2"/>
    <w:rsid w:val="000D0864"/>
    <w:rsid w:val="00136984"/>
    <w:rsid w:val="00153BBA"/>
    <w:rsid w:val="001B1259"/>
    <w:rsid w:val="00263B1E"/>
    <w:rsid w:val="002C3E0E"/>
    <w:rsid w:val="002F0C96"/>
    <w:rsid w:val="00380A31"/>
    <w:rsid w:val="003D6F23"/>
    <w:rsid w:val="00456352"/>
    <w:rsid w:val="004A4E36"/>
    <w:rsid w:val="004A4F1E"/>
    <w:rsid w:val="004B0CEC"/>
    <w:rsid w:val="004D1394"/>
    <w:rsid w:val="004D1819"/>
    <w:rsid w:val="004F295A"/>
    <w:rsid w:val="005227E0"/>
    <w:rsid w:val="00523414"/>
    <w:rsid w:val="0055522F"/>
    <w:rsid w:val="00575C26"/>
    <w:rsid w:val="005D12CD"/>
    <w:rsid w:val="005E2EDC"/>
    <w:rsid w:val="005E3489"/>
    <w:rsid w:val="00630ECF"/>
    <w:rsid w:val="00682EC7"/>
    <w:rsid w:val="0068708F"/>
    <w:rsid w:val="006F35CC"/>
    <w:rsid w:val="00717563"/>
    <w:rsid w:val="007900D3"/>
    <w:rsid w:val="00795EAE"/>
    <w:rsid w:val="007D7B60"/>
    <w:rsid w:val="007E5856"/>
    <w:rsid w:val="007F16C0"/>
    <w:rsid w:val="0082264B"/>
    <w:rsid w:val="008301E9"/>
    <w:rsid w:val="00831832"/>
    <w:rsid w:val="008E665C"/>
    <w:rsid w:val="00930514"/>
    <w:rsid w:val="0095550A"/>
    <w:rsid w:val="00993085"/>
    <w:rsid w:val="009D08DC"/>
    <w:rsid w:val="009D0B2A"/>
    <w:rsid w:val="009F7D67"/>
    <w:rsid w:val="00A25E90"/>
    <w:rsid w:val="00A3240E"/>
    <w:rsid w:val="00AA1C46"/>
    <w:rsid w:val="00AA4435"/>
    <w:rsid w:val="00AC15D7"/>
    <w:rsid w:val="00B7473E"/>
    <w:rsid w:val="00B777F6"/>
    <w:rsid w:val="00B801BD"/>
    <w:rsid w:val="00B90896"/>
    <w:rsid w:val="00BB76EA"/>
    <w:rsid w:val="00BE1F3F"/>
    <w:rsid w:val="00C34D8F"/>
    <w:rsid w:val="00C74371"/>
    <w:rsid w:val="00C835DC"/>
    <w:rsid w:val="00C83D7D"/>
    <w:rsid w:val="00CC2D5C"/>
    <w:rsid w:val="00CD69BA"/>
    <w:rsid w:val="00D11317"/>
    <w:rsid w:val="00D825A9"/>
    <w:rsid w:val="00DD4F36"/>
    <w:rsid w:val="00DE5E15"/>
    <w:rsid w:val="00DE67CE"/>
    <w:rsid w:val="00DF1431"/>
    <w:rsid w:val="00E054C3"/>
    <w:rsid w:val="00E40E5F"/>
    <w:rsid w:val="00E61892"/>
    <w:rsid w:val="00ED1B7F"/>
    <w:rsid w:val="00F03732"/>
    <w:rsid w:val="00F03B0E"/>
    <w:rsid w:val="00F07E38"/>
    <w:rsid w:val="00F2420E"/>
    <w:rsid w:val="00F260AF"/>
    <w:rsid w:val="00F26A8B"/>
    <w:rsid w:val="00F50000"/>
    <w:rsid w:val="00F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55A41"/>
  <w14:defaultImageDpi w14:val="0"/>
  <w15:docId w15:val="{F1047135-B885-4F3B-9B97-2431C897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ＭＳ 明朝"/>
      <w:spacing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71C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1C28"/>
  </w:style>
  <w:style w:type="paragraph" w:styleId="a6">
    <w:name w:val="footer"/>
    <w:basedOn w:val="a"/>
    <w:link w:val="a7"/>
    <w:uiPriority w:val="99"/>
    <w:unhideWhenUsed/>
    <w:rsid w:val="00071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1C28"/>
  </w:style>
  <w:style w:type="paragraph" w:styleId="a8">
    <w:name w:val="Balloon Text"/>
    <w:basedOn w:val="a"/>
    <w:link w:val="a9"/>
    <w:uiPriority w:val="99"/>
    <w:semiHidden/>
    <w:unhideWhenUsed/>
    <w:rsid w:val="00AA4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443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60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9EAE-A1C3-4626-9A33-E8D6B7C2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65</TotalTime>
  <Pages>1</Pages>
  <Words>550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Gifu</dc:creator>
  <cp:lastModifiedBy>赤地 仁志</cp:lastModifiedBy>
  <cp:revision>5</cp:revision>
  <cp:lastPrinted>2025-11-04T02:47:00Z</cp:lastPrinted>
  <dcterms:created xsi:type="dcterms:W3CDTF">2025-10-31T10:32:00Z</dcterms:created>
  <dcterms:modified xsi:type="dcterms:W3CDTF">2025-11-06T06:03:00Z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2024-05-30T08:36:17Z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12fe785a-4cf4-42e0-894e-c8557e463452</vt:lpwstr>
  </property>
  <property fmtid="{D5CDD505-2E9C-101B-9397-08002B2CF9AE}" pid="8" name="MSIP_Label_defa4170-0d19-0005-0004-bc88714345d2_ContentBits">
    <vt:lpwstr>0</vt:lpwstr>
  </property>
</Properties>
</file>