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E4" w:rsidRPr="004762CE" w:rsidRDefault="00B83FE4" w:rsidP="00B83FE4">
      <w:pPr>
        <w:pStyle w:val="a3"/>
        <w:rPr>
          <w:rFonts w:ascii="ＭＳ 明朝" w:hAnsi="ＭＳ 明朝"/>
          <w:spacing w:val="0"/>
        </w:rPr>
      </w:pPr>
      <w:bookmarkStart w:id="0" w:name="_GoBack"/>
      <w:bookmarkEnd w:id="0"/>
      <w:r w:rsidRPr="004762CE">
        <w:rPr>
          <w:rFonts w:ascii="ＭＳ 明朝" w:hAnsi="ＭＳ 明朝" w:hint="eastAsia"/>
          <w:spacing w:val="0"/>
        </w:rPr>
        <w:t>様式第１－１号</w:t>
      </w:r>
    </w:p>
    <w:p w:rsidR="00B83FE4" w:rsidRPr="004762CE" w:rsidRDefault="00B83FE4" w:rsidP="00B83FE4">
      <w:pPr>
        <w:pStyle w:val="a3"/>
        <w:rPr>
          <w:rFonts w:ascii="ＭＳ 明朝" w:hAnsi="ＭＳ 明朝"/>
          <w:spacing w:val="0"/>
        </w:rPr>
      </w:pPr>
    </w:p>
    <w:p w:rsidR="00B83FE4" w:rsidRPr="004762CE" w:rsidRDefault="00B83FE4" w:rsidP="00C108B5">
      <w:pPr>
        <w:pStyle w:val="a3"/>
        <w:ind w:firstLineChars="700" w:firstLine="2128"/>
        <w:jc w:val="left"/>
        <w:rPr>
          <w:spacing w:val="0"/>
        </w:rPr>
      </w:pPr>
      <w:r w:rsidRPr="004762CE">
        <w:rPr>
          <w:rFonts w:ascii="ＭＳ ゴシック" w:eastAsia="ＭＳ ゴシック" w:hAnsi="ＭＳ ゴシック" w:cs="ＭＳ ゴシック" w:hint="eastAsia"/>
          <w:spacing w:val="22"/>
          <w:sz w:val="26"/>
          <w:szCs w:val="26"/>
          <w:fitText w:val="3920" w:id="1550093312"/>
        </w:rPr>
        <w:t>用地補償総合技術業務協議</w:t>
      </w:r>
      <w:r w:rsidRPr="004762CE">
        <w:rPr>
          <w:rFonts w:ascii="ＭＳ ゴシック" w:eastAsia="ＭＳ ゴシック" w:hAnsi="ＭＳ ゴシック" w:cs="ＭＳ ゴシック" w:hint="eastAsia"/>
          <w:spacing w:val="6"/>
          <w:sz w:val="26"/>
          <w:szCs w:val="26"/>
          <w:fitText w:val="3920" w:id="1550093312"/>
        </w:rPr>
        <w:t>書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458"/>
        <w:gridCol w:w="670"/>
        <w:gridCol w:w="3017"/>
        <w:gridCol w:w="670"/>
        <w:gridCol w:w="2347"/>
      </w:tblGrid>
      <w:tr w:rsidR="004762CE" w:rsidRPr="004762CE" w:rsidTr="0010371B">
        <w:trPr>
          <w:cantSplit/>
          <w:trHeight w:hRule="exact" w:val="686"/>
        </w:trPr>
        <w:tc>
          <w:tcPr>
            <w:tcW w:w="3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      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年　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月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日</w:t>
            </w:r>
          </w:p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          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（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曜日）</w:t>
            </w:r>
          </w:p>
        </w:tc>
        <w:tc>
          <w:tcPr>
            <w:tcW w:w="603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3FE4" w:rsidRPr="004762CE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監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督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員</w:t>
            </w:r>
          </w:p>
        </w:tc>
      </w:tr>
      <w:tr w:rsidR="004762CE" w:rsidRPr="004762CE" w:rsidTr="0010371B">
        <w:trPr>
          <w:cantSplit/>
          <w:trHeight w:hRule="exact" w:val="686"/>
        </w:trPr>
        <w:tc>
          <w:tcPr>
            <w:tcW w:w="31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主　任　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監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督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員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920ECC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="00920ECC" w:rsidRPr="004762CE">
              <w:rPr>
                <w:rFonts w:ascii="Times New Roman" w:eastAsia="ＭＳ 明朝" w:hAnsi="Times New Roman" w:cs="Times New Roman" w:hint="eastAsia"/>
                <w:spacing w:val="-2"/>
                <w:kern w:val="0"/>
                <w:szCs w:val="21"/>
              </w:rPr>
              <w:t>一</w:t>
            </w:r>
            <w:r w:rsidR="00C108B5" w:rsidRPr="004762CE">
              <w:rPr>
                <w:rFonts w:ascii="Times New Roman" w:eastAsia="ＭＳ 明朝" w:hAnsi="Times New Roman" w:cs="Times New Roman" w:hint="eastAsia"/>
                <w:spacing w:val="-2"/>
                <w:kern w:val="0"/>
                <w:szCs w:val="21"/>
              </w:rPr>
              <w:t xml:space="preserve">　</w:t>
            </w:r>
            <w:r w:rsidR="00920ECC" w:rsidRPr="004762CE">
              <w:rPr>
                <w:rFonts w:ascii="Times New Roman" w:eastAsia="ＭＳ 明朝" w:hAnsi="Times New Roman" w:cs="Times New Roman" w:hint="eastAsia"/>
                <w:spacing w:val="-2"/>
                <w:kern w:val="0"/>
                <w:szCs w:val="21"/>
              </w:rPr>
              <w:t>般</w:t>
            </w:r>
            <w:r w:rsidR="00C108B5" w:rsidRPr="004762CE">
              <w:rPr>
                <w:rFonts w:ascii="Times New Roman" w:eastAsia="ＭＳ 明朝" w:hAnsi="Times New Roman" w:cs="Times New Roman" w:hint="eastAsia"/>
                <w:spacing w:val="-2"/>
                <w:kern w:val="0"/>
                <w:szCs w:val="21"/>
              </w:rPr>
              <w:t xml:space="preserve"> </w:t>
            </w:r>
            <w:r w:rsidR="00C108B5" w:rsidRPr="004762CE">
              <w:rPr>
                <w:rFonts w:ascii="Times New Roman" w:eastAsia="ＭＳ 明朝" w:hAnsi="Times New Roman" w:cs="Times New Roman" w:hint="eastAsia"/>
                <w:spacing w:val="-2"/>
                <w:kern w:val="0"/>
                <w:szCs w:val="21"/>
              </w:rPr>
              <w:t xml:space="preserve">　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監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監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員</w:t>
            </w:r>
          </w:p>
        </w:tc>
      </w:tr>
      <w:tr w:rsidR="004762CE" w:rsidRPr="004762CE" w:rsidTr="0010371B">
        <w:trPr>
          <w:cantSplit/>
          <w:trHeight w:hRule="exact" w:val="686"/>
        </w:trPr>
        <w:tc>
          <w:tcPr>
            <w:tcW w:w="312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FB3C94">
            <w:pPr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FB3C94">
            <w:pPr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trHeight w:hRule="exact" w:val="686"/>
        </w:trPr>
        <w:tc>
          <w:tcPr>
            <w:tcW w:w="9161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協　　　議　　　事　　　項</w:t>
            </w:r>
          </w:p>
        </w:tc>
      </w:tr>
      <w:tr w:rsidR="004762CE" w:rsidRPr="004762CE" w:rsidTr="0010371B">
        <w:trPr>
          <w:trHeight w:hRule="exact" w:val="686"/>
        </w:trPr>
        <w:tc>
          <w:tcPr>
            <w:tcW w:w="24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業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務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の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内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容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処　　理　　方　　針</w:t>
            </w:r>
          </w:p>
        </w:tc>
        <w:tc>
          <w:tcPr>
            <w:tcW w:w="2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期　　間</w:t>
            </w:r>
          </w:p>
        </w:tc>
      </w:tr>
      <w:tr w:rsidR="004762CE" w:rsidRPr="004762CE" w:rsidTr="0010371B">
        <w:trPr>
          <w:trHeight w:hRule="exact" w:val="6541"/>
        </w:trPr>
        <w:tc>
          <w:tcPr>
            <w:tcW w:w="245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cantSplit/>
          <w:trHeight w:hRule="exact" w:val="690"/>
        </w:trPr>
        <w:tc>
          <w:tcPr>
            <w:tcW w:w="6145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  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上記について承諾しました。</w:t>
            </w:r>
          </w:p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                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　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　年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月</w:t>
            </w:r>
            <w:r w:rsidRPr="004762CE">
              <w:rPr>
                <w:rFonts w:ascii="Times New Roman" w:eastAsia="Times New Roman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　日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2"/>
                <w:kern w:val="0"/>
                <w:szCs w:val="21"/>
              </w:rPr>
              <w:t xml:space="preserve"> 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管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理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技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 w:rsidR="00C108B5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術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　者</w:t>
            </w:r>
          </w:p>
        </w:tc>
      </w:tr>
      <w:tr w:rsidR="00B83FE4" w:rsidRPr="004762CE" w:rsidTr="0010371B">
        <w:trPr>
          <w:cantSplit/>
          <w:trHeight w:hRule="exact" w:val="690"/>
        </w:trPr>
        <w:tc>
          <w:tcPr>
            <w:tcW w:w="6145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3FE4" w:rsidRPr="004762CE" w:rsidRDefault="00B83FE4" w:rsidP="00FB3C94">
            <w:pPr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B83FE4" w:rsidRPr="004762CE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Times New Roman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（注）用紙の大きさは、</w:t>
      </w:r>
      <w:r w:rsidR="00D756E3" w:rsidRPr="004762CE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</w:p>
    <w:p w:rsidR="00C31C35" w:rsidRPr="004762CE" w:rsidRDefault="00C31C35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/>
          <w:kern w:val="0"/>
          <w:szCs w:val="21"/>
        </w:rPr>
        <w:br w:type="page"/>
      </w:r>
    </w:p>
    <w:p w:rsidR="00C108B5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hAnsi="Times New Roman" w:cs="Times New Roman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様式第１－２号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                                                                                  </w:t>
      </w:r>
    </w:p>
    <w:p w:rsidR="00B83FE4" w:rsidRPr="004762CE" w:rsidRDefault="00B83FE4" w:rsidP="00C108B5">
      <w:pPr>
        <w:autoSpaceDE w:val="0"/>
        <w:autoSpaceDN w:val="0"/>
        <w:adjustRightInd w:val="0"/>
        <w:spacing w:line="333" w:lineRule="exact"/>
        <w:ind w:firstLineChars="700" w:firstLine="2128"/>
        <w:jc w:val="lef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ゴシック" w:eastAsia="ＭＳ ゴシック" w:hAnsi="ＭＳ ゴシック" w:cs="ＭＳ ゴシック" w:hint="eastAsia"/>
          <w:spacing w:val="22"/>
          <w:kern w:val="0"/>
          <w:sz w:val="26"/>
          <w:szCs w:val="26"/>
          <w:fitText w:val="3920" w:id="1550093313"/>
        </w:rPr>
        <w:t>用地補償総合技術業務協議</w:t>
      </w:r>
      <w:r w:rsidRPr="004762CE">
        <w:rPr>
          <w:rFonts w:ascii="ＭＳ ゴシック" w:eastAsia="ＭＳ ゴシック" w:hAnsi="ＭＳ ゴシック" w:cs="ＭＳ ゴシック" w:hint="eastAsia"/>
          <w:spacing w:val="6"/>
          <w:kern w:val="0"/>
          <w:sz w:val="26"/>
          <w:szCs w:val="26"/>
          <w:fitText w:val="3920" w:id="1550093313"/>
        </w:rPr>
        <w:t>書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49"/>
        <w:gridCol w:w="1223"/>
        <w:gridCol w:w="466"/>
        <w:gridCol w:w="1924"/>
        <w:gridCol w:w="701"/>
        <w:gridCol w:w="2332"/>
      </w:tblGrid>
      <w:tr w:rsidR="004762CE" w:rsidRPr="004762CE" w:rsidTr="0010371B">
        <w:trPr>
          <w:cantSplit/>
          <w:trHeight w:hRule="exact" w:val="705"/>
        </w:trPr>
        <w:tc>
          <w:tcPr>
            <w:tcW w:w="6062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　　　　　　　　　（　　曜日）</w:t>
            </w:r>
          </w:p>
        </w:tc>
        <w:tc>
          <w:tcPr>
            <w:tcW w:w="30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="00C108B5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管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C108B5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理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C108B5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技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C108B5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術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者</w:t>
            </w:r>
          </w:p>
        </w:tc>
      </w:tr>
      <w:tr w:rsidR="004762CE" w:rsidRPr="004762CE" w:rsidTr="0010371B">
        <w:trPr>
          <w:cantSplit/>
          <w:trHeight w:hRule="exact" w:val="705"/>
        </w:trPr>
        <w:tc>
          <w:tcPr>
            <w:tcW w:w="6062" w:type="dxa"/>
            <w:gridSpan w:val="4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FB3C94">
            <w:pPr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trHeight w:hRule="exact" w:val="705"/>
        </w:trPr>
        <w:tc>
          <w:tcPr>
            <w:tcW w:w="9094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協　　　議　　　事　　　項</w:t>
            </w:r>
          </w:p>
        </w:tc>
      </w:tr>
      <w:tr w:rsidR="004762CE" w:rsidRPr="004762CE" w:rsidTr="0010371B">
        <w:trPr>
          <w:trHeight w:hRule="exact" w:val="705"/>
        </w:trPr>
        <w:tc>
          <w:tcPr>
            <w:tcW w:w="2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業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務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の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内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容</w:t>
            </w:r>
          </w:p>
        </w:tc>
        <w:tc>
          <w:tcPr>
            <w:tcW w:w="43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処　　理　　方　　針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期　　間</w:t>
            </w:r>
          </w:p>
        </w:tc>
      </w:tr>
      <w:tr w:rsidR="004762CE" w:rsidRPr="004762CE" w:rsidTr="0010371B">
        <w:trPr>
          <w:trHeight w:hRule="exact" w:val="7082"/>
        </w:trPr>
        <w:tc>
          <w:tcPr>
            <w:tcW w:w="244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3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cantSplit/>
          <w:trHeight w:hRule="exact" w:val="952"/>
        </w:trPr>
        <w:tc>
          <w:tcPr>
            <w:tcW w:w="367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上記について承諾しました。</w:t>
            </w:r>
          </w:p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年　　月　　日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371B" w:rsidRPr="004762CE" w:rsidRDefault="00B87F47" w:rsidP="0010371B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監</w:t>
            </w:r>
          </w:p>
          <w:p w:rsidR="0010371B" w:rsidRPr="004762CE" w:rsidRDefault="00B87F47" w:rsidP="0010371B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督</w:t>
            </w:r>
          </w:p>
          <w:p w:rsidR="00B83FE4" w:rsidRPr="004762CE" w:rsidRDefault="00B83FE4" w:rsidP="0010371B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員</w:t>
            </w:r>
          </w:p>
        </w:tc>
        <w:tc>
          <w:tcPr>
            <w:tcW w:w="26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7F47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主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任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="00B87F47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監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="00B87F47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督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員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      ,</w:t>
            </w:r>
          </w:p>
        </w:tc>
      </w:tr>
      <w:tr w:rsidR="00B83FE4" w:rsidRPr="004762CE" w:rsidTr="0010371B">
        <w:trPr>
          <w:cantSplit/>
          <w:trHeight w:hRule="exact" w:val="822"/>
        </w:trPr>
        <w:tc>
          <w:tcPr>
            <w:tcW w:w="36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3FE4" w:rsidRPr="004762CE" w:rsidRDefault="00920ECC" w:rsidP="00920ECC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一</w:t>
            </w:r>
            <w:r w:rsidR="00B87F47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般</w:t>
            </w:r>
            <w:r w:rsidR="00B87F47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監 督 </w:t>
            </w:r>
            <w:r w:rsidR="00B83FE4" w:rsidRPr="004762C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員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kern w:val="0"/>
                <w:szCs w:val="21"/>
              </w:rPr>
              <w:t xml:space="preserve">                ,</w:t>
            </w:r>
          </w:p>
        </w:tc>
      </w:tr>
    </w:tbl>
    <w:p w:rsidR="00B83FE4" w:rsidRPr="004762CE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（注）用紙の大きさは、</w:t>
      </w:r>
      <w:r w:rsidR="00D756E3" w:rsidRPr="004762CE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ＭＳ 明朝" w:hAnsi="Times New Roman" w:cs="ＭＳ 明朝"/>
          <w:kern w:val="0"/>
          <w:szCs w:val="21"/>
        </w:rPr>
        <w:br w:type="page"/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様式第２号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10371B">
      <w:pPr>
        <w:autoSpaceDE w:val="0"/>
        <w:autoSpaceDN w:val="0"/>
        <w:adjustRightInd w:val="0"/>
        <w:spacing w:line="333" w:lineRule="exact"/>
        <w:ind w:firstLineChars="800" w:firstLine="3200"/>
        <w:jc w:val="lef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ゴシック" w:eastAsia="ＭＳ ゴシック" w:hAnsi="ＭＳ ゴシック" w:cs="ＭＳ ゴシック" w:hint="eastAsia"/>
          <w:spacing w:val="70"/>
          <w:kern w:val="0"/>
          <w:sz w:val="26"/>
          <w:szCs w:val="26"/>
          <w:fitText w:val="3060" w:id="1550093314"/>
        </w:rPr>
        <w:t>貸与品引渡通知</w:t>
      </w:r>
      <w:r w:rsidRPr="004762CE">
        <w:rPr>
          <w:rFonts w:ascii="ＭＳ ゴシック" w:eastAsia="ＭＳ ゴシック" w:hAnsi="ＭＳ ゴシック" w:cs="ＭＳ ゴシック" w:hint="eastAsia"/>
          <w:kern w:val="0"/>
          <w:sz w:val="26"/>
          <w:szCs w:val="26"/>
          <w:fitText w:val="3060" w:id="1550093314"/>
        </w:rPr>
        <w:t>書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7F47" w:rsidP="00B87F47">
      <w:pPr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</w:t>
      </w:r>
      <w:r w:rsidR="0010371B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年　　</w:t>
      </w:r>
      <w:r w:rsidR="00B83FE4" w:rsidRPr="004762CE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月　</w:t>
      </w:r>
      <w:r w:rsidR="00B83FE4" w:rsidRPr="004762CE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日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                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殿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       </w:t>
      </w:r>
      <w:r w:rsidR="0010371B" w:rsidRPr="004762CE">
        <w:rPr>
          <w:rFonts w:ascii="Times New Roman" w:hAnsi="Times New Roman" w:cs="Times New Roman" w:hint="eastAsia"/>
          <w:kern w:val="0"/>
          <w:szCs w:val="21"/>
        </w:rPr>
        <w:t xml:space="preserve">  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住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所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    </w:t>
      </w:r>
      <w:r w:rsidR="0010371B" w:rsidRPr="004762CE">
        <w:rPr>
          <w:rFonts w:ascii="Times New Roman" w:hAnsi="Times New Roman" w:cs="Times New Roman" w:hint="eastAsia"/>
          <w:kern w:val="0"/>
          <w:szCs w:val="21"/>
        </w:rPr>
        <w:t xml:space="preserve">   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氏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="00FB3C94" w:rsidRPr="004762CE">
        <w:rPr>
          <w:rFonts w:ascii="ＭＳ 明朝" w:eastAsia="ＭＳ 明朝" w:hAnsi="ＭＳ 明朝" w:cs="ＭＳ 明朝" w:hint="eastAsia"/>
          <w:kern w:val="0"/>
          <w:szCs w:val="21"/>
        </w:rPr>
        <w:t>名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下記のとおり貸与品を引渡します。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95"/>
        <w:gridCol w:w="2776"/>
        <w:gridCol w:w="854"/>
        <w:gridCol w:w="1281"/>
        <w:gridCol w:w="2562"/>
      </w:tblGrid>
      <w:tr w:rsidR="004762CE" w:rsidRPr="004762CE" w:rsidTr="0010371B">
        <w:trPr>
          <w:trHeight w:hRule="exact" w:val="684"/>
        </w:trPr>
        <w:tc>
          <w:tcPr>
            <w:tcW w:w="14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87"/>
                <w:kern w:val="0"/>
                <w:szCs w:val="21"/>
                <w:fitText w:val="980" w:id="1550093315"/>
              </w:rPr>
              <w:t>業務</w:t>
            </w:r>
            <w:r w:rsidRPr="004762CE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980" w:id="1550093315"/>
              </w:rPr>
              <w:t>名</w:t>
            </w:r>
          </w:p>
        </w:tc>
        <w:tc>
          <w:tcPr>
            <w:tcW w:w="3630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契約年月日</w:t>
            </w:r>
          </w:p>
        </w:tc>
        <w:tc>
          <w:tcPr>
            <w:tcW w:w="256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年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　月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日</w:t>
            </w:r>
          </w:p>
        </w:tc>
      </w:tr>
      <w:tr w:rsidR="004762CE" w:rsidRPr="004762CE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品　　目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規　　　格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単位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数　量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備　　　　考</w:t>
            </w:r>
          </w:p>
        </w:tc>
      </w:tr>
      <w:tr w:rsidR="004762CE" w:rsidRPr="004762CE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trHeight w:hRule="exact" w:val="686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trHeight w:hRule="exact" w:val="688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trHeight w:hRule="exact" w:val="688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B83FE4" w:rsidRPr="004762CE" w:rsidTr="0010371B">
        <w:trPr>
          <w:trHeight w:hRule="exact" w:val="688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B83FE4" w:rsidRPr="004762CE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>(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注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>)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用紙の大きさは、</w:t>
      </w:r>
      <w:r w:rsidR="00D756E3" w:rsidRPr="004762CE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ＭＳ 明朝" w:hAnsi="Times New Roman" w:cs="ＭＳ 明朝"/>
          <w:kern w:val="0"/>
          <w:szCs w:val="21"/>
        </w:rPr>
        <w:br w:type="page"/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様式第３号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ゴシック" w:eastAsia="ＭＳ ゴシック" w:hAnsi="ＭＳ ゴシック" w:cs="ＭＳ ゴシック" w:hint="eastAsia"/>
          <w:spacing w:val="150"/>
          <w:kern w:val="0"/>
          <w:sz w:val="26"/>
          <w:szCs w:val="26"/>
          <w:fitText w:val="3060" w:id="1550093316"/>
        </w:rPr>
        <w:t>貸与品受領</w:t>
      </w:r>
      <w:r w:rsidRPr="004762CE">
        <w:rPr>
          <w:rFonts w:ascii="ＭＳ ゴシック" w:eastAsia="ＭＳ ゴシック" w:hAnsi="ＭＳ ゴシック" w:cs="ＭＳ ゴシック" w:hint="eastAsia"/>
          <w:kern w:val="0"/>
          <w:sz w:val="26"/>
          <w:szCs w:val="26"/>
          <w:fitText w:val="3060" w:id="1550093316"/>
        </w:rPr>
        <w:t>書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413EF3" w:rsidP="00413EF3">
      <w:pPr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                                           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年　</w:t>
      </w:r>
      <w:r w:rsidR="00B83FE4" w:rsidRPr="004762CE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月</w:t>
      </w:r>
      <w:r w:rsidR="00B83FE4" w:rsidRPr="004762CE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　日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殿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10371B">
      <w:pPr>
        <w:kinsoku w:val="0"/>
        <w:overflowPunct w:val="0"/>
        <w:adjustRightInd w:val="0"/>
        <w:snapToGrid w:val="0"/>
        <w:rPr>
          <w:rFonts w:ascii="Times New Roman" w:eastAsia="ＭＳ 明朝" w:hAnsi="Times New Roman" w:cs="ＭＳ 明朝"/>
          <w:snapToGrid w:val="0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</w:t>
      </w:r>
      <w:r w:rsidRPr="004762CE">
        <w:rPr>
          <w:rFonts w:ascii="Times New Roman" w:eastAsia="Times New Roman" w:hAnsi="Times New Roman" w:cs="Times New Roman"/>
          <w:snapToGrid w:val="0"/>
          <w:kern w:val="0"/>
          <w:szCs w:val="21"/>
        </w:rPr>
        <w:t xml:space="preserve"> </w:t>
      </w:r>
      <w:r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受</w:t>
      </w:r>
      <w:r w:rsidRPr="004762CE">
        <w:rPr>
          <w:rFonts w:ascii="Times New Roman" w:eastAsia="Times New Roman" w:hAnsi="Times New Roman" w:cs="Times New Roman"/>
          <w:snapToGrid w:val="0"/>
          <w:kern w:val="0"/>
          <w:szCs w:val="21"/>
        </w:rPr>
        <w:t xml:space="preserve"> </w:t>
      </w:r>
      <w:r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注</w:t>
      </w:r>
      <w:r w:rsidRPr="004762CE">
        <w:rPr>
          <w:rFonts w:ascii="Times New Roman" w:eastAsia="Times New Roman" w:hAnsi="Times New Roman" w:cs="Times New Roman"/>
          <w:snapToGrid w:val="0"/>
          <w:kern w:val="0"/>
          <w:szCs w:val="21"/>
        </w:rPr>
        <w:t xml:space="preserve"> </w:t>
      </w:r>
      <w:r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者　住　所</w:t>
      </w:r>
    </w:p>
    <w:p w:rsidR="00B83FE4" w:rsidRPr="004762CE" w:rsidRDefault="00B83FE4" w:rsidP="0010371B">
      <w:pPr>
        <w:kinsoku w:val="0"/>
        <w:overflowPunct w:val="0"/>
        <w:autoSpaceDE w:val="0"/>
        <w:autoSpaceDN w:val="0"/>
        <w:adjustRightInd w:val="0"/>
        <w:snapToGrid w:val="0"/>
        <w:spacing w:line="333" w:lineRule="exact"/>
        <w:rPr>
          <w:rFonts w:ascii="Times New Roman" w:eastAsia="ＭＳ 明朝" w:hAnsi="Times New Roman" w:cs="ＭＳ 明朝"/>
          <w:snapToGrid w:val="0"/>
          <w:kern w:val="0"/>
          <w:szCs w:val="21"/>
        </w:rPr>
      </w:pPr>
    </w:p>
    <w:p w:rsidR="00B83FE4" w:rsidRPr="004762CE" w:rsidRDefault="00B83FE4" w:rsidP="0010371B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eastAsia="ＭＳ 明朝" w:hAnsi="Times New Roman" w:cs="ＭＳ 明朝"/>
          <w:snapToGrid w:val="0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snapToGrid w:val="0"/>
          <w:kern w:val="0"/>
          <w:szCs w:val="21"/>
        </w:rPr>
        <w:t xml:space="preserve">                                       </w:t>
      </w:r>
      <w:r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氏</w:t>
      </w:r>
      <w:r w:rsidR="00D756E3"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 xml:space="preserve">　　</w:t>
      </w:r>
      <w:r w:rsidR="00FB3C94"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名</w:t>
      </w:r>
    </w:p>
    <w:p w:rsidR="00B83FE4" w:rsidRPr="004762CE" w:rsidRDefault="00B83FE4" w:rsidP="0010371B">
      <w:pPr>
        <w:kinsoku w:val="0"/>
        <w:overflowPunct w:val="0"/>
        <w:autoSpaceDE w:val="0"/>
        <w:autoSpaceDN w:val="0"/>
        <w:adjustRightInd w:val="0"/>
        <w:snapToGrid w:val="0"/>
        <w:spacing w:line="333" w:lineRule="exact"/>
        <w:rPr>
          <w:rFonts w:ascii="Times New Roman" w:eastAsia="ＭＳ 明朝" w:hAnsi="Times New Roman" w:cs="ＭＳ 明朝"/>
          <w:snapToGrid w:val="0"/>
          <w:kern w:val="0"/>
          <w:szCs w:val="21"/>
        </w:rPr>
      </w:pPr>
    </w:p>
    <w:p w:rsidR="00B83FE4" w:rsidRPr="004762CE" w:rsidRDefault="00B83FE4" w:rsidP="0010371B">
      <w:pPr>
        <w:kinsoku w:val="0"/>
        <w:overflowPunct w:val="0"/>
        <w:autoSpaceDE w:val="0"/>
        <w:autoSpaceDN w:val="0"/>
        <w:adjustRightInd w:val="0"/>
        <w:snapToGrid w:val="0"/>
        <w:spacing w:line="333" w:lineRule="exact"/>
        <w:rPr>
          <w:rFonts w:ascii="Times New Roman" w:eastAsia="ＭＳ 明朝" w:hAnsi="Times New Roman" w:cs="ＭＳ 明朝"/>
          <w:snapToGrid w:val="0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snapToGrid w:val="0"/>
          <w:kern w:val="0"/>
          <w:szCs w:val="21"/>
        </w:rPr>
        <w:t xml:space="preserve">                                      </w:t>
      </w:r>
      <w:r w:rsidR="00413EF3" w:rsidRPr="004762CE">
        <w:rPr>
          <w:rFonts w:ascii="Times New Roman" w:hAnsi="Times New Roman" w:cs="Times New Roman" w:hint="eastAsia"/>
          <w:snapToGrid w:val="0"/>
          <w:kern w:val="0"/>
          <w:szCs w:val="21"/>
        </w:rPr>
        <w:t xml:space="preserve"> </w:t>
      </w:r>
      <w:r w:rsidR="00413EF3"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管理技術</w:t>
      </w:r>
      <w:r w:rsidR="00FB3C94"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者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下記のとおり貸与品を受領しました。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28"/>
        <w:gridCol w:w="1520"/>
        <w:gridCol w:w="868"/>
        <w:gridCol w:w="977"/>
        <w:gridCol w:w="217"/>
        <w:gridCol w:w="651"/>
        <w:gridCol w:w="869"/>
        <w:gridCol w:w="2388"/>
      </w:tblGrid>
      <w:tr w:rsidR="004762CE" w:rsidRPr="004762CE" w:rsidTr="0010371B">
        <w:trPr>
          <w:trHeight w:hRule="exact" w:val="586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87"/>
                <w:kern w:val="0"/>
                <w:szCs w:val="21"/>
                <w:fitText w:val="980" w:id="1550093317"/>
              </w:rPr>
              <w:t>業務</w:t>
            </w:r>
            <w:r w:rsidRPr="004762CE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980" w:id="1550093317"/>
              </w:rPr>
              <w:t>名</w:t>
            </w:r>
          </w:p>
        </w:tc>
        <w:tc>
          <w:tcPr>
            <w:tcW w:w="3582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契約年月日</w:t>
            </w:r>
          </w:p>
        </w:tc>
        <w:tc>
          <w:tcPr>
            <w:tcW w:w="238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年　　月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日</w:t>
            </w:r>
          </w:p>
        </w:tc>
      </w:tr>
      <w:tr w:rsidR="004762CE" w:rsidRPr="004762CE" w:rsidTr="0010371B">
        <w:trPr>
          <w:cantSplit/>
          <w:trHeight w:hRule="exact" w:val="586"/>
        </w:trPr>
        <w:tc>
          <w:tcPr>
            <w:tcW w:w="162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品　　目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規　格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単位</w:t>
            </w:r>
          </w:p>
        </w:tc>
        <w:tc>
          <w:tcPr>
            <w:tcW w:w="27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数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量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備　　　　考</w:t>
            </w:r>
          </w:p>
        </w:tc>
      </w:tr>
      <w:tr w:rsidR="004762CE" w:rsidRPr="004762CE" w:rsidTr="0010371B">
        <w:trPr>
          <w:cantSplit/>
          <w:trHeight w:hRule="exact" w:val="586"/>
        </w:trPr>
        <w:tc>
          <w:tcPr>
            <w:tcW w:w="1628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vMerge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B83FE4" w:rsidRPr="004762CE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6"/>
                <w:kern w:val="0"/>
                <w:sz w:val="18"/>
                <w:szCs w:val="18"/>
              </w:rPr>
              <w:t>前回まで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今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回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累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計</w:t>
            </w:r>
          </w:p>
        </w:tc>
        <w:tc>
          <w:tcPr>
            <w:tcW w:w="2388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trHeight w:hRule="exact" w:val="879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spacing w:val="-6"/>
                <w:kern w:val="0"/>
                <w:sz w:val="16"/>
                <w:szCs w:val="16"/>
              </w:rPr>
              <w:t>月</w:t>
            </w:r>
            <w:r w:rsidRPr="004762CE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spacing w:val="-6"/>
                <w:kern w:val="0"/>
                <w:sz w:val="16"/>
                <w:szCs w:val="16"/>
              </w:rPr>
              <w:t>日から</w:t>
            </w:r>
            <w:r w:rsidRPr="004762CE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spacing w:val="-6"/>
                <w:kern w:val="0"/>
                <w:sz w:val="16"/>
                <w:szCs w:val="16"/>
              </w:rPr>
              <w:t>月</w:t>
            </w:r>
            <w:r w:rsidRPr="004762CE">
              <w:rPr>
                <w:rFonts w:ascii="Times New Roman" w:eastAsia="Times New Roman" w:hAnsi="Times New Roman" w:cs="Times New Roman"/>
                <w:spacing w:val="-3"/>
                <w:kern w:val="0"/>
                <w:sz w:val="16"/>
                <w:szCs w:val="16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spacing w:val="-6"/>
                <w:kern w:val="0"/>
                <w:sz w:val="16"/>
                <w:szCs w:val="16"/>
              </w:rPr>
              <w:t>日までの</w:t>
            </w:r>
          </w:p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6"/>
                <w:kern w:val="0"/>
                <w:sz w:val="16"/>
                <w:szCs w:val="16"/>
              </w:rPr>
              <w:t>今回受領分</w:t>
            </w:r>
          </w:p>
        </w:tc>
      </w:tr>
      <w:tr w:rsidR="004762CE" w:rsidRPr="004762CE" w:rsidTr="0010371B">
        <w:trPr>
          <w:trHeight w:hRule="exact" w:val="879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trHeight w:hRule="exact" w:val="879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B83FE4" w:rsidRPr="004762CE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B83FE4" w:rsidRPr="004762CE" w:rsidRDefault="00B83FE4" w:rsidP="00B83FE4">
      <w:pPr>
        <w:wordWrap w:val="0"/>
        <w:autoSpaceDE w:val="0"/>
        <w:autoSpaceDN w:val="0"/>
        <w:adjustRightInd w:val="0"/>
        <w:spacing w:line="161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>(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注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>)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用紙の大きさは、</w:t>
      </w:r>
      <w:r w:rsidR="00D756E3" w:rsidRPr="004762CE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ＭＳ 明朝" w:hAnsi="Times New Roman" w:cs="ＭＳ 明朝"/>
          <w:kern w:val="0"/>
          <w:szCs w:val="21"/>
        </w:rPr>
        <w:br w:type="page"/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様式第４号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ゴシック" w:eastAsia="ＭＳ ゴシック" w:hAnsi="ＭＳ ゴシック" w:cs="ＭＳ ゴシック" w:hint="eastAsia"/>
          <w:spacing w:val="150"/>
          <w:kern w:val="0"/>
          <w:sz w:val="26"/>
          <w:szCs w:val="26"/>
          <w:fitText w:val="3060" w:id="1550093318"/>
        </w:rPr>
        <w:t>貸与品返納</w:t>
      </w:r>
      <w:r w:rsidRPr="004762CE">
        <w:rPr>
          <w:rFonts w:ascii="ＭＳ ゴシック" w:eastAsia="ＭＳ ゴシック" w:hAnsi="ＭＳ ゴシック" w:cs="ＭＳ ゴシック" w:hint="eastAsia"/>
          <w:kern w:val="0"/>
          <w:sz w:val="26"/>
          <w:szCs w:val="26"/>
          <w:fitText w:val="3060" w:id="1550093318"/>
        </w:rPr>
        <w:t>書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413EF3" w:rsidP="00413EF3">
      <w:pPr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年　</w:t>
      </w:r>
      <w:r w:rsidR="00B83FE4"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月　　</w:t>
      </w:r>
      <w:r w:rsidR="00B83FE4"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="00B83FE4" w:rsidRPr="004762CE">
        <w:rPr>
          <w:rFonts w:ascii="ＭＳ 明朝" w:eastAsia="ＭＳ 明朝" w:hAnsi="ＭＳ 明朝" w:cs="ＭＳ 明朝" w:hint="eastAsia"/>
          <w:kern w:val="0"/>
          <w:szCs w:val="21"/>
        </w:rPr>
        <w:t>日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殿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受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注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者　住　所</w:t>
      </w:r>
    </w:p>
    <w:p w:rsidR="00413EF3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Times New Roman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          </w:t>
      </w:r>
    </w:p>
    <w:p w:rsidR="00B83FE4" w:rsidRPr="004762CE" w:rsidRDefault="00FB3C94" w:rsidP="00413EF3">
      <w:pPr>
        <w:wordWrap w:val="0"/>
        <w:autoSpaceDE w:val="0"/>
        <w:autoSpaceDN w:val="0"/>
        <w:adjustRightInd w:val="0"/>
        <w:spacing w:line="333" w:lineRule="exact"/>
        <w:ind w:firstLineChars="2000" w:firstLine="4200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氏　名</w:t>
      </w:r>
    </w:p>
    <w:p w:rsidR="00413EF3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Times New Roman"/>
          <w:kern w:val="0"/>
          <w:szCs w:val="21"/>
        </w:rPr>
      </w:pPr>
      <w:r w:rsidRPr="004762CE">
        <w:rPr>
          <w:rFonts w:ascii="Times New Roman" w:eastAsia="Times New Roman" w:hAnsi="Times New Roman" w:cs="Times New Roman"/>
          <w:kern w:val="0"/>
          <w:szCs w:val="21"/>
        </w:rPr>
        <w:t xml:space="preserve">                                              </w:t>
      </w:r>
    </w:p>
    <w:p w:rsidR="00B83FE4" w:rsidRPr="004762CE" w:rsidRDefault="00413EF3" w:rsidP="00D756E3">
      <w:pPr>
        <w:wordWrap w:val="0"/>
        <w:autoSpaceDE w:val="0"/>
        <w:autoSpaceDN w:val="0"/>
        <w:adjustRightInd w:val="0"/>
        <w:spacing w:line="333" w:lineRule="exact"/>
        <w:ind w:firstLineChars="2000" w:firstLine="4200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>管理技術</w:t>
      </w:r>
      <w:r w:rsidR="00FB3C94" w:rsidRPr="004762CE">
        <w:rPr>
          <w:rFonts w:ascii="ＭＳ 明朝" w:eastAsia="ＭＳ 明朝" w:hAnsi="ＭＳ 明朝" w:cs="ＭＳ 明朝" w:hint="eastAsia"/>
          <w:kern w:val="0"/>
          <w:szCs w:val="21"/>
        </w:rPr>
        <w:t>者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　下記のとおり貸与品を返納します。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27"/>
        <w:gridCol w:w="2836"/>
        <w:gridCol w:w="873"/>
        <w:gridCol w:w="1309"/>
        <w:gridCol w:w="2618"/>
      </w:tblGrid>
      <w:tr w:rsidR="004762CE" w:rsidRPr="004762CE" w:rsidTr="00413EF3">
        <w:trPr>
          <w:trHeight w:hRule="exact" w:val="741"/>
        </w:trPr>
        <w:tc>
          <w:tcPr>
            <w:tcW w:w="15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87"/>
                <w:kern w:val="0"/>
                <w:szCs w:val="21"/>
                <w:fitText w:val="980" w:id="1550093319"/>
              </w:rPr>
              <w:t>業務</w:t>
            </w:r>
            <w:r w:rsidRPr="004762CE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980" w:id="1550093319"/>
              </w:rPr>
              <w:t>名</w:t>
            </w:r>
          </w:p>
        </w:tc>
        <w:tc>
          <w:tcPr>
            <w:tcW w:w="3709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契約年月日</w:t>
            </w:r>
          </w:p>
        </w:tc>
        <w:tc>
          <w:tcPr>
            <w:tcW w:w="261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年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　月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日</w:t>
            </w:r>
          </w:p>
        </w:tc>
      </w:tr>
      <w:tr w:rsidR="004762CE" w:rsidRPr="004762CE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品　　目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規　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　格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単位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数　量</w:t>
            </w:r>
          </w:p>
        </w:tc>
        <w:tc>
          <w:tcPr>
            <w:tcW w:w="2618" w:type="dxa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備　　　　考</w:t>
            </w:r>
          </w:p>
        </w:tc>
      </w:tr>
      <w:tr w:rsidR="004762CE" w:rsidRPr="004762CE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413EF3">
        <w:trPr>
          <w:trHeight w:hRule="exact" w:val="743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413EF3">
        <w:trPr>
          <w:trHeight w:hRule="exact" w:val="745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413EF3">
        <w:trPr>
          <w:trHeight w:hRule="exact" w:val="745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B83FE4" w:rsidRPr="004762CE" w:rsidTr="00413EF3">
        <w:trPr>
          <w:trHeight w:hRule="exact" w:val="745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83FE4" w:rsidRPr="004762CE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B83FE4" w:rsidRPr="004762CE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>(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注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>)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用紙の大きさは、</w:t>
      </w:r>
      <w:r w:rsidR="00D756E3" w:rsidRPr="004762CE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Times New Roman" w:eastAsia="ＭＳ 明朝" w:hAnsi="Times New Roman" w:cs="ＭＳ 明朝"/>
          <w:kern w:val="0"/>
          <w:szCs w:val="21"/>
        </w:rPr>
        <w:br w:type="page"/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様式第５号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用地補償総合</w:t>
      </w:r>
      <w:r w:rsidR="00C3323D" w:rsidRPr="004762CE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技術業務報告書</w:t>
      </w: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67"/>
        <w:gridCol w:w="439"/>
        <w:gridCol w:w="1428"/>
        <w:gridCol w:w="1867"/>
        <w:gridCol w:w="1867"/>
        <w:gridCol w:w="1757"/>
      </w:tblGrid>
      <w:tr w:rsidR="004762CE" w:rsidRPr="004762CE" w:rsidTr="009F6872">
        <w:trPr>
          <w:trHeight w:hRule="exact" w:val="723"/>
        </w:trPr>
        <w:tc>
          <w:tcPr>
            <w:tcW w:w="2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期　　　　日</w:t>
            </w:r>
          </w:p>
        </w:tc>
        <w:tc>
          <w:tcPr>
            <w:tcW w:w="6917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             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年　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月</w:t>
            </w: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　日</w:t>
            </w:r>
          </w:p>
        </w:tc>
      </w:tr>
      <w:tr w:rsidR="004762CE" w:rsidRPr="004762CE" w:rsidTr="009F6872">
        <w:trPr>
          <w:trHeight w:hRule="exact" w:val="723"/>
        </w:trPr>
        <w:tc>
          <w:tcPr>
            <w:tcW w:w="23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64"/>
                <w:kern w:val="0"/>
                <w:szCs w:val="21"/>
                <w:fitText w:val="1560" w:id="1550093321"/>
              </w:rPr>
              <w:t>業務の名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Cs w:val="21"/>
                <w:fitText w:val="1560" w:id="1550093321"/>
              </w:rPr>
              <w:t>称</w:t>
            </w:r>
          </w:p>
        </w:tc>
        <w:tc>
          <w:tcPr>
            <w:tcW w:w="691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9F6872">
        <w:trPr>
          <w:trHeight w:hRule="exact" w:val="1445"/>
        </w:trPr>
        <w:tc>
          <w:tcPr>
            <w:tcW w:w="23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7"/>
                <w:kern w:val="0"/>
                <w:szCs w:val="21"/>
                <w:fitText w:val="1560" w:id="1550093322"/>
              </w:rPr>
              <w:t>業務の対象箇</w:t>
            </w:r>
            <w:r w:rsidRPr="004762CE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fitText w:val="1560" w:id="1550093322"/>
              </w:rPr>
              <w:t>所</w:t>
            </w:r>
          </w:p>
        </w:tc>
        <w:tc>
          <w:tcPr>
            <w:tcW w:w="691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9F6872">
        <w:trPr>
          <w:trHeight w:hRule="exact" w:val="8345"/>
        </w:trPr>
        <w:tc>
          <w:tcPr>
            <w:tcW w:w="9223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97F8A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</w:p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業務及びその内容</w:t>
            </w:r>
          </w:p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9F6872" w:rsidRPr="004762CE" w:rsidRDefault="009F6872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9F6872" w:rsidRPr="004762CE" w:rsidRDefault="009F6872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8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その他必要事項</w:t>
            </w:r>
          </w:p>
          <w:p w:rsidR="009F6872" w:rsidRPr="004762CE" w:rsidRDefault="009F6872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9F6872">
        <w:trPr>
          <w:trHeight w:hRule="exact" w:val="400"/>
        </w:trPr>
        <w:tc>
          <w:tcPr>
            <w:tcW w:w="373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="00413EF3"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監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</w:t>
            </w:r>
            <w:r w:rsidR="00413EF3"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督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　員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="00413EF3"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管理技術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者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担当技術者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業務従事者</w:t>
            </w:r>
          </w:p>
        </w:tc>
      </w:tr>
      <w:tr w:rsidR="004762CE" w:rsidRPr="004762CE" w:rsidTr="009F6872">
        <w:trPr>
          <w:trHeight w:hRule="exact" w:val="435"/>
        </w:trPr>
        <w:tc>
          <w:tcPr>
            <w:tcW w:w="1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主任</w:t>
            </w:r>
            <w:r w:rsidR="00413EF3"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監督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員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="00E7505E"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一般</w:t>
            </w:r>
            <w:r w:rsidR="00413EF3"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監督員</w:t>
            </w: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B83FE4" w:rsidRPr="004762CE" w:rsidTr="009F6872">
        <w:trPr>
          <w:trHeight w:hRule="exact" w:val="648"/>
        </w:trPr>
        <w:tc>
          <w:tcPr>
            <w:tcW w:w="18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83FE4" w:rsidRPr="004762CE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B83FE4" w:rsidRPr="004762CE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B83FE4" w:rsidRPr="004762CE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>(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注</w:t>
      </w:r>
      <w:r w:rsidRPr="004762CE">
        <w:rPr>
          <w:rFonts w:ascii="Times New Roman" w:eastAsia="Times New Roman" w:hAnsi="Times New Roman" w:cs="Times New Roman"/>
          <w:kern w:val="0"/>
          <w:szCs w:val="21"/>
        </w:rPr>
        <w:t>)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 xml:space="preserve">　用紙の大きさは、</w:t>
      </w:r>
      <w:r w:rsidR="00D756E3" w:rsidRPr="004762CE">
        <w:rPr>
          <w:rFonts w:ascii="ＭＳ 明朝" w:eastAsia="ＭＳ 明朝" w:hAnsi="ＭＳ 明朝" w:cs="ＭＳ 明朝" w:hint="eastAsia"/>
          <w:kern w:val="0"/>
          <w:szCs w:val="21"/>
        </w:rPr>
        <w:t>日本産業</w:t>
      </w:r>
      <w:r w:rsidRPr="004762CE">
        <w:rPr>
          <w:rFonts w:ascii="ＭＳ 明朝" w:eastAsia="ＭＳ 明朝" w:hAnsi="ＭＳ 明朝" w:cs="ＭＳ 明朝" w:hint="eastAsia"/>
          <w:kern w:val="0"/>
          <w:szCs w:val="21"/>
        </w:rPr>
        <w:t>規格Ａ列４判縦とする。</w:t>
      </w:r>
    </w:p>
    <w:p w:rsidR="00D173C8" w:rsidRPr="004762CE" w:rsidRDefault="00D173C8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/>
          <w:kern w:val="0"/>
          <w:szCs w:val="21"/>
        </w:rPr>
        <w:br w:type="page"/>
      </w:r>
    </w:p>
    <w:p w:rsidR="00C44BBA" w:rsidRPr="004762CE" w:rsidRDefault="00C44BBA" w:rsidP="00C44BBA">
      <w:pPr>
        <w:kinsoku w:val="0"/>
        <w:overflowPunct w:val="0"/>
        <w:autoSpaceDE w:val="0"/>
        <w:autoSpaceDN w:val="0"/>
        <w:adjustRightInd w:val="0"/>
        <w:spacing w:line="209" w:lineRule="exact"/>
        <w:rPr>
          <w:rFonts w:asciiTheme="minorEastAsia" w:hAnsiTheme="minorEastAsia" w:cs="ＭＳ 明朝"/>
          <w:spacing w:val="-8"/>
          <w:kern w:val="0"/>
          <w:szCs w:val="21"/>
        </w:rPr>
        <w:sectPr w:rsidR="00C44BBA" w:rsidRPr="004762CE" w:rsidSect="00C44BBA">
          <w:footerReference w:type="default" r:id="rId7"/>
          <w:pgSz w:w="11906" w:h="16838"/>
          <w:pgMar w:top="1021" w:right="1021" w:bottom="1021" w:left="1418" w:header="720" w:footer="720" w:gutter="0"/>
          <w:cols w:space="720"/>
          <w:noEndnote/>
        </w:sectPr>
      </w:pPr>
    </w:p>
    <w:p w:rsidR="00C44BBA" w:rsidRPr="004762CE" w:rsidRDefault="00C44BBA" w:rsidP="00C44BBA">
      <w:pPr>
        <w:kinsoku w:val="0"/>
        <w:overflowPunct w:val="0"/>
        <w:autoSpaceDE w:val="0"/>
        <w:autoSpaceDN w:val="0"/>
        <w:adjustRightInd w:val="0"/>
        <w:spacing w:line="209" w:lineRule="exact"/>
        <w:rPr>
          <w:rFonts w:asciiTheme="minorEastAsia" w:hAnsiTheme="minorEastAsia" w:cs="ＭＳ 明朝"/>
          <w:kern w:val="0"/>
          <w:szCs w:val="21"/>
        </w:rPr>
      </w:pPr>
      <w:r w:rsidRPr="004762CE">
        <w:rPr>
          <w:rFonts w:asciiTheme="minorEastAsia" w:hAnsiTheme="minorEastAsia" w:cs="ＭＳ 明朝" w:hint="eastAsia"/>
          <w:spacing w:val="-8"/>
          <w:kern w:val="0"/>
          <w:szCs w:val="21"/>
        </w:rPr>
        <w:lastRenderedPageBreak/>
        <w:t>様式第６号</w:t>
      </w:r>
    </w:p>
    <w:p w:rsidR="00C44BBA" w:rsidRPr="004762CE" w:rsidRDefault="00C44BBA" w:rsidP="00C44BBA">
      <w:pPr>
        <w:kinsoku w:val="0"/>
        <w:overflowPunct w:val="0"/>
        <w:autoSpaceDE w:val="0"/>
        <w:autoSpaceDN w:val="0"/>
        <w:adjustRightInd w:val="0"/>
        <w:spacing w:line="209" w:lineRule="exact"/>
        <w:jc w:val="center"/>
        <w:rPr>
          <w:rFonts w:asciiTheme="minorEastAsia" w:hAnsiTheme="minorEastAsia" w:cs="ＭＳ 明朝"/>
          <w:kern w:val="0"/>
          <w:szCs w:val="21"/>
        </w:rPr>
      </w:pPr>
    </w:p>
    <w:p w:rsidR="00C44BBA" w:rsidRPr="004762CE" w:rsidRDefault="00C44BBA" w:rsidP="00C44BBA">
      <w:pPr>
        <w:kinsoku w:val="0"/>
        <w:overflowPunct w:val="0"/>
        <w:autoSpaceDE w:val="0"/>
        <w:autoSpaceDN w:val="0"/>
        <w:adjustRightInd w:val="0"/>
        <w:spacing w:line="286" w:lineRule="exact"/>
        <w:jc w:val="center"/>
        <w:rPr>
          <w:rFonts w:asciiTheme="minorEastAsia" w:hAnsiTheme="minorEastAsia" w:cs="ＭＳ 明朝"/>
          <w:kern w:val="0"/>
          <w:szCs w:val="21"/>
        </w:rPr>
      </w:pPr>
      <w:r w:rsidRPr="004762CE">
        <w:rPr>
          <w:rFonts w:asciiTheme="minorEastAsia" w:hAnsiTheme="minorEastAsia" w:cs="ＭＳ 明朝" w:hint="eastAsia"/>
          <w:spacing w:val="-9"/>
          <w:kern w:val="0"/>
          <w:sz w:val="26"/>
          <w:szCs w:val="26"/>
        </w:rPr>
        <w:t>補　　償　　金　　明　　細　　表</w:t>
      </w:r>
    </w:p>
    <w:p w:rsidR="00C44BBA" w:rsidRPr="004762CE" w:rsidRDefault="00C44BBA" w:rsidP="00C44BBA">
      <w:pPr>
        <w:kinsoku w:val="0"/>
        <w:overflowPunct w:val="0"/>
        <w:autoSpaceDE w:val="0"/>
        <w:autoSpaceDN w:val="0"/>
        <w:adjustRightInd w:val="0"/>
        <w:spacing w:line="105" w:lineRule="exact"/>
        <w:rPr>
          <w:rFonts w:asciiTheme="minorEastAsia" w:hAnsiTheme="minorEastAsia" w:cs="ＭＳ 明朝"/>
          <w:kern w:val="0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2624"/>
        <w:gridCol w:w="10742"/>
      </w:tblGrid>
      <w:tr w:rsidR="004762CE" w:rsidRPr="004762CE" w:rsidTr="00C44BBA">
        <w:trPr>
          <w:cantSplit/>
          <w:trHeight w:hRule="exact" w:val="376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F44912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="00F44912" w:rsidRPr="004762CE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 xml:space="preserve"> </w:t>
            </w:r>
            <w:r w:rsidR="00F44912"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河川路線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線名</w:t>
            </w:r>
            <w:r w:rsidR="00F44912"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等</w:t>
            </w:r>
          </w:p>
        </w:tc>
        <w:tc>
          <w:tcPr>
            <w:tcW w:w="26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0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4762CE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○　○　○　○　工</w:t>
            </w:r>
            <w:r w:rsidR="006A5983"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事</w:t>
            </w: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4762CE">
              <w:rPr>
                <w:rFonts w:asciiTheme="minorEastAsia" w:hAnsiTheme="minorEastAsia" w:cs="Times New Roman"/>
                <w:spacing w:val="-11"/>
                <w:kern w:val="0"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4762CE">
              <w:rPr>
                <w:rFonts w:asciiTheme="minorEastAsia" w:hAnsiTheme="minorEastAsia" w:cs="ＭＳ 明朝" w:hint="eastAsia"/>
                <w:spacing w:val="-23"/>
                <w:kern w:val="0"/>
                <w:sz w:val="20"/>
                <w:szCs w:val="20"/>
              </w:rPr>
              <w:t>郡</w:t>
            </w:r>
            <w:r w:rsidRPr="004762CE">
              <w:rPr>
                <w:rFonts w:asciiTheme="minorEastAsia" w:hAnsiTheme="minorEastAsia" w:cs="Times New Roman"/>
                <w:spacing w:val="-11"/>
                <w:kern w:val="0"/>
                <w:sz w:val="20"/>
                <w:szCs w:val="20"/>
              </w:rPr>
              <w:t xml:space="preserve">              </w:t>
            </w:r>
            <w:r w:rsidRPr="004762CE">
              <w:rPr>
                <w:rFonts w:asciiTheme="minorEastAsia" w:hAnsiTheme="minorEastAsia" w:cs="ＭＳ 明朝" w:hint="eastAsia"/>
                <w:spacing w:val="-23"/>
                <w:kern w:val="0"/>
                <w:sz w:val="20"/>
                <w:szCs w:val="20"/>
              </w:rPr>
              <w:t>町</w:t>
            </w: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4762CE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                                                                                  </w:t>
            </w:r>
            <w:r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県</w:t>
            </w:r>
            <w:r w:rsidRPr="004762CE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            </w:t>
            </w:r>
            <w:r w:rsidR="006A5983" w:rsidRPr="004762CE">
              <w:rPr>
                <w:rFonts w:asciiTheme="minorEastAsia" w:hAnsiTheme="minorEastAsia" w:cs="Times New Roman" w:hint="eastAsia"/>
                <w:spacing w:val="-15"/>
                <w:kern w:val="0"/>
                <w:sz w:val="20"/>
                <w:szCs w:val="20"/>
              </w:rPr>
              <w:t xml:space="preserve">　　　</w:t>
            </w:r>
            <w:r w:rsidRPr="004762CE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区</w:t>
            </w:r>
            <w:r w:rsidRPr="004762CE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             </w:t>
            </w:r>
            <w:r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大</w:t>
            </w:r>
            <w:r w:rsidR="006A5983"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字</w:t>
            </w:r>
            <w:r w:rsidRPr="004762CE">
              <w:rPr>
                <w:rFonts w:asciiTheme="minorEastAsia" w:hAnsiTheme="minorEastAsia" w:cs="Times New Roman"/>
                <w:spacing w:val="-15"/>
                <w:kern w:val="0"/>
                <w:sz w:val="20"/>
                <w:szCs w:val="20"/>
              </w:rPr>
              <w:t xml:space="preserve">      </w:t>
            </w:r>
            <w:r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地</w:t>
            </w:r>
            <w:r w:rsidR="006A5983"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-27"/>
                <w:kern w:val="0"/>
                <w:sz w:val="20"/>
                <w:szCs w:val="20"/>
              </w:rPr>
              <w:t>内</w:t>
            </w:r>
          </w:p>
        </w:tc>
      </w:tr>
      <w:tr w:rsidR="004762CE" w:rsidRPr="004762CE" w:rsidTr="00C44BBA">
        <w:trPr>
          <w:cantSplit/>
          <w:trHeight w:hRule="exact" w:val="376"/>
        </w:trPr>
        <w:tc>
          <w:tcPr>
            <w:tcW w:w="14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44BBA" w:rsidRPr="004762CE" w:rsidRDefault="00C44BBA" w:rsidP="00F44912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="00F44912" w:rsidRPr="004762CE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 xml:space="preserve">　 </w:t>
            </w:r>
            <w:r w:rsidR="00F44912"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業務箇所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0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C44BBA">
        <w:trPr>
          <w:cantSplit/>
          <w:trHeight w:hRule="exact" w:val="83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83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0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83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</w:tbl>
    <w:p w:rsidR="00C44BBA" w:rsidRPr="004762CE" w:rsidRDefault="00C44BBA" w:rsidP="00C44BBA">
      <w:pPr>
        <w:kinsoku w:val="0"/>
        <w:overflowPunct w:val="0"/>
        <w:autoSpaceDE w:val="0"/>
        <w:autoSpaceDN w:val="0"/>
        <w:adjustRightInd w:val="0"/>
        <w:spacing w:line="209" w:lineRule="exact"/>
        <w:rPr>
          <w:rFonts w:asciiTheme="minorEastAsia" w:hAnsiTheme="minorEastAsia" w:cs="ＭＳ 明朝"/>
          <w:kern w:val="0"/>
          <w:sz w:val="20"/>
          <w:szCs w:val="20"/>
        </w:rPr>
      </w:pPr>
      <w:r w:rsidRPr="004762CE">
        <w:rPr>
          <w:rFonts w:asciiTheme="minorEastAsia" w:hAnsiTheme="minorEastAsia" w:cs="Times New Roman"/>
          <w:spacing w:val="-11"/>
          <w:kern w:val="0"/>
          <w:sz w:val="20"/>
          <w:szCs w:val="20"/>
        </w:rPr>
        <w:t xml:space="preserve">  </w:t>
      </w:r>
      <w:r w:rsidRPr="004762CE">
        <w:rPr>
          <w:rFonts w:asciiTheme="minorEastAsia" w:hAnsiTheme="minorEastAsia" w:cs="ＭＳ 明朝" w:hint="eastAsia"/>
          <w:spacing w:val="-23"/>
          <w:kern w:val="0"/>
          <w:sz w:val="20"/>
          <w:szCs w:val="20"/>
        </w:rPr>
        <w:t>○　○　事　務　所</w:t>
      </w:r>
      <w:r w:rsidRPr="004762CE">
        <w:rPr>
          <w:rFonts w:asciiTheme="minorEastAsia" w:hAnsiTheme="minorEastAsia" w:cs="Times New Roman"/>
          <w:spacing w:val="-11"/>
          <w:kern w:val="0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4762CE">
        <w:rPr>
          <w:rFonts w:asciiTheme="minorEastAsia" w:hAnsiTheme="minorEastAsia" w:cs="ＭＳ 明朝" w:hint="eastAsia"/>
          <w:spacing w:val="-23"/>
          <w:kern w:val="0"/>
          <w:sz w:val="20"/>
          <w:szCs w:val="20"/>
        </w:rPr>
        <w:t>市</w:t>
      </w:r>
      <w:r w:rsidRPr="004762CE">
        <w:rPr>
          <w:rFonts w:asciiTheme="minorEastAsia" w:hAnsiTheme="minorEastAsia" w:cs="Times New Roman"/>
          <w:spacing w:val="-11"/>
          <w:kern w:val="0"/>
          <w:sz w:val="20"/>
          <w:szCs w:val="20"/>
        </w:rPr>
        <w:t xml:space="preserve">              </w:t>
      </w:r>
      <w:r w:rsidRPr="004762CE">
        <w:rPr>
          <w:rFonts w:asciiTheme="minorEastAsia" w:hAnsiTheme="minorEastAsia" w:cs="ＭＳ 明朝" w:hint="eastAsia"/>
          <w:spacing w:val="-23"/>
          <w:kern w:val="0"/>
          <w:sz w:val="20"/>
          <w:szCs w:val="20"/>
        </w:rPr>
        <w:t>村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935"/>
        <w:gridCol w:w="935"/>
        <w:gridCol w:w="935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623"/>
        <w:gridCol w:w="779"/>
        <w:gridCol w:w="779"/>
        <w:gridCol w:w="234"/>
      </w:tblGrid>
      <w:tr w:rsidR="004762CE" w:rsidRPr="004762CE" w:rsidTr="00C44BBA">
        <w:trPr>
          <w:cantSplit/>
          <w:trHeight w:hRule="exact" w:val="581"/>
        </w:trPr>
        <w:tc>
          <w:tcPr>
            <w:tcW w:w="109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氏名又は名称</w:t>
            </w:r>
          </w:p>
        </w:tc>
        <w:tc>
          <w:tcPr>
            <w:tcW w:w="9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土地代金</w:t>
            </w:r>
          </w:p>
        </w:tc>
        <w:tc>
          <w:tcPr>
            <w:tcW w:w="93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権利消滅</w:t>
            </w: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0"/>
              </w:rPr>
              <w:t>補償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0"/>
              </w:rPr>
              <w:t>金</w:t>
            </w:r>
          </w:p>
        </w:tc>
        <w:tc>
          <w:tcPr>
            <w:tcW w:w="935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建物移転料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1"/>
              </w:rPr>
              <w:t>工作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1"/>
              </w:rPr>
              <w:t>物</w:t>
            </w: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2"/>
              </w:rPr>
              <w:t>移転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2"/>
              </w:rPr>
              <w:t>料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3"/>
              </w:rPr>
              <w:t>立竹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3"/>
              </w:rPr>
              <w:t>木</w:t>
            </w: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4"/>
              </w:rPr>
              <w:t>補償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4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190"/>
                <w:kern w:val="0"/>
                <w:sz w:val="16"/>
                <w:szCs w:val="16"/>
                <w:fitText w:val="700" w:id="1550109445"/>
              </w:rPr>
              <w:t>動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5"/>
              </w:rPr>
              <w:t>産</w:t>
            </w: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6"/>
              </w:rPr>
              <w:t>移転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6"/>
              </w:rPr>
              <w:t>料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7"/>
              </w:rPr>
              <w:t>仮住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7"/>
              </w:rPr>
              <w:t>居</w:t>
            </w: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8"/>
              </w:rPr>
              <w:t>補償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8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家賃減収</w:t>
            </w: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9"/>
              </w:rPr>
              <w:t>補償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9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50"/>
              </w:rPr>
              <w:t>借家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0"/>
              </w:rPr>
              <w:t>人</w:t>
            </w: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51"/>
              </w:rPr>
              <w:t>補償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1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移転雑費</w:t>
            </w: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52"/>
              </w:rPr>
              <w:t>補償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2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190"/>
                <w:kern w:val="0"/>
                <w:sz w:val="16"/>
                <w:szCs w:val="16"/>
                <w:fitText w:val="700" w:id="1550109453"/>
              </w:rPr>
              <w:t>営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3"/>
              </w:rPr>
              <w:t>業</w:t>
            </w: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54"/>
              </w:rPr>
              <w:t>補償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4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190"/>
                <w:kern w:val="0"/>
                <w:sz w:val="16"/>
                <w:szCs w:val="16"/>
                <w:fitText w:val="700" w:id="1550109455"/>
              </w:rPr>
              <w:t>農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5"/>
              </w:rPr>
              <w:t>業</w:t>
            </w: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56"/>
              </w:rPr>
              <w:t>補償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56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spacing w:val="55"/>
                <w:kern w:val="0"/>
                <w:sz w:val="16"/>
                <w:szCs w:val="16"/>
                <w:fitText w:val="700" w:id="1550109440"/>
              </w:rPr>
              <w:t>その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700" w:id="1550109440"/>
              </w:rPr>
              <w:t>他</w:t>
            </w:r>
          </w:p>
        </w:tc>
        <w:tc>
          <w:tcPr>
            <w:tcW w:w="623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6A5983" w:rsidRPr="004762CE" w:rsidRDefault="006A5983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6A5983" w:rsidRPr="004762CE" w:rsidRDefault="006A5983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摘　要</w:t>
            </w:r>
          </w:p>
        </w:tc>
        <w:tc>
          <w:tcPr>
            <w:tcW w:w="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地　　目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種　　類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棟　　数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面　　積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延</w:t>
            </w: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面</w:t>
            </w: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積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金　　額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金　　額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4762CE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 </w:t>
            </w:r>
            <w:r w:rsidRPr="004762CE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金　　額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4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4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4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11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23"/>
                <w:kern w:val="0"/>
                <w:szCs w:val="21"/>
              </w:rPr>
              <w:t>合　　計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C44BBA" w:rsidRPr="004762CE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BBA" w:rsidRPr="004762CE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kern w:val="0"/>
          <w:szCs w:val="21"/>
        </w:rPr>
      </w:pPr>
    </w:p>
    <w:p w:rsidR="00C44BBA" w:rsidRPr="004762CE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C44BBA" w:rsidRPr="004762CE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C44BBA" w:rsidRPr="004762CE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C44BBA" w:rsidRPr="004762CE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C44BBA" w:rsidRPr="004762CE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C44BBA" w:rsidRPr="004762CE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873FA0" w:rsidRPr="004762CE" w:rsidRDefault="00873FA0" w:rsidP="00C44BBA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  <w:sectPr w:rsidR="00873FA0" w:rsidRPr="004762CE" w:rsidSect="00C44BBA">
          <w:pgSz w:w="16838" w:h="11906" w:orient="landscape"/>
          <w:pgMar w:top="1418" w:right="1021" w:bottom="1021" w:left="1021" w:header="720" w:footer="720" w:gutter="0"/>
          <w:cols w:space="720"/>
          <w:noEndnote/>
          <w:docGrid w:linePitch="286"/>
        </w:sectPr>
      </w:pPr>
    </w:p>
    <w:p w:rsidR="00942095" w:rsidRPr="004762CE" w:rsidRDefault="00942095" w:rsidP="00942095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様式第７号</w:t>
      </w:r>
    </w:p>
    <w:p w:rsidR="00D04B4E" w:rsidRPr="004762CE" w:rsidRDefault="00D04B4E" w:rsidP="00D04B4E">
      <w:pPr>
        <w:overflowPunct w:val="0"/>
        <w:rPr>
          <w:rFonts w:ascii="ＭＳ 明朝" w:eastAsia="ＭＳ 明朝" w:hAnsi="Times New Roman" w:cs="Times New Roman"/>
          <w:spacing w:val="6"/>
          <w:kern w:val="0"/>
          <w:sz w:val="18"/>
          <w:szCs w:val="18"/>
        </w:rPr>
      </w:pPr>
    </w:p>
    <w:tbl>
      <w:tblPr>
        <w:tblW w:w="8385" w:type="dxa"/>
        <w:tblInd w:w="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53"/>
        <w:gridCol w:w="1349"/>
        <w:gridCol w:w="1350"/>
        <w:gridCol w:w="1349"/>
        <w:gridCol w:w="2048"/>
        <w:gridCol w:w="1036"/>
      </w:tblGrid>
      <w:tr w:rsidR="004762CE" w:rsidRPr="004762CE" w:rsidTr="00D04B4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総括監督員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主任監督員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4762CE" w:rsidRDefault="005B7B26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192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Times New Roman" w:cs="Times New Roman" w:hint="eastAsia"/>
                <w:spacing w:val="6"/>
                <w:sz w:val="18"/>
                <w:szCs w:val="18"/>
              </w:rPr>
              <w:t>一般</w:t>
            </w:r>
            <w:r w:rsidR="00D04B4E" w:rsidRPr="004762CE">
              <w:rPr>
                <w:rFonts w:ascii="ＭＳ 明朝" w:eastAsia="ＭＳ 明朝" w:hAnsi="Times New Roman" w:cs="Times New Roman" w:hint="eastAsia"/>
                <w:spacing w:val="6"/>
                <w:sz w:val="18"/>
                <w:szCs w:val="18"/>
              </w:rPr>
              <w:t>監督員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192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Times New Roman" w:cs="Times New Roman" w:hint="eastAsia"/>
                <w:spacing w:val="6"/>
                <w:sz w:val="18"/>
                <w:szCs w:val="18"/>
              </w:rPr>
              <w:t>管理技術者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担当技術者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業務従事者</w:t>
            </w:r>
          </w:p>
        </w:tc>
      </w:tr>
      <w:tr w:rsidR="00D04B4E" w:rsidRPr="004762CE" w:rsidTr="00D04B4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</w:tbl>
    <w:p w:rsidR="00D04B4E" w:rsidRPr="004762CE" w:rsidRDefault="00D04B4E" w:rsidP="00D04B4E">
      <w:pPr>
        <w:overflowPunct w:val="0"/>
        <w:rPr>
          <w:rFonts w:ascii="ＭＳ 明朝" w:eastAsia="ＭＳ 明朝" w:hAnsi="Times New Roman" w:cs="Times New Roman"/>
          <w:spacing w:val="6"/>
          <w:kern w:val="0"/>
          <w:sz w:val="18"/>
          <w:szCs w:val="18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506"/>
        <w:gridCol w:w="6939"/>
      </w:tblGrid>
      <w:tr w:rsidR="004762CE" w:rsidRPr="004762CE" w:rsidTr="00D04B4E"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center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4"/>
                <w:sz w:val="32"/>
                <w:szCs w:val="32"/>
              </w:rPr>
              <w:t xml:space="preserve">用　</w:t>
            </w:r>
            <w:r w:rsidRPr="004762CE">
              <w:rPr>
                <w:rFonts w:ascii="ＭＳ 明朝" w:eastAsia="ＭＳ 明朝" w:hAnsi="ＭＳ 明朝" w:cs="ＭＳ 明朝" w:hint="eastAsia"/>
                <w:spacing w:val="2"/>
                <w:sz w:val="32"/>
                <w:szCs w:val="32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4"/>
                <w:sz w:val="32"/>
                <w:szCs w:val="32"/>
              </w:rPr>
              <w:t xml:space="preserve">地　</w:t>
            </w:r>
            <w:r w:rsidRPr="004762CE">
              <w:rPr>
                <w:rFonts w:ascii="ＭＳ 明朝" w:eastAsia="ＭＳ 明朝" w:hAnsi="ＭＳ 明朝" w:cs="ＭＳ 明朝" w:hint="eastAsia"/>
                <w:spacing w:val="2"/>
                <w:sz w:val="32"/>
                <w:szCs w:val="32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4"/>
                <w:sz w:val="32"/>
                <w:szCs w:val="32"/>
              </w:rPr>
              <w:t xml:space="preserve">交　</w:t>
            </w:r>
            <w:r w:rsidRPr="004762CE">
              <w:rPr>
                <w:rFonts w:ascii="ＭＳ 明朝" w:eastAsia="ＭＳ 明朝" w:hAnsi="ＭＳ 明朝" w:cs="ＭＳ 明朝" w:hint="eastAsia"/>
                <w:spacing w:val="2"/>
                <w:sz w:val="32"/>
                <w:szCs w:val="32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4"/>
                <w:sz w:val="32"/>
                <w:szCs w:val="32"/>
              </w:rPr>
              <w:t xml:space="preserve">渉　</w:t>
            </w:r>
            <w:r w:rsidRPr="004762CE">
              <w:rPr>
                <w:rFonts w:ascii="ＭＳ 明朝" w:eastAsia="ＭＳ 明朝" w:hAnsi="ＭＳ 明朝" w:cs="ＭＳ 明朝" w:hint="eastAsia"/>
                <w:spacing w:val="2"/>
                <w:sz w:val="32"/>
                <w:szCs w:val="32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4"/>
                <w:sz w:val="32"/>
                <w:szCs w:val="32"/>
              </w:rPr>
              <w:t xml:space="preserve">記　</w:t>
            </w:r>
            <w:r w:rsidRPr="004762CE">
              <w:rPr>
                <w:rFonts w:ascii="ＭＳ 明朝" w:eastAsia="ＭＳ 明朝" w:hAnsi="ＭＳ 明朝" w:cs="ＭＳ 明朝" w:hint="eastAsia"/>
                <w:spacing w:val="2"/>
                <w:sz w:val="32"/>
                <w:szCs w:val="32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4"/>
                <w:sz w:val="32"/>
                <w:szCs w:val="32"/>
              </w:rPr>
              <w:t>録</w:t>
            </w: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                                                     交 渉 者 職 氏 名</w:t>
            </w: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                                           </w:t>
            </w:r>
            <w:r w:rsidR="006E5F60"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</w:t>
            </w: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                                           </w:t>
            </w:r>
            <w:r w:rsidR="006E5F60"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</w:t>
            </w: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                            時から</w:t>
            </w: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年　　月　　日（　曜）</w:t>
            </w: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                                       時まで</w:t>
            </w:r>
          </w:p>
        </w:tc>
      </w:tr>
      <w:tr w:rsidR="004762CE" w:rsidRPr="004762CE" w:rsidTr="00D04B4E"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公共・県単　　　　　　　　事業　　　　　　　線・川　　　　　　市・郡　　　　町・村         地内</w:t>
            </w:r>
          </w:p>
        </w:tc>
      </w:tr>
      <w:tr w:rsidR="004762CE" w:rsidRPr="004762CE" w:rsidTr="00D04B4E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立　　会　　人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  <w:tr w:rsidR="004762CE" w:rsidRPr="004762CE" w:rsidTr="00D04B4E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土地等の所有者</w:t>
            </w: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関 係 人 氏 名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  <w:tr w:rsidR="004762CE" w:rsidRPr="004762CE" w:rsidTr="00D04B4E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交　渉　場　所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  <w:tr w:rsidR="004762CE" w:rsidRPr="004762CE" w:rsidTr="00D04B4E"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　 交　　渉　　概　　要</w:t>
            </w: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  <w:tr w:rsidR="004762CE" w:rsidRPr="004762CE" w:rsidTr="00D04B4E"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  <w:r w:rsidRPr="004762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今後の方針</w:t>
            </w: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  <w:p w:rsidR="00D04B4E" w:rsidRPr="004762CE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spacing w:val="6"/>
                <w:sz w:val="18"/>
                <w:szCs w:val="18"/>
              </w:rPr>
            </w:pPr>
          </w:p>
        </w:tc>
      </w:tr>
    </w:tbl>
    <w:p w:rsidR="00D04B4E" w:rsidRPr="004762CE" w:rsidRDefault="00D04B4E" w:rsidP="00D04B4E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Theme="minorEastAsia" w:hAnsiTheme="minorEastAsia" w:cs="ＭＳ ゴシック"/>
          <w:spacing w:val="14"/>
          <w:kern w:val="0"/>
          <w:szCs w:val="21"/>
        </w:rPr>
      </w:pPr>
      <w:r w:rsidRPr="004762CE">
        <w:rPr>
          <w:rFonts w:asciiTheme="minorEastAsia" w:hAnsiTheme="minorEastAsia" w:cs="ＭＳ ゴシック" w:hint="eastAsia"/>
          <w:spacing w:val="6"/>
          <w:kern w:val="0"/>
          <w:szCs w:val="21"/>
        </w:rPr>
        <w:t>(注)</w:t>
      </w:r>
      <w:r w:rsidRPr="004762CE">
        <w:rPr>
          <w:rFonts w:asciiTheme="minorEastAsia" w:hAnsiTheme="minorEastAsia" w:cs="ＭＳ ゴシック" w:hint="eastAsia"/>
          <w:spacing w:val="6"/>
          <w:kern w:val="0"/>
          <w:szCs w:val="21"/>
        </w:rPr>
        <w:tab/>
      </w:r>
      <w:r w:rsidRPr="004762CE">
        <w:rPr>
          <w:rFonts w:asciiTheme="minorEastAsia" w:hAnsiTheme="minorEastAsia" w:cs="ＭＳ ゴシック" w:hint="eastAsia"/>
          <w:spacing w:val="14"/>
          <w:kern w:val="0"/>
          <w:szCs w:val="21"/>
        </w:rPr>
        <w:t>用紙の大きさは、</w:t>
      </w:r>
      <w:r w:rsidR="00D756E3" w:rsidRPr="004762CE">
        <w:rPr>
          <w:rFonts w:asciiTheme="minorEastAsia" w:hAnsiTheme="minorEastAsia" w:cs="ＭＳ ゴシック" w:hint="eastAsia"/>
          <w:spacing w:val="14"/>
          <w:kern w:val="0"/>
          <w:szCs w:val="21"/>
        </w:rPr>
        <w:t>日本産業</w:t>
      </w:r>
      <w:r w:rsidRPr="004762CE">
        <w:rPr>
          <w:rFonts w:asciiTheme="minorEastAsia" w:hAnsiTheme="minorEastAsia" w:cs="ＭＳ ゴシック" w:hint="eastAsia"/>
          <w:spacing w:val="14"/>
          <w:kern w:val="0"/>
          <w:szCs w:val="21"/>
        </w:rPr>
        <w:t>規格Ａ列４判縦とする。</w:t>
      </w:r>
    </w:p>
    <w:p w:rsidR="00C31C35" w:rsidRPr="004762CE" w:rsidRDefault="00C31C35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0"/>
          <w:szCs w:val="20"/>
        </w:rPr>
      </w:pPr>
      <w:r w:rsidRPr="004762CE">
        <w:rPr>
          <w:rFonts w:ascii="ＭＳ 明朝" w:eastAsia="ＭＳ 明朝" w:hAnsi="ＭＳ 明朝" w:cs="ＭＳ 明朝"/>
          <w:spacing w:val="-1"/>
          <w:kern w:val="0"/>
          <w:sz w:val="20"/>
          <w:szCs w:val="20"/>
        </w:rPr>
        <w:br w:type="page"/>
      </w:r>
    </w:p>
    <w:p w:rsidR="009D26F0" w:rsidRPr="004762CE" w:rsidRDefault="009D26F0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rPr>
          <w:rFonts w:ascii="Century" w:eastAsia="ＭＳ 明朝" w:hAnsi="Century" w:cs="ＭＳ 明朝"/>
          <w:kern w:val="0"/>
          <w:sz w:val="20"/>
          <w:szCs w:val="20"/>
        </w:rPr>
      </w:pPr>
      <w:r w:rsidRPr="004762CE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lastRenderedPageBreak/>
        <w:t>様式第８号</w:t>
      </w:r>
    </w:p>
    <w:p w:rsidR="009D26F0" w:rsidRPr="004762CE" w:rsidRDefault="009D26F0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jc w:val="center"/>
        <w:rPr>
          <w:rFonts w:ascii="Century" w:eastAsia="ＭＳ 明朝" w:hAnsi="Century" w:cs="ＭＳ 明朝"/>
          <w:kern w:val="0"/>
          <w:sz w:val="20"/>
          <w:szCs w:val="20"/>
        </w:rPr>
      </w:pPr>
    </w:p>
    <w:p w:rsidR="009D26F0" w:rsidRPr="004762CE" w:rsidRDefault="009D26F0" w:rsidP="009D26F0">
      <w:pPr>
        <w:wordWrap w:val="0"/>
        <w:autoSpaceDE w:val="0"/>
        <w:autoSpaceDN w:val="0"/>
        <w:adjustRightInd w:val="0"/>
        <w:spacing w:line="308" w:lineRule="exact"/>
        <w:ind w:left="100" w:right="100"/>
        <w:jc w:val="center"/>
        <w:rPr>
          <w:rFonts w:ascii="Century" w:eastAsia="ＭＳ 明朝" w:hAnsi="Century" w:cs="ＭＳ 明朝"/>
          <w:kern w:val="0"/>
          <w:sz w:val="20"/>
          <w:szCs w:val="20"/>
        </w:rPr>
      </w:pP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移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転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履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行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状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況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等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確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認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報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告</w:t>
      </w:r>
      <w:r w:rsidRPr="004762C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書</w:t>
      </w:r>
    </w:p>
    <w:p w:rsidR="009D26F0" w:rsidRPr="004762CE" w:rsidRDefault="009D26F0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jc w:val="center"/>
        <w:rPr>
          <w:rFonts w:ascii="Century" w:eastAsia="ＭＳ 明朝" w:hAnsi="Century" w:cs="ＭＳ 明朝"/>
          <w:kern w:val="0"/>
          <w:sz w:val="20"/>
          <w:szCs w:val="20"/>
        </w:rPr>
      </w:pPr>
    </w:p>
    <w:p w:rsidR="009D26F0" w:rsidRPr="004762CE" w:rsidRDefault="009D26F0" w:rsidP="009D26F0">
      <w:pPr>
        <w:wordWrap w:val="0"/>
        <w:autoSpaceDE w:val="0"/>
        <w:autoSpaceDN w:val="0"/>
        <w:adjustRightInd w:val="0"/>
        <w:spacing w:line="10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84"/>
        <w:gridCol w:w="384"/>
        <w:gridCol w:w="384"/>
        <w:gridCol w:w="576"/>
        <w:gridCol w:w="144"/>
        <w:gridCol w:w="720"/>
        <w:gridCol w:w="384"/>
        <w:gridCol w:w="384"/>
        <w:gridCol w:w="384"/>
        <w:gridCol w:w="384"/>
        <w:gridCol w:w="384"/>
        <w:gridCol w:w="288"/>
        <w:gridCol w:w="144"/>
        <w:gridCol w:w="432"/>
        <w:gridCol w:w="192"/>
        <w:gridCol w:w="192"/>
        <w:gridCol w:w="384"/>
        <w:gridCol w:w="144"/>
        <w:gridCol w:w="144"/>
        <w:gridCol w:w="192"/>
        <w:gridCol w:w="384"/>
        <w:gridCol w:w="384"/>
        <w:gridCol w:w="144"/>
        <w:gridCol w:w="144"/>
        <w:gridCol w:w="192"/>
        <w:gridCol w:w="384"/>
        <w:gridCol w:w="384"/>
        <w:gridCol w:w="384"/>
        <w:gridCol w:w="384"/>
      </w:tblGrid>
      <w:tr w:rsidR="004762CE" w:rsidRPr="004762CE" w:rsidTr="00F1407D">
        <w:trPr>
          <w:trHeight w:hRule="exact" w:val="448"/>
        </w:trPr>
        <w:tc>
          <w:tcPr>
            <w:tcW w:w="11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整理番号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作成年月日</w:t>
            </w:r>
          </w:p>
        </w:tc>
        <w:tc>
          <w:tcPr>
            <w:tcW w:w="2688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248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作　成　者</w:t>
            </w:r>
          </w:p>
        </w:tc>
        <w:tc>
          <w:tcPr>
            <w:tcW w:w="1728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6E5F60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　○○</w:t>
            </w:r>
          </w:p>
        </w:tc>
      </w:tr>
      <w:tr w:rsidR="004762CE" w:rsidRPr="004762CE" w:rsidTr="00F1407D">
        <w:trPr>
          <w:cantSplit/>
          <w:trHeight w:hRule="exact" w:val="4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契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約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内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容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の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表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示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56"/>
                <w:kern w:val="0"/>
                <w:sz w:val="20"/>
                <w:szCs w:val="20"/>
                <w:fitText w:val="1140" w:id="1550115594"/>
              </w:rPr>
              <w:t>被補償</w:t>
            </w:r>
            <w:r w:rsidRPr="004762CE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140" w:id="1550115594"/>
              </w:rPr>
              <w:t>者</w:t>
            </w:r>
          </w:p>
        </w:tc>
        <w:tc>
          <w:tcPr>
            <w:tcW w:w="7680" w:type="dxa"/>
            <w:gridSpan w:val="25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○○県○○市○○町○○</w:t>
            </w:r>
            <w:r w:rsidRPr="004762CE">
              <w:rPr>
                <w:rFonts w:ascii="ＭＳ 明朝" w:eastAsia="ＭＳ 明朝" w:hAnsi="ＭＳ 明朝" w:cs="ＭＳ 明朝" w:hint="eastAsia"/>
                <w:spacing w:val="-2"/>
                <w:kern w:val="0"/>
                <w:sz w:val="20"/>
                <w:szCs w:val="20"/>
              </w:rPr>
              <w:t xml:space="preserve">     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　○○　　土地所有者兼物件所有者</w:t>
            </w:r>
          </w:p>
        </w:tc>
      </w:tr>
      <w:tr w:rsidR="004762CE" w:rsidRPr="004762CE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135"/>
                <w:kern w:val="0"/>
                <w:sz w:val="20"/>
                <w:szCs w:val="20"/>
                <w:fitText w:val="1140" w:id="1550115595"/>
              </w:rPr>
              <w:t>関係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140" w:id="1550115595"/>
              </w:rPr>
              <w:t>人</w:t>
            </w:r>
          </w:p>
        </w:tc>
        <w:tc>
          <w:tcPr>
            <w:tcW w:w="76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○○県○○市○○町○○　　　○○　○○　　根抵当権者（土地）</w:t>
            </w:r>
          </w:p>
        </w:tc>
      </w:tr>
      <w:tr w:rsidR="004762CE" w:rsidRPr="004762CE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○○県○○市○○町○○　　　○○　○○　　物件所有者（物件）</w:t>
            </w:r>
          </w:p>
        </w:tc>
      </w:tr>
      <w:tr w:rsidR="004762CE" w:rsidRPr="004762CE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対償地提供者</w:t>
            </w: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○○県○○市○○町○○　　　○○　○○</w:t>
            </w:r>
          </w:p>
        </w:tc>
      </w:tr>
      <w:tr w:rsidR="004762CE" w:rsidRPr="004762CE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17"/>
                <w:kern w:val="0"/>
                <w:sz w:val="20"/>
                <w:szCs w:val="20"/>
                <w:fitText w:val="1140" w:id="1550115596"/>
              </w:rPr>
              <w:t>契約年月</w:t>
            </w:r>
            <w:r w:rsidRPr="004762CE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140" w:id="1550115596"/>
              </w:rPr>
              <w:t>日</w:t>
            </w:r>
          </w:p>
        </w:tc>
        <w:tc>
          <w:tcPr>
            <w:tcW w:w="3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D756E3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 w:hint="eastAsia"/>
                <w:spacing w:val="-2"/>
                <w:kern w:val="0"/>
                <w:sz w:val="20"/>
                <w:szCs w:val="20"/>
              </w:rPr>
              <w:t xml:space="preserve">　　</w:t>
            </w:r>
            <w:r w:rsidR="009D26F0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56"/>
                <w:kern w:val="0"/>
                <w:sz w:val="20"/>
                <w:szCs w:val="20"/>
                <w:fitText w:val="1140" w:id="1550115597"/>
              </w:rPr>
              <w:t>履行期</w:t>
            </w:r>
            <w:r w:rsidRPr="004762CE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140" w:id="1550115597"/>
              </w:rPr>
              <w:t>限</w:t>
            </w:r>
          </w:p>
        </w:tc>
        <w:tc>
          <w:tcPr>
            <w:tcW w:w="312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D26F0" w:rsidRPr="004762CE" w:rsidRDefault="00D756E3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</w:t>
            </w:r>
            <w:r w:rsidR="009D26F0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4762CE" w:rsidRPr="004762CE" w:rsidTr="00F1407D">
        <w:trPr>
          <w:cantSplit/>
          <w:trHeight w:hRule="exact" w:val="450"/>
        </w:trPr>
        <w:tc>
          <w:tcPr>
            <w:tcW w:w="38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転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履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行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状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況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の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確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認</w:t>
            </w: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17"/>
                <w:kern w:val="0"/>
                <w:sz w:val="20"/>
                <w:szCs w:val="20"/>
                <w:fitText w:val="1140" w:id="1550115598"/>
              </w:rPr>
              <w:t>確認年月</w:t>
            </w:r>
            <w:r w:rsidRPr="004762CE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140" w:id="1550115598"/>
              </w:rPr>
              <w:t>日</w:t>
            </w:r>
          </w:p>
        </w:tc>
        <w:tc>
          <w:tcPr>
            <w:tcW w:w="307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:fitText w:val="1140" w:id="1550115599"/>
              </w:rPr>
              <w:t>確認時の状</w:t>
            </w:r>
            <w:r w:rsidRPr="004762CE">
              <w:rPr>
                <w:rFonts w:ascii="ＭＳ 明朝" w:eastAsia="ＭＳ 明朝" w:hAnsi="ＭＳ 明朝" w:cs="ＭＳ 明朝" w:hint="eastAsia"/>
                <w:spacing w:val="30"/>
                <w:kern w:val="0"/>
                <w:sz w:val="18"/>
                <w:szCs w:val="18"/>
                <w:fitText w:val="1140" w:id="1550115599"/>
              </w:rPr>
              <w:t>況</w:t>
            </w:r>
          </w:p>
        </w:tc>
        <w:tc>
          <w:tcPr>
            <w:tcW w:w="3120" w:type="dxa"/>
            <w:gridSpan w:val="11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造成工事着手時</w:t>
            </w:r>
          </w:p>
        </w:tc>
      </w:tr>
      <w:tr w:rsidR="004762CE" w:rsidRPr="004762CE" w:rsidTr="00F1407D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17"/>
                <w:kern w:val="0"/>
                <w:sz w:val="20"/>
                <w:szCs w:val="20"/>
                <w:fitText w:val="1140" w:id="1550115600"/>
              </w:rPr>
              <w:t>移転予定</w:t>
            </w:r>
            <w:r w:rsidRPr="004762CE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1140" w:id="1550115600"/>
              </w:rPr>
              <w:t>日</w:t>
            </w:r>
          </w:p>
        </w:tc>
        <w:tc>
          <w:tcPr>
            <w:tcW w:w="307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:fitText w:val="1340" w:id="1550115584"/>
              </w:rPr>
              <w:t>工程変更の有</w:t>
            </w:r>
            <w:r w:rsidRPr="004762CE">
              <w:rPr>
                <w:rFonts w:ascii="ＭＳ 明朝" w:eastAsia="ＭＳ 明朝" w:hAnsi="ＭＳ 明朝" w:cs="ＭＳ 明朝" w:hint="eastAsia"/>
                <w:spacing w:val="37"/>
                <w:kern w:val="0"/>
                <w:sz w:val="18"/>
                <w:szCs w:val="18"/>
                <w:fitText w:val="1340" w:id="1550115584"/>
              </w:rPr>
              <w:t>無</w:t>
            </w:r>
          </w:p>
        </w:tc>
        <w:tc>
          <w:tcPr>
            <w:tcW w:w="3120" w:type="dxa"/>
            <w:gridSpan w:val="11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135"/>
                <w:kern w:val="0"/>
                <w:sz w:val="20"/>
                <w:szCs w:val="20"/>
                <w:fitText w:val="1140" w:id="1550115585"/>
              </w:rPr>
              <w:t>確認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140" w:id="1550115585"/>
              </w:rPr>
              <w:t>者</w:t>
            </w: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6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135"/>
                <w:kern w:val="0"/>
                <w:sz w:val="20"/>
                <w:szCs w:val="20"/>
                <w:fitText w:val="1140" w:id="1550115586"/>
              </w:rPr>
              <w:t>相手</w:t>
            </w:r>
            <w:r w:rsidRPr="004762C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140" w:id="1550115586"/>
              </w:rPr>
              <w:t>方</w:t>
            </w: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cantSplit/>
          <w:trHeight w:hRule="exact" w:val="2034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移転履行状況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等の確認内容</w:t>
            </w: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CA27A2">
        <w:trPr>
          <w:cantSplit/>
          <w:trHeight w:hRule="exact" w:val="452"/>
        </w:trPr>
        <w:tc>
          <w:tcPr>
            <w:tcW w:w="38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転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計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画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工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程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表</w:t>
            </w:r>
          </w:p>
        </w:tc>
        <w:tc>
          <w:tcPr>
            <w:tcW w:w="2208" w:type="dxa"/>
            <w:gridSpan w:val="5"/>
            <w:vMerge w:val="restart"/>
            <w:tcBorders>
              <w:top w:val="nil"/>
              <w:left w:val="single" w:sz="4" w:space="0" w:color="000000"/>
              <w:bottom w:val="double" w:sz="4" w:space="0" w:color="000000"/>
              <w:right w:val="nil"/>
              <w:tl2br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righ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期　間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工　程</w:t>
            </w:r>
          </w:p>
        </w:tc>
        <w:tc>
          <w:tcPr>
            <w:tcW w:w="4800" w:type="dxa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　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年度</w:t>
            </w:r>
          </w:p>
        </w:tc>
        <w:tc>
          <w:tcPr>
            <w:tcW w:w="2016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 xml:space="preserve">　　　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年度</w:t>
            </w:r>
          </w:p>
        </w:tc>
      </w:tr>
      <w:tr w:rsidR="004762CE" w:rsidRPr="004762CE" w:rsidTr="00CA27A2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  <w:tl2br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４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５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６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７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８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９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10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12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１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２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３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４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５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６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７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８</w:t>
            </w:r>
          </w:p>
        </w:tc>
      </w:tr>
      <w:tr w:rsidR="004762CE" w:rsidRPr="004762CE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契約締結</w:t>
            </w: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移転計画（予定）</w:t>
            </w: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転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履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行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確</w:t>
            </w:r>
          </w:p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認</w:t>
            </w:r>
          </w:p>
        </w:tc>
        <w:tc>
          <w:tcPr>
            <w:tcW w:w="18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建築確認申請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造成工事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建築工事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移転・撤去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6F0" w:rsidRPr="004762CE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762CE" w:rsidRPr="004762CE" w:rsidTr="00F1407D">
        <w:trPr>
          <w:trHeight w:hRule="exact" w:val="452"/>
        </w:trPr>
        <w:tc>
          <w:tcPr>
            <w:tcW w:w="187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D26F0" w:rsidRPr="004762CE" w:rsidRDefault="009D26F0" w:rsidP="00434C0D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主任</w:t>
            </w:r>
            <w:r w:rsidR="00434C0D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監督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員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5B7B26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一般</w:t>
            </w:r>
            <w:r w:rsidR="00434C0D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監督</w:t>
            </w:r>
            <w:r w:rsidR="009D26F0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員</w:t>
            </w:r>
          </w:p>
        </w:tc>
        <w:tc>
          <w:tcPr>
            <w:tcW w:w="18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434C0D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="00434C0D"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管理技術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者</w:t>
            </w:r>
          </w:p>
        </w:tc>
        <w:tc>
          <w:tcPr>
            <w:tcW w:w="196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Century" w:eastAsia="ＭＳ 明朝" w:hAnsi="Century" w:cs="Century"/>
                <w:spacing w:val="-2"/>
                <w:kern w:val="0"/>
                <w:sz w:val="20"/>
                <w:szCs w:val="20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担当技術者</w:t>
            </w:r>
          </w:p>
        </w:tc>
        <w:tc>
          <w:tcPr>
            <w:tcW w:w="18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5"/>
                <w:kern w:val="0"/>
                <w:sz w:val="20"/>
                <w:szCs w:val="20"/>
              </w:rPr>
              <w:t>業務従事者</w:t>
            </w:r>
          </w:p>
        </w:tc>
      </w:tr>
      <w:tr w:rsidR="009D26F0" w:rsidRPr="004762CE" w:rsidTr="00F1407D">
        <w:trPr>
          <w:trHeight w:hRule="exact" w:val="1356"/>
        </w:trPr>
        <w:tc>
          <w:tcPr>
            <w:tcW w:w="187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6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968" w:type="dxa"/>
            <w:gridSpan w:val="8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D26F0" w:rsidRPr="004762CE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</w:tbl>
    <w:p w:rsidR="009D26F0" w:rsidRPr="004762CE" w:rsidRDefault="009D26F0" w:rsidP="009D26F0">
      <w:pPr>
        <w:wordWrap w:val="0"/>
        <w:autoSpaceDE w:val="0"/>
        <w:autoSpaceDN w:val="0"/>
        <w:adjustRightInd w:val="0"/>
        <w:spacing w:line="126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9D26F0" w:rsidRPr="004762CE" w:rsidRDefault="009D26F0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rPr>
          <w:rFonts w:ascii="ＭＳ 明朝" w:eastAsia="ＭＳ 明朝" w:hAnsi="ＭＳ 明朝" w:cs="ＭＳ 明朝"/>
          <w:spacing w:val="-1"/>
          <w:kern w:val="0"/>
          <w:sz w:val="20"/>
          <w:szCs w:val="20"/>
        </w:rPr>
      </w:pPr>
      <w:r w:rsidRPr="004762CE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>（注）用紙の大きさは、</w:t>
      </w:r>
      <w:r w:rsidR="00D756E3" w:rsidRPr="004762CE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>日本産業</w:t>
      </w:r>
      <w:r w:rsidRPr="004762CE">
        <w:rPr>
          <w:rFonts w:ascii="ＭＳ 明朝" w:eastAsia="ＭＳ 明朝" w:hAnsi="ＭＳ 明朝" w:cs="ＭＳ 明朝" w:hint="eastAsia"/>
          <w:spacing w:val="-1"/>
          <w:kern w:val="0"/>
          <w:sz w:val="20"/>
          <w:szCs w:val="20"/>
        </w:rPr>
        <w:t>規格Ａ列４判縦とする。</w:t>
      </w:r>
    </w:p>
    <w:p w:rsidR="006C7BD2" w:rsidRPr="004762CE" w:rsidRDefault="006C7BD2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rPr>
          <w:rFonts w:ascii="ＭＳ 明朝" w:eastAsia="ＭＳ 明朝" w:hAnsi="ＭＳ 明朝" w:cs="ＭＳ 明朝"/>
          <w:spacing w:val="-1"/>
          <w:kern w:val="0"/>
          <w:sz w:val="20"/>
          <w:szCs w:val="20"/>
        </w:rPr>
        <w:sectPr w:rsidR="006C7BD2" w:rsidRPr="004762CE" w:rsidSect="00942095">
          <w:pgSz w:w="11906" w:h="16838"/>
          <w:pgMar w:top="1021" w:right="1021" w:bottom="1021" w:left="1418" w:header="720" w:footer="720" w:gutter="0"/>
          <w:cols w:space="720"/>
          <w:noEndnote/>
          <w:docGrid w:linePitch="286"/>
        </w:sectPr>
      </w:pPr>
    </w:p>
    <w:p w:rsidR="006C7BD2" w:rsidRPr="004762CE" w:rsidRDefault="006C7BD2" w:rsidP="006C7BD2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spacing w:val="-8"/>
          <w:kern w:val="0"/>
          <w:szCs w:val="21"/>
        </w:rPr>
        <w:lastRenderedPageBreak/>
        <w:t>様式第９号</w:t>
      </w:r>
    </w:p>
    <w:p w:rsidR="006C7BD2" w:rsidRPr="004762CE" w:rsidRDefault="006C7BD2" w:rsidP="006C7BD2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6C7BD2" w:rsidRPr="004762CE" w:rsidRDefault="006C7BD2" w:rsidP="006C7BD2">
      <w:pPr>
        <w:wordWrap w:val="0"/>
        <w:autoSpaceDE w:val="0"/>
        <w:autoSpaceDN w:val="0"/>
        <w:adjustRightInd w:val="0"/>
        <w:spacing w:line="308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spacing w:val="-10"/>
          <w:kern w:val="0"/>
          <w:sz w:val="28"/>
          <w:szCs w:val="28"/>
        </w:rPr>
        <w:t>公共用地交渉達成状況引継書</w:t>
      </w:r>
    </w:p>
    <w:p w:rsidR="006C7BD2" w:rsidRPr="004762CE" w:rsidRDefault="006C7BD2" w:rsidP="006C7BD2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tblInd w:w="6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2"/>
        <w:gridCol w:w="1225"/>
        <w:gridCol w:w="931"/>
        <w:gridCol w:w="1176"/>
        <w:gridCol w:w="1176"/>
        <w:gridCol w:w="1078"/>
        <w:gridCol w:w="1078"/>
        <w:gridCol w:w="4606"/>
        <w:gridCol w:w="3332"/>
      </w:tblGrid>
      <w:tr w:rsidR="004762CE" w:rsidRPr="004762CE" w:rsidTr="00F1407D">
        <w:trPr>
          <w:trHeight w:hRule="exact" w:val="828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№</w:t>
            </w:r>
          </w:p>
        </w:tc>
        <w:tc>
          <w:tcPr>
            <w:tcW w:w="122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権利者名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照合</w:t>
            </w:r>
          </w:p>
        </w:tc>
        <w:tc>
          <w:tcPr>
            <w:tcW w:w="11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調書説明</w:t>
            </w:r>
          </w:p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・確認</w:t>
            </w:r>
          </w:p>
        </w:tc>
        <w:tc>
          <w:tcPr>
            <w:tcW w:w="11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協議書提示</w:t>
            </w:r>
          </w:p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・説明</w:t>
            </w:r>
          </w:p>
        </w:tc>
        <w:tc>
          <w:tcPr>
            <w:tcW w:w="107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Times New Roman" w:eastAsia="Times New Roman" w:hAnsi="Times New Roman" w:cs="Times New Roman"/>
                <w:spacing w:val="-4"/>
                <w:kern w:val="0"/>
                <w:szCs w:val="21"/>
              </w:rPr>
              <w:t xml:space="preserve"> </w:t>
            </w: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契約承諾</w:t>
            </w:r>
          </w:p>
        </w:tc>
        <w:tc>
          <w:tcPr>
            <w:tcW w:w="1078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移転状況</w:t>
            </w:r>
          </w:p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確認</w:t>
            </w:r>
          </w:p>
        </w:tc>
        <w:tc>
          <w:tcPr>
            <w:tcW w:w="460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履行の状況</w:t>
            </w:r>
          </w:p>
        </w:tc>
        <w:tc>
          <w:tcPr>
            <w:tcW w:w="33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762CE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特記事項</w:t>
            </w:r>
          </w:p>
        </w:tc>
      </w:tr>
      <w:tr w:rsidR="004762CE" w:rsidRPr="004762CE" w:rsidTr="00F1407D">
        <w:trPr>
          <w:trHeight w:hRule="exact" w:val="103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F1407D">
        <w:trPr>
          <w:trHeight w:hRule="exact" w:val="103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F1407D">
        <w:trPr>
          <w:trHeight w:hRule="exact" w:val="1043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F1407D">
        <w:trPr>
          <w:trHeight w:hRule="exact" w:val="104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4762CE" w:rsidRPr="004762CE" w:rsidTr="00F1407D">
        <w:trPr>
          <w:trHeight w:hRule="exact" w:val="104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6C7BD2" w:rsidRPr="004762CE" w:rsidTr="00F1407D">
        <w:trPr>
          <w:trHeight w:hRule="exact" w:val="104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C7BD2" w:rsidRPr="004762CE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:rsidR="006C7BD2" w:rsidRPr="004762CE" w:rsidRDefault="006C7BD2" w:rsidP="006C7BD2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6C7BD2" w:rsidRPr="004762CE" w:rsidRDefault="006C7BD2" w:rsidP="006C7BD2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snapToGrid w:val="0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※「照合」「調書説明・確認」「協議書提示・説明」「契約承諾」「移転状況確認」の欄には、業務の実施状況として行ったものに○を記載。</w:t>
      </w:r>
    </w:p>
    <w:p w:rsidR="006C7BD2" w:rsidRPr="004762CE" w:rsidRDefault="006C7BD2" w:rsidP="006C7BD2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snapToGrid w:val="0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※「履行の状況」の欄は、履行確認を行った時期、内容又は権利者の予定（転居予定や建物の撤去時期など）などを記載する。</w:t>
      </w:r>
    </w:p>
    <w:p w:rsidR="00EA1936" w:rsidRPr="004762CE" w:rsidRDefault="006C7BD2" w:rsidP="00CA27A2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napToGrid w:val="0"/>
          <w:kern w:val="0"/>
          <w:szCs w:val="21"/>
        </w:rPr>
      </w:pPr>
      <w:r w:rsidRPr="004762CE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※「特記事項」の欄には、引き継ぐべき内容について記載する。</w:t>
      </w:r>
    </w:p>
    <w:p w:rsidR="0068164C" w:rsidRPr="004762CE" w:rsidRDefault="0068164C" w:rsidP="00CA27A2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snapToGrid w:val="0"/>
          <w:kern w:val="0"/>
          <w:szCs w:val="21"/>
        </w:rPr>
        <w:sectPr w:rsidR="0068164C" w:rsidRPr="004762CE" w:rsidSect="006C7BD2">
          <w:pgSz w:w="16838" w:h="11906" w:orient="landscape"/>
          <w:pgMar w:top="1418" w:right="1021" w:bottom="1021" w:left="1021" w:header="720" w:footer="720" w:gutter="0"/>
          <w:cols w:space="720"/>
          <w:noEndnote/>
          <w:docGrid w:linePitch="286"/>
        </w:sectPr>
      </w:pPr>
    </w:p>
    <w:p w:rsidR="00C44BBA" w:rsidRPr="004762CE" w:rsidRDefault="00C44BBA" w:rsidP="00CA27A2">
      <w:pPr>
        <w:kinsoku w:val="0"/>
        <w:overflowPunct w:val="0"/>
        <w:autoSpaceDE w:val="0"/>
        <w:autoSpaceDN w:val="0"/>
        <w:adjustRightInd w:val="0"/>
        <w:spacing w:line="209" w:lineRule="exact"/>
      </w:pPr>
    </w:p>
    <w:sectPr w:rsidR="00C44BBA" w:rsidRPr="004762CE" w:rsidSect="006C7BD2">
      <w:pgSz w:w="16838" w:h="11906" w:orient="landscape"/>
      <w:pgMar w:top="1418" w:right="1021" w:bottom="1021" w:left="1021" w:header="720" w:footer="720" w:gutter="0"/>
      <w:cols w:space="720"/>
      <w:noEndnote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23D" w:rsidRDefault="00C3323D" w:rsidP="00D04F99">
      <w:r>
        <w:separator/>
      </w:r>
    </w:p>
  </w:endnote>
  <w:endnote w:type="continuationSeparator" w:id="0">
    <w:p w:rsidR="00C3323D" w:rsidRDefault="00C3323D" w:rsidP="00D0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575573"/>
      <w:docPartObj>
        <w:docPartGallery w:val="Page Numbers (Bottom of Page)"/>
        <w:docPartUnique/>
      </w:docPartObj>
    </w:sdtPr>
    <w:sdtEndPr/>
    <w:sdtContent>
      <w:p w:rsidR="00C3323D" w:rsidRDefault="00C332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FFC" w:rsidRPr="00707FFC">
          <w:rPr>
            <w:noProof/>
            <w:lang w:val="ja-JP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23D" w:rsidRDefault="00C3323D" w:rsidP="00D04F99">
      <w:r>
        <w:separator/>
      </w:r>
    </w:p>
  </w:footnote>
  <w:footnote w:type="continuationSeparator" w:id="0">
    <w:p w:rsidR="00C3323D" w:rsidRDefault="00C3323D" w:rsidP="00D04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4F"/>
    <w:rsid w:val="00016FEC"/>
    <w:rsid w:val="0002761F"/>
    <w:rsid w:val="0003339B"/>
    <w:rsid w:val="00055EDD"/>
    <w:rsid w:val="0006447A"/>
    <w:rsid w:val="000768E2"/>
    <w:rsid w:val="000912A6"/>
    <w:rsid w:val="000B2377"/>
    <w:rsid w:val="000B40B2"/>
    <w:rsid w:val="000B43A7"/>
    <w:rsid w:val="001021DF"/>
    <w:rsid w:val="0010371B"/>
    <w:rsid w:val="00146C17"/>
    <w:rsid w:val="001816BA"/>
    <w:rsid w:val="001B5818"/>
    <w:rsid w:val="001F5CFE"/>
    <w:rsid w:val="00200FD1"/>
    <w:rsid w:val="0021061C"/>
    <w:rsid w:val="00213EDB"/>
    <w:rsid w:val="00253A7D"/>
    <w:rsid w:val="00275B39"/>
    <w:rsid w:val="00297F8A"/>
    <w:rsid w:val="002C17C8"/>
    <w:rsid w:val="002C4A76"/>
    <w:rsid w:val="002D3D52"/>
    <w:rsid w:val="002E1C31"/>
    <w:rsid w:val="002F282B"/>
    <w:rsid w:val="002F6835"/>
    <w:rsid w:val="00302E96"/>
    <w:rsid w:val="00305CCD"/>
    <w:rsid w:val="0031281D"/>
    <w:rsid w:val="0038695A"/>
    <w:rsid w:val="003C7694"/>
    <w:rsid w:val="003F5177"/>
    <w:rsid w:val="0040596B"/>
    <w:rsid w:val="00413EF3"/>
    <w:rsid w:val="0042435C"/>
    <w:rsid w:val="004260AB"/>
    <w:rsid w:val="00434C0D"/>
    <w:rsid w:val="00442286"/>
    <w:rsid w:val="00443A1C"/>
    <w:rsid w:val="00450E78"/>
    <w:rsid w:val="00465894"/>
    <w:rsid w:val="00475D1E"/>
    <w:rsid w:val="004762CE"/>
    <w:rsid w:val="004C0467"/>
    <w:rsid w:val="004C33B7"/>
    <w:rsid w:val="004D4626"/>
    <w:rsid w:val="00501B5A"/>
    <w:rsid w:val="00520E05"/>
    <w:rsid w:val="005B7B26"/>
    <w:rsid w:val="005D1046"/>
    <w:rsid w:val="005D6BE8"/>
    <w:rsid w:val="005F2D15"/>
    <w:rsid w:val="006173BC"/>
    <w:rsid w:val="00630C3D"/>
    <w:rsid w:val="00633E3A"/>
    <w:rsid w:val="00671A9C"/>
    <w:rsid w:val="0068164C"/>
    <w:rsid w:val="006A0CF3"/>
    <w:rsid w:val="006A5983"/>
    <w:rsid w:val="006C4FF6"/>
    <w:rsid w:val="006C6212"/>
    <w:rsid w:val="006C6A69"/>
    <w:rsid w:val="006C7BD2"/>
    <w:rsid w:val="006E5F60"/>
    <w:rsid w:val="00707FFC"/>
    <w:rsid w:val="00716119"/>
    <w:rsid w:val="0076002C"/>
    <w:rsid w:val="0076404F"/>
    <w:rsid w:val="00777EA7"/>
    <w:rsid w:val="007814D9"/>
    <w:rsid w:val="00785373"/>
    <w:rsid w:val="00794914"/>
    <w:rsid w:val="007E6C77"/>
    <w:rsid w:val="008126E4"/>
    <w:rsid w:val="00873FA0"/>
    <w:rsid w:val="0088258D"/>
    <w:rsid w:val="00883272"/>
    <w:rsid w:val="00897E3D"/>
    <w:rsid w:val="008C5366"/>
    <w:rsid w:val="00920ECC"/>
    <w:rsid w:val="00942095"/>
    <w:rsid w:val="009D26F0"/>
    <w:rsid w:val="009F495B"/>
    <w:rsid w:val="009F6872"/>
    <w:rsid w:val="00A026FA"/>
    <w:rsid w:val="00A400D7"/>
    <w:rsid w:val="00A579CE"/>
    <w:rsid w:val="00A62C47"/>
    <w:rsid w:val="00A73F55"/>
    <w:rsid w:val="00A81109"/>
    <w:rsid w:val="00AE2310"/>
    <w:rsid w:val="00AF6D4C"/>
    <w:rsid w:val="00B2731A"/>
    <w:rsid w:val="00B34C00"/>
    <w:rsid w:val="00B64BFD"/>
    <w:rsid w:val="00B721EB"/>
    <w:rsid w:val="00B83FE4"/>
    <w:rsid w:val="00B87F47"/>
    <w:rsid w:val="00BB7652"/>
    <w:rsid w:val="00BD1CCA"/>
    <w:rsid w:val="00C108B5"/>
    <w:rsid w:val="00C31C35"/>
    <w:rsid w:val="00C3323D"/>
    <w:rsid w:val="00C44BBA"/>
    <w:rsid w:val="00C73E8F"/>
    <w:rsid w:val="00CA27A2"/>
    <w:rsid w:val="00CD38D4"/>
    <w:rsid w:val="00CD63B9"/>
    <w:rsid w:val="00CD707D"/>
    <w:rsid w:val="00CF36E4"/>
    <w:rsid w:val="00D04B4E"/>
    <w:rsid w:val="00D04F99"/>
    <w:rsid w:val="00D05A3A"/>
    <w:rsid w:val="00D173C8"/>
    <w:rsid w:val="00D235EC"/>
    <w:rsid w:val="00D73DFA"/>
    <w:rsid w:val="00D756E3"/>
    <w:rsid w:val="00D878FD"/>
    <w:rsid w:val="00DA2A3E"/>
    <w:rsid w:val="00DB21B4"/>
    <w:rsid w:val="00DE0ED5"/>
    <w:rsid w:val="00DF167C"/>
    <w:rsid w:val="00E00248"/>
    <w:rsid w:val="00E03BAA"/>
    <w:rsid w:val="00E06E7A"/>
    <w:rsid w:val="00E25948"/>
    <w:rsid w:val="00E433BF"/>
    <w:rsid w:val="00E53703"/>
    <w:rsid w:val="00E71571"/>
    <w:rsid w:val="00E7505E"/>
    <w:rsid w:val="00EA1648"/>
    <w:rsid w:val="00EA1936"/>
    <w:rsid w:val="00EC5D75"/>
    <w:rsid w:val="00ED7646"/>
    <w:rsid w:val="00F10272"/>
    <w:rsid w:val="00F126E3"/>
    <w:rsid w:val="00F1407D"/>
    <w:rsid w:val="00F20976"/>
    <w:rsid w:val="00F2556B"/>
    <w:rsid w:val="00F261A7"/>
    <w:rsid w:val="00F331C1"/>
    <w:rsid w:val="00F37878"/>
    <w:rsid w:val="00F44912"/>
    <w:rsid w:val="00F50DED"/>
    <w:rsid w:val="00F70D6D"/>
    <w:rsid w:val="00FB3C94"/>
    <w:rsid w:val="00FD5EA6"/>
    <w:rsid w:val="00FF1355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746BB0-0FC6-4A72-81A5-A12A6A72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0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F99"/>
  </w:style>
  <w:style w:type="paragraph" w:styleId="a6">
    <w:name w:val="footer"/>
    <w:basedOn w:val="a"/>
    <w:link w:val="a7"/>
    <w:uiPriority w:val="99"/>
    <w:unhideWhenUsed/>
    <w:rsid w:val="00D0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F99"/>
  </w:style>
  <w:style w:type="table" w:styleId="a8">
    <w:name w:val="Table Grid"/>
    <w:basedOn w:val="a1"/>
    <w:uiPriority w:val="59"/>
    <w:rsid w:val="004C046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B2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21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8264\Desktop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1BD73-6431-44D2-95F8-52CCBD52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11</Pages>
  <Words>1423</Words>
  <Characters>3923</Characters>
  <Application>Microsoft Office Word</Application>
  <DocSecurity>0</DocSecurity>
  <Lines>32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水野 善晴</dc:creator>
  <cp:lastModifiedBy>Gifu</cp:lastModifiedBy>
  <cp:revision>2</cp:revision>
  <cp:lastPrinted>2021-03-19T03:41:00Z</cp:lastPrinted>
  <dcterms:created xsi:type="dcterms:W3CDTF">2021-03-19T03:42:00Z</dcterms:created>
  <dcterms:modified xsi:type="dcterms:W3CDTF">2021-03-19T03:42:00Z</dcterms:modified>
</cp:coreProperties>
</file>