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033A1" w14:textId="77777777" w:rsidR="00C636D2" w:rsidRPr="00C636D2" w:rsidRDefault="00C636D2" w:rsidP="00C636D2">
      <w:pPr>
        <w:adjustRightInd w:val="0"/>
        <w:snapToGrid w:val="0"/>
      </w:pPr>
    </w:p>
    <w:p w14:paraId="5C598FC9" w14:textId="2BE76EB0" w:rsidR="00C636D2" w:rsidRPr="00C636D2" w:rsidRDefault="00C636D2" w:rsidP="00C636D2">
      <w:pPr>
        <w:wordWrap w:val="0"/>
        <w:adjustRightInd w:val="0"/>
        <w:snapToGrid w:val="0"/>
        <w:jc w:val="right"/>
      </w:pPr>
      <w:r w:rsidRPr="00C636D2">
        <w:rPr>
          <w:rFonts w:hint="eastAsia"/>
        </w:rPr>
        <w:t>番　　　　　号</w:t>
      </w:r>
      <w:r>
        <w:rPr>
          <w:rFonts w:hint="eastAsia"/>
        </w:rPr>
        <w:t xml:space="preserve">　</w:t>
      </w:r>
    </w:p>
    <w:p w14:paraId="72EE0C3A" w14:textId="688E1300" w:rsidR="00C636D2" w:rsidRPr="00C636D2" w:rsidRDefault="00C636D2" w:rsidP="00C636D2">
      <w:pPr>
        <w:wordWrap w:val="0"/>
        <w:adjustRightInd w:val="0"/>
        <w:snapToGrid w:val="0"/>
        <w:jc w:val="right"/>
      </w:pPr>
      <w:r w:rsidRPr="00C636D2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14:paraId="3157F0BA" w14:textId="77777777" w:rsidR="00C636D2" w:rsidRDefault="00C636D2" w:rsidP="00C636D2">
      <w:pPr>
        <w:adjustRightInd w:val="0"/>
        <w:snapToGrid w:val="0"/>
      </w:pPr>
    </w:p>
    <w:p w14:paraId="4EEF5986" w14:textId="77777777" w:rsidR="00C636D2" w:rsidRPr="00C636D2" w:rsidRDefault="00C636D2" w:rsidP="00C636D2">
      <w:pPr>
        <w:adjustRightInd w:val="0"/>
        <w:snapToGrid w:val="0"/>
        <w:rPr>
          <w:rFonts w:hint="eastAsia"/>
        </w:rPr>
      </w:pPr>
    </w:p>
    <w:p w14:paraId="15BAD987" w14:textId="77777777" w:rsidR="00C636D2" w:rsidRPr="00C636D2" w:rsidRDefault="00C636D2" w:rsidP="00C636D2">
      <w:pPr>
        <w:adjustRightInd w:val="0"/>
        <w:snapToGrid w:val="0"/>
      </w:pPr>
      <w:r w:rsidRPr="00C636D2">
        <w:rPr>
          <w:rFonts w:hint="eastAsia"/>
        </w:rPr>
        <w:t xml:space="preserve">　岐阜県知事　様</w:t>
      </w:r>
    </w:p>
    <w:p w14:paraId="3C37CE3C" w14:textId="77777777" w:rsidR="00C636D2" w:rsidRDefault="00C636D2" w:rsidP="00C636D2">
      <w:pPr>
        <w:adjustRightInd w:val="0"/>
        <w:snapToGrid w:val="0"/>
      </w:pPr>
    </w:p>
    <w:p w14:paraId="707D066F" w14:textId="77777777" w:rsidR="00C636D2" w:rsidRPr="00C636D2" w:rsidRDefault="00C636D2" w:rsidP="00C636D2">
      <w:pPr>
        <w:adjustRightInd w:val="0"/>
        <w:snapToGrid w:val="0"/>
        <w:rPr>
          <w:rFonts w:hint="eastAsia"/>
        </w:rPr>
      </w:pPr>
    </w:p>
    <w:p w14:paraId="43EFA47F" w14:textId="77777777" w:rsidR="00C636D2" w:rsidRPr="00C636D2" w:rsidRDefault="00C636D2" w:rsidP="00C636D2">
      <w:pPr>
        <w:adjustRightInd w:val="0"/>
        <w:snapToGrid w:val="0"/>
      </w:pPr>
      <w:r w:rsidRPr="00C636D2">
        <w:t xml:space="preserve"> </w:t>
      </w:r>
      <w:r w:rsidRPr="00C636D2">
        <w:rPr>
          <w:rFonts w:hint="eastAsia"/>
        </w:rPr>
        <w:t xml:space="preserve">　　　　　　　　　　　　　　　　　　　　住　　　所</w:t>
      </w:r>
    </w:p>
    <w:p w14:paraId="5B8667AA" w14:textId="77777777" w:rsidR="00C636D2" w:rsidRPr="00C636D2" w:rsidRDefault="00C636D2" w:rsidP="00C636D2">
      <w:pPr>
        <w:adjustRightInd w:val="0"/>
        <w:snapToGrid w:val="0"/>
      </w:pPr>
      <w:r w:rsidRPr="00C636D2">
        <w:t xml:space="preserve"> </w:t>
      </w:r>
      <w:r w:rsidRPr="00C636D2">
        <w:rPr>
          <w:rFonts w:hint="eastAsia"/>
        </w:rPr>
        <w:t xml:space="preserve">　　　　　　　　　　　　　　　　　　　　名　　　称</w:t>
      </w:r>
    </w:p>
    <w:p w14:paraId="4E43C231" w14:textId="0BBD964E" w:rsidR="00C636D2" w:rsidRPr="00C636D2" w:rsidRDefault="00C636D2" w:rsidP="00C636D2">
      <w:pPr>
        <w:adjustRightInd w:val="0"/>
        <w:snapToGrid w:val="0"/>
      </w:pPr>
      <w:r w:rsidRPr="00C636D2">
        <w:t xml:space="preserve"> </w:t>
      </w:r>
      <w:r w:rsidRPr="00C636D2">
        <w:rPr>
          <w:rFonts w:hint="eastAsia"/>
        </w:rPr>
        <w:t xml:space="preserve">　　　　　　　　　　　　　　　　　　　　代表者氏名</w:t>
      </w:r>
    </w:p>
    <w:p w14:paraId="187DBF0D" w14:textId="77777777" w:rsidR="00C636D2" w:rsidRDefault="00C636D2" w:rsidP="00C636D2">
      <w:pPr>
        <w:adjustRightInd w:val="0"/>
        <w:snapToGrid w:val="0"/>
      </w:pPr>
    </w:p>
    <w:p w14:paraId="70278F39" w14:textId="77777777" w:rsidR="00C636D2" w:rsidRPr="00C636D2" w:rsidRDefault="00C636D2" w:rsidP="00C636D2">
      <w:pPr>
        <w:adjustRightInd w:val="0"/>
        <w:snapToGrid w:val="0"/>
        <w:rPr>
          <w:rFonts w:hint="eastAsia"/>
        </w:rPr>
      </w:pPr>
    </w:p>
    <w:p w14:paraId="2B1702C2" w14:textId="3B3D242B" w:rsidR="00C636D2" w:rsidRPr="00C636D2" w:rsidRDefault="00C636D2" w:rsidP="00C636D2">
      <w:pPr>
        <w:adjustRightInd w:val="0"/>
        <w:snapToGrid w:val="0"/>
        <w:jc w:val="center"/>
      </w:pPr>
      <w:r w:rsidRPr="00C636D2">
        <w:rPr>
          <w:rFonts w:hint="eastAsia"/>
        </w:rPr>
        <w:t>分担金賦課認可申請書</w:t>
      </w:r>
    </w:p>
    <w:p w14:paraId="2CD18653" w14:textId="77777777" w:rsidR="00C636D2" w:rsidRDefault="00C636D2" w:rsidP="00C636D2">
      <w:pPr>
        <w:adjustRightInd w:val="0"/>
        <w:snapToGrid w:val="0"/>
      </w:pPr>
    </w:p>
    <w:p w14:paraId="1980010D" w14:textId="77777777" w:rsidR="00C636D2" w:rsidRPr="00C636D2" w:rsidRDefault="00C636D2" w:rsidP="00C636D2">
      <w:pPr>
        <w:adjustRightInd w:val="0"/>
        <w:snapToGrid w:val="0"/>
        <w:rPr>
          <w:rFonts w:hint="eastAsia"/>
        </w:rPr>
      </w:pPr>
    </w:p>
    <w:p w14:paraId="7D1ADA51" w14:textId="77777777" w:rsidR="00C636D2" w:rsidRPr="00C636D2" w:rsidRDefault="00C636D2" w:rsidP="00C636D2">
      <w:pPr>
        <w:adjustRightInd w:val="0"/>
        <w:snapToGrid w:val="0"/>
        <w:ind w:firstLineChars="100" w:firstLine="240"/>
      </w:pPr>
      <w:r w:rsidRPr="00C636D2">
        <w:rPr>
          <w:rFonts w:hint="eastAsia"/>
        </w:rPr>
        <w:t>森林組合法第25条第１項の規定により、分担金賦課の認可を申請します。</w:t>
      </w:r>
    </w:p>
    <w:p w14:paraId="0A365029" w14:textId="77777777" w:rsidR="00C636D2" w:rsidRDefault="00C636D2" w:rsidP="00C636D2">
      <w:pPr>
        <w:adjustRightInd w:val="0"/>
        <w:snapToGrid w:val="0"/>
      </w:pPr>
    </w:p>
    <w:p w14:paraId="63D50FD7" w14:textId="77777777" w:rsidR="00C636D2" w:rsidRPr="00C636D2" w:rsidRDefault="00C636D2" w:rsidP="00C636D2">
      <w:pPr>
        <w:adjustRightInd w:val="0"/>
        <w:snapToGrid w:val="0"/>
        <w:rPr>
          <w:rFonts w:hint="eastAsia"/>
        </w:rPr>
      </w:pPr>
    </w:p>
    <w:p w14:paraId="60ADFCC0" w14:textId="77777777" w:rsidR="00C636D2" w:rsidRPr="00C636D2" w:rsidRDefault="00C636D2" w:rsidP="00C636D2">
      <w:pPr>
        <w:adjustRightInd w:val="0"/>
        <w:snapToGrid w:val="0"/>
      </w:pPr>
      <w:r w:rsidRPr="00C636D2">
        <w:rPr>
          <w:rFonts w:hint="eastAsia"/>
        </w:rPr>
        <w:t>（添付書類）</w:t>
      </w:r>
    </w:p>
    <w:p w14:paraId="0DC63303" w14:textId="77777777" w:rsidR="00C636D2" w:rsidRPr="00C636D2" w:rsidRDefault="00C636D2" w:rsidP="00C636D2">
      <w:pPr>
        <w:adjustRightInd w:val="0"/>
        <w:snapToGrid w:val="0"/>
      </w:pPr>
      <w:r w:rsidRPr="00C636D2">
        <w:rPr>
          <w:rFonts w:hint="eastAsia"/>
        </w:rPr>
        <w:t>１　賦課の理由書</w:t>
      </w:r>
    </w:p>
    <w:p w14:paraId="079FA4BA" w14:textId="77777777" w:rsidR="00C636D2" w:rsidRPr="00C636D2" w:rsidRDefault="00C636D2" w:rsidP="00C636D2">
      <w:pPr>
        <w:adjustRightInd w:val="0"/>
        <w:snapToGrid w:val="0"/>
      </w:pPr>
      <w:r w:rsidRPr="00C636D2">
        <w:rPr>
          <w:rFonts w:hint="eastAsia"/>
        </w:rPr>
        <w:t>２　事業の計画書</w:t>
      </w:r>
    </w:p>
    <w:p w14:paraId="127F349C" w14:textId="77777777" w:rsidR="00C636D2" w:rsidRPr="00C636D2" w:rsidRDefault="00C636D2" w:rsidP="00C636D2">
      <w:pPr>
        <w:adjustRightInd w:val="0"/>
        <w:snapToGrid w:val="0"/>
      </w:pPr>
      <w:r w:rsidRPr="00C636D2">
        <w:rPr>
          <w:rFonts w:hint="eastAsia"/>
        </w:rPr>
        <w:t>３　経費明細書</w:t>
      </w:r>
    </w:p>
    <w:p w14:paraId="351211A0" w14:textId="77777777" w:rsidR="00C636D2" w:rsidRPr="00C636D2" w:rsidRDefault="00C636D2" w:rsidP="00C636D2">
      <w:pPr>
        <w:adjustRightInd w:val="0"/>
        <w:snapToGrid w:val="0"/>
      </w:pPr>
      <w:r w:rsidRPr="00C636D2">
        <w:rPr>
          <w:rFonts w:hint="eastAsia"/>
        </w:rPr>
        <w:t>４　受益者別分担金額及び受益状況</w:t>
      </w:r>
    </w:p>
    <w:p w14:paraId="113AEF82" w14:textId="77777777" w:rsidR="00C636D2" w:rsidRPr="00C636D2" w:rsidRDefault="00C636D2" w:rsidP="00C636D2">
      <w:pPr>
        <w:adjustRightInd w:val="0"/>
        <w:snapToGrid w:val="0"/>
      </w:pPr>
      <w:r w:rsidRPr="00C636D2">
        <w:rPr>
          <w:rFonts w:hint="eastAsia"/>
        </w:rPr>
        <w:t>５　分担金を課するための総会（総代会）の議事録の謄本</w:t>
      </w:r>
    </w:p>
    <w:p w14:paraId="5CAE7148" w14:textId="1D03138A" w:rsidR="00905A4E" w:rsidRDefault="00C636D2" w:rsidP="00C636D2">
      <w:pPr>
        <w:adjustRightInd w:val="0"/>
        <w:snapToGrid w:val="0"/>
      </w:pPr>
      <w:r w:rsidRPr="00C636D2">
        <w:rPr>
          <w:rFonts w:hint="eastAsia"/>
        </w:rPr>
        <w:t>６　受益者の意見書</w:t>
      </w:r>
    </w:p>
    <w:sectPr w:rsidR="00905A4E" w:rsidSect="00905A4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6D2"/>
    <w:rsid w:val="00076AB4"/>
    <w:rsid w:val="003B5832"/>
    <w:rsid w:val="00905A4E"/>
    <w:rsid w:val="00AF0E79"/>
    <w:rsid w:val="00B20A2C"/>
    <w:rsid w:val="00C636D2"/>
    <w:rsid w:val="00E6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FA5CD6"/>
  <w15:chartTrackingRefBased/>
  <w15:docId w15:val="{91EB5BBD-8A30-4AFC-A415-D33C2138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A4E"/>
    <w:pPr>
      <w:widowControl w:val="0"/>
      <w:jc w:val="both"/>
    </w:pPr>
    <w:rPr>
      <w:rFonts w:ascii="UD デジタル 教科書体 N-R" w:eastAsia="UD デジタル 教科書体 N-R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34974\Desktop\&#25991;&#26360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文書.dotx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赤堀 安寛</cp:lastModifiedBy>
  <cp:revision>1</cp:revision>
  <dcterms:created xsi:type="dcterms:W3CDTF">2024-07-08T23:34:00Z</dcterms:created>
  <dcterms:modified xsi:type="dcterms:W3CDTF">2024-07-08T23:36:00Z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2024-07-08T23:36:00Z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70c5e83d-4a8a-42f7-9a43-983d7938c0b2</vt:lpwstr>
  </property>
  <property fmtid="{D5CDD505-2E9C-101B-9397-08002B2CF9AE}" pid="8" name="MSIP_Label_defa4170-0d19-0005-0004-bc88714345d2_ContentBits">
    <vt:lpwstr>0</vt:lpwstr>
  </property>
</Properties>
</file>