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4CF0" w14:textId="77777777" w:rsidR="00F250DA" w:rsidRPr="00F250DA" w:rsidRDefault="00F250DA" w:rsidP="00F250DA">
      <w:pPr>
        <w:adjustRightInd w:val="0"/>
        <w:snapToGrid w:val="0"/>
      </w:pPr>
    </w:p>
    <w:p w14:paraId="5A8A5E30" w14:textId="4B015D6B" w:rsidR="00F250DA" w:rsidRPr="00F250DA" w:rsidRDefault="00F250DA" w:rsidP="00F250DA">
      <w:pPr>
        <w:adjustRightInd w:val="0"/>
        <w:snapToGrid w:val="0"/>
        <w:jc w:val="right"/>
      </w:pPr>
      <w:r w:rsidRPr="00F250DA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094C50D3" w14:textId="0E699E9A" w:rsidR="00F250DA" w:rsidRPr="00F250DA" w:rsidRDefault="00F250DA" w:rsidP="00F250DA">
      <w:pPr>
        <w:adjustRightInd w:val="0"/>
        <w:snapToGrid w:val="0"/>
        <w:jc w:val="right"/>
      </w:pPr>
      <w:r w:rsidRPr="00F250DA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4FC56C05" w14:textId="77777777" w:rsidR="00F250DA" w:rsidRDefault="00F250DA" w:rsidP="00F250DA">
      <w:pPr>
        <w:adjustRightInd w:val="0"/>
        <w:snapToGrid w:val="0"/>
      </w:pPr>
    </w:p>
    <w:p w14:paraId="2CFC7436" w14:textId="77777777" w:rsidR="00F250DA" w:rsidRPr="00F250DA" w:rsidRDefault="00F250DA" w:rsidP="00F250DA">
      <w:pPr>
        <w:adjustRightInd w:val="0"/>
        <w:snapToGrid w:val="0"/>
        <w:rPr>
          <w:rFonts w:hint="eastAsia"/>
        </w:rPr>
      </w:pPr>
    </w:p>
    <w:p w14:paraId="63CDCC96" w14:textId="77777777" w:rsidR="00F250DA" w:rsidRPr="00F250DA" w:rsidRDefault="00F250DA" w:rsidP="00F250DA">
      <w:pPr>
        <w:adjustRightInd w:val="0"/>
        <w:snapToGrid w:val="0"/>
      </w:pPr>
      <w:r w:rsidRPr="00F250DA">
        <w:rPr>
          <w:rFonts w:hint="eastAsia"/>
        </w:rPr>
        <w:t xml:space="preserve">　岐阜県知事　様</w:t>
      </w:r>
    </w:p>
    <w:p w14:paraId="692E8F59" w14:textId="77777777" w:rsidR="00F250DA" w:rsidRDefault="00F250DA" w:rsidP="00F250DA">
      <w:pPr>
        <w:adjustRightInd w:val="0"/>
        <w:snapToGrid w:val="0"/>
      </w:pPr>
    </w:p>
    <w:p w14:paraId="4D32BCFC" w14:textId="77777777" w:rsidR="00F250DA" w:rsidRPr="00F250DA" w:rsidRDefault="00F250DA" w:rsidP="00F250DA">
      <w:pPr>
        <w:adjustRightInd w:val="0"/>
        <w:snapToGrid w:val="0"/>
        <w:rPr>
          <w:rFonts w:hint="eastAsia"/>
        </w:rPr>
      </w:pPr>
    </w:p>
    <w:p w14:paraId="3A3E4903" w14:textId="77777777" w:rsidR="00F250DA" w:rsidRPr="00F250DA" w:rsidRDefault="00F250DA" w:rsidP="00F250DA">
      <w:pPr>
        <w:adjustRightInd w:val="0"/>
        <w:snapToGrid w:val="0"/>
      </w:pPr>
      <w:r w:rsidRPr="00F250DA">
        <w:t xml:space="preserve"> </w:t>
      </w:r>
      <w:r w:rsidRPr="00F250DA">
        <w:rPr>
          <w:rFonts w:hint="eastAsia"/>
        </w:rPr>
        <w:t xml:space="preserve">　　　　　　　　　　　　　　　　　　　　住　　　所</w:t>
      </w:r>
    </w:p>
    <w:p w14:paraId="0283BF5A" w14:textId="77777777" w:rsidR="00F250DA" w:rsidRPr="00F250DA" w:rsidRDefault="00F250DA" w:rsidP="00F250DA">
      <w:pPr>
        <w:adjustRightInd w:val="0"/>
        <w:snapToGrid w:val="0"/>
      </w:pPr>
      <w:r w:rsidRPr="00F250DA">
        <w:t xml:space="preserve"> </w:t>
      </w:r>
      <w:r w:rsidRPr="00F250DA">
        <w:rPr>
          <w:rFonts w:hint="eastAsia"/>
        </w:rPr>
        <w:t xml:space="preserve">　　　　　　　　　　　　　　　　　　　　名　　　称</w:t>
      </w:r>
    </w:p>
    <w:p w14:paraId="13508935" w14:textId="07B00F5E" w:rsidR="00F250DA" w:rsidRPr="00F250DA" w:rsidRDefault="00F250DA" w:rsidP="00F250DA">
      <w:pPr>
        <w:adjustRightInd w:val="0"/>
        <w:snapToGrid w:val="0"/>
      </w:pPr>
      <w:r w:rsidRPr="00F250DA">
        <w:t xml:space="preserve"> </w:t>
      </w:r>
      <w:r w:rsidRPr="00F250DA">
        <w:rPr>
          <w:rFonts w:hint="eastAsia"/>
        </w:rPr>
        <w:t xml:space="preserve">　　　　　　　　　　　　　　　　　　　　代表者氏名</w:t>
      </w:r>
    </w:p>
    <w:p w14:paraId="13AC81DD" w14:textId="77777777" w:rsidR="00F250DA" w:rsidRDefault="00F250DA" w:rsidP="00F250DA">
      <w:pPr>
        <w:adjustRightInd w:val="0"/>
        <w:snapToGrid w:val="0"/>
      </w:pPr>
    </w:p>
    <w:p w14:paraId="5842AC0C" w14:textId="77777777" w:rsidR="00F250DA" w:rsidRPr="00F250DA" w:rsidRDefault="00F250DA" w:rsidP="00F250DA">
      <w:pPr>
        <w:adjustRightInd w:val="0"/>
        <w:snapToGrid w:val="0"/>
        <w:rPr>
          <w:rFonts w:hint="eastAsia"/>
        </w:rPr>
      </w:pPr>
    </w:p>
    <w:p w14:paraId="5BFEA9F7" w14:textId="42B089C5" w:rsidR="00F250DA" w:rsidRPr="00F250DA" w:rsidRDefault="00F250DA" w:rsidP="00F250DA">
      <w:pPr>
        <w:adjustRightInd w:val="0"/>
        <w:snapToGrid w:val="0"/>
        <w:jc w:val="center"/>
      </w:pPr>
      <w:r w:rsidRPr="00F250DA">
        <w:rPr>
          <w:rFonts w:hint="eastAsia"/>
        </w:rPr>
        <w:t>定款変更届出書</w:t>
      </w:r>
    </w:p>
    <w:p w14:paraId="53CB48CA" w14:textId="77777777" w:rsidR="00F250DA" w:rsidRDefault="00F250DA" w:rsidP="00F250DA">
      <w:pPr>
        <w:adjustRightInd w:val="0"/>
        <w:snapToGrid w:val="0"/>
      </w:pPr>
    </w:p>
    <w:p w14:paraId="74E715A1" w14:textId="77777777" w:rsidR="00F250DA" w:rsidRPr="00F250DA" w:rsidRDefault="00F250DA" w:rsidP="00F250DA">
      <w:pPr>
        <w:adjustRightInd w:val="0"/>
        <w:snapToGrid w:val="0"/>
        <w:rPr>
          <w:rFonts w:hint="eastAsia"/>
        </w:rPr>
      </w:pPr>
    </w:p>
    <w:p w14:paraId="38B441FA" w14:textId="77777777" w:rsidR="00F250DA" w:rsidRPr="00F250DA" w:rsidRDefault="00F250DA" w:rsidP="00F250DA">
      <w:pPr>
        <w:adjustRightInd w:val="0"/>
        <w:snapToGrid w:val="0"/>
        <w:ind w:firstLineChars="100" w:firstLine="240"/>
      </w:pPr>
      <w:r w:rsidRPr="00F250DA">
        <w:rPr>
          <w:rFonts w:hint="eastAsia"/>
        </w:rPr>
        <w:t>森林組合法（第100条において準用する同法）第61条第４項の規定により、定款の変更を届け出ます。</w:t>
      </w:r>
    </w:p>
    <w:p w14:paraId="7653F06E" w14:textId="77777777" w:rsidR="00F250DA" w:rsidRDefault="00F250DA" w:rsidP="00F250DA">
      <w:pPr>
        <w:adjustRightInd w:val="0"/>
        <w:snapToGrid w:val="0"/>
      </w:pPr>
    </w:p>
    <w:p w14:paraId="06749629" w14:textId="77777777" w:rsidR="00F250DA" w:rsidRPr="00F250DA" w:rsidRDefault="00F250DA" w:rsidP="00F250DA">
      <w:pPr>
        <w:adjustRightInd w:val="0"/>
        <w:snapToGrid w:val="0"/>
        <w:rPr>
          <w:rFonts w:hint="eastAsia"/>
        </w:rPr>
      </w:pPr>
    </w:p>
    <w:p w14:paraId="0D3B9949" w14:textId="77777777" w:rsidR="00F250DA" w:rsidRPr="00F250DA" w:rsidRDefault="00F250DA" w:rsidP="00F250DA">
      <w:pPr>
        <w:adjustRightInd w:val="0"/>
        <w:snapToGrid w:val="0"/>
      </w:pPr>
      <w:r w:rsidRPr="00F250DA">
        <w:rPr>
          <w:rFonts w:hint="eastAsia"/>
        </w:rPr>
        <w:t>（添付書類）</w:t>
      </w:r>
    </w:p>
    <w:p w14:paraId="42743998" w14:textId="77777777" w:rsidR="00F250DA" w:rsidRPr="00F250DA" w:rsidRDefault="00F250DA" w:rsidP="00F250DA">
      <w:pPr>
        <w:adjustRightInd w:val="0"/>
        <w:snapToGrid w:val="0"/>
      </w:pPr>
      <w:r w:rsidRPr="00F250DA">
        <w:rPr>
          <w:rFonts w:hint="eastAsia"/>
        </w:rPr>
        <w:t>１　変更の理由書</w:t>
      </w:r>
    </w:p>
    <w:p w14:paraId="7FD25F45" w14:textId="77777777" w:rsidR="00F250DA" w:rsidRPr="00F250DA" w:rsidRDefault="00F250DA" w:rsidP="00F250DA">
      <w:pPr>
        <w:adjustRightInd w:val="0"/>
        <w:snapToGrid w:val="0"/>
      </w:pPr>
      <w:r w:rsidRPr="00F250DA">
        <w:rPr>
          <w:rFonts w:hint="eastAsia"/>
        </w:rPr>
        <w:t>２　総会（総代会）の議事録の謄本</w:t>
      </w:r>
    </w:p>
    <w:p w14:paraId="449DDF37" w14:textId="77777777" w:rsidR="00F250DA" w:rsidRPr="00F250DA" w:rsidRDefault="00F250DA" w:rsidP="00F250DA">
      <w:pPr>
        <w:adjustRightInd w:val="0"/>
        <w:snapToGrid w:val="0"/>
      </w:pPr>
      <w:r w:rsidRPr="00F250DA">
        <w:rPr>
          <w:rFonts w:hint="eastAsia"/>
        </w:rPr>
        <w:t>３　定款の変更部分の新旧対照表</w:t>
      </w:r>
    </w:p>
    <w:p w14:paraId="71C15592" w14:textId="77891246" w:rsidR="00905A4E" w:rsidRDefault="00F250DA" w:rsidP="00F250DA">
      <w:pPr>
        <w:adjustRightInd w:val="0"/>
        <w:snapToGrid w:val="0"/>
      </w:pPr>
      <w:r w:rsidRPr="00F250DA">
        <w:rPr>
          <w:rFonts w:hint="eastAsia"/>
        </w:rPr>
        <w:t>４　その他必要な書類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0DA"/>
    <w:rsid w:val="00076AB4"/>
    <w:rsid w:val="003B5832"/>
    <w:rsid w:val="00905A4E"/>
    <w:rsid w:val="00AF0E79"/>
    <w:rsid w:val="00B20A2C"/>
    <w:rsid w:val="00E662C7"/>
    <w:rsid w:val="00F2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6EF5D"/>
  <w15:chartTrackingRefBased/>
  <w15:docId w15:val="{7486EE66-2A41-4DEC-9549-776FBCB6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2024-07-09T00:05:00Z</dcterms:created>
  <dcterms:modified xsi:type="dcterms:W3CDTF">2024-07-09T00:06:00Z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2024-07-09T00:06:09Z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9ad1e809-fff9-4c67-9307-e2e41de0972f</vt:lpwstr>
  </property>
  <property fmtid="{D5CDD505-2E9C-101B-9397-08002B2CF9AE}" pid="8" name="MSIP_Label_defa4170-0d19-0005-0004-bc88714345d2_ContentBits">
    <vt:lpwstr>0</vt:lpwstr>
  </property>
</Properties>
</file>