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B68" w:rsidRDefault="00715C86" w:rsidP="00230B68">
      <w:pPr>
        <w:spacing w:line="300" w:lineRule="exact"/>
        <w:rPr>
          <w:color w:val="FF0000"/>
        </w:rPr>
      </w:pPr>
      <w:r>
        <w:rPr>
          <w:rFonts w:hint="eastAsia"/>
          <w:color w:val="FF0000"/>
        </w:rPr>
        <w:t>※「特定非営利活動促進法に係る諸手続</w:t>
      </w:r>
      <w:r w:rsidR="00230B68">
        <w:rPr>
          <w:rFonts w:hint="eastAsia"/>
          <w:color w:val="FF0000"/>
        </w:rPr>
        <w:t>の手引きも参照してください。」</w:t>
      </w:r>
    </w:p>
    <w:p w:rsidR="000825A8" w:rsidRPr="00230B68" w:rsidRDefault="000825A8" w:rsidP="000825A8">
      <w:pPr>
        <w:spacing w:line="300" w:lineRule="exact"/>
        <w:ind w:firstLineChars="100" w:firstLine="240"/>
        <w:rPr>
          <w:color w:val="FF0000"/>
        </w:rPr>
      </w:pPr>
      <w:r>
        <w:rPr>
          <w:rFonts w:hint="eastAsia"/>
          <w:color w:val="FF0000"/>
        </w:rPr>
        <w:t>赤字の部分は、適宜追加、選択をしてください。</w:t>
      </w:r>
    </w:p>
    <w:p w:rsidR="00230B68" w:rsidRDefault="00230B68" w:rsidP="00104BBB">
      <w:pPr>
        <w:spacing w:line="300" w:lineRule="exact"/>
        <w:rPr>
          <w:color w:val="FF0000"/>
        </w:rPr>
      </w:pPr>
    </w:p>
    <w:p w:rsidR="00104BBB" w:rsidRDefault="00104BBB" w:rsidP="00104BBB">
      <w:pPr>
        <w:spacing w:line="300" w:lineRule="exact"/>
      </w:pPr>
      <w:r w:rsidRPr="00230B68">
        <w:rPr>
          <w:rFonts w:hint="eastAsia"/>
          <w:color w:val="FF0000"/>
        </w:rPr>
        <w:t>特定非営利活動法人　定款例</w:t>
      </w:r>
      <w:r w:rsidR="00230B68">
        <w:rPr>
          <w:rFonts w:hint="eastAsia"/>
          <w:color w:val="FF0000"/>
        </w:rPr>
        <w:t xml:space="preserve">　</w:t>
      </w:r>
    </w:p>
    <w:p w:rsidR="00230B68" w:rsidRDefault="00230B68" w:rsidP="00104BBB">
      <w:pPr>
        <w:spacing w:line="300" w:lineRule="exact"/>
      </w:pPr>
    </w:p>
    <w:p w:rsidR="00104BBB" w:rsidRDefault="00104BBB" w:rsidP="00230B68">
      <w:pPr>
        <w:spacing w:line="300" w:lineRule="exact"/>
        <w:jc w:val="center"/>
      </w:pPr>
      <w:r>
        <w:rPr>
          <w:rFonts w:hint="eastAsia"/>
        </w:rPr>
        <w:t>特定非営利活動法人</w:t>
      </w:r>
      <w:r w:rsidRPr="00490375">
        <w:rPr>
          <w:rFonts w:hint="eastAsia"/>
          <w:color w:val="FF0000"/>
        </w:rPr>
        <w:t>○○○○</w:t>
      </w:r>
      <w:r>
        <w:rPr>
          <w:rFonts w:hint="eastAsia"/>
        </w:rPr>
        <w:t>定款</w:t>
      </w:r>
    </w:p>
    <w:p w:rsidR="00104BBB" w:rsidRDefault="00104BBB" w:rsidP="00104BBB">
      <w:pPr>
        <w:spacing w:line="300" w:lineRule="exact"/>
      </w:pPr>
    </w:p>
    <w:p w:rsidR="00104BBB" w:rsidRPr="005B3B19" w:rsidRDefault="00104BBB" w:rsidP="00104BBB">
      <w:pPr>
        <w:spacing w:line="300" w:lineRule="exact"/>
        <w:rPr>
          <w:rFonts w:ascii="ＭＳ ゴシック" w:eastAsia="ＭＳ ゴシック" w:hAnsi="ＭＳ ゴシック"/>
          <w:b/>
        </w:rPr>
      </w:pPr>
      <w:r w:rsidRPr="005B3B19">
        <w:rPr>
          <w:rFonts w:ascii="ＭＳ ゴシック" w:eastAsia="ＭＳ ゴシック" w:hAnsi="ＭＳ ゴシック" w:hint="eastAsia"/>
          <w:b/>
        </w:rPr>
        <w:t xml:space="preserve">第１章　</w:t>
      </w:r>
      <w:r w:rsidRPr="005B3B19">
        <w:rPr>
          <w:rFonts w:ascii="ＭＳ ゴシック" w:eastAsia="ＭＳ ゴシック" w:hAnsi="ＭＳ ゴシック"/>
          <w:b/>
        </w:rPr>
        <w:t>総則</w:t>
      </w:r>
    </w:p>
    <w:p w:rsidR="00104BBB" w:rsidRDefault="00104BBB" w:rsidP="00104BBB">
      <w:pPr>
        <w:spacing w:line="300" w:lineRule="exact"/>
      </w:pPr>
    </w:p>
    <w:p w:rsidR="00104BBB" w:rsidRDefault="00104BBB" w:rsidP="00104BBB">
      <w:pPr>
        <w:spacing w:line="300" w:lineRule="exact"/>
        <w:ind w:firstLineChars="100" w:firstLine="240"/>
      </w:pPr>
      <w:r>
        <w:rPr>
          <w:rFonts w:hint="eastAsia"/>
        </w:rPr>
        <w:t>（名称）</w:t>
      </w:r>
    </w:p>
    <w:p w:rsidR="00104BBB" w:rsidRDefault="00104BBB" w:rsidP="00104BBB">
      <w:pPr>
        <w:spacing w:line="300" w:lineRule="exact"/>
      </w:pPr>
      <w:r>
        <w:rPr>
          <w:rFonts w:hint="eastAsia"/>
        </w:rPr>
        <w:t>第１条　この法人は、特定非営利活動法人</w:t>
      </w:r>
      <w:r w:rsidRPr="00490375">
        <w:rPr>
          <w:rFonts w:hint="eastAsia"/>
          <w:color w:val="FF0000"/>
        </w:rPr>
        <w:t>○○○○</w:t>
      </w:r>
      <w:r>
        <w:rPr>
          <w:rFonts w:hint="eastAsia"/>
        </w:rPr>
        <w:t>という。</w:t>
      </w:r>
    </w:p>
    <w:p w:rsidR="00104BBB" w:rsidRDefault="00104BBB" w:rsidP="00104BBB">
      <w:pPr>
        <w:spacing w:line="300" w:lineRule="exact"/>
      </w:pPr>
    </w:p>
    <w:p w:rsidR="00104BBB" w:rsidRDefault="00104BBB" w:rsidP="00104BBB">
      <w:pPr>
        <w:spacing w:line="300" w:lineRule="exact"/>
        <w:ind w:firstLineChars="100" w:firstLine="240"/>
      </w:pPr>
      <w:r>
        <w:rPr>
          <w:rFonts w:hint="eastAsia"/>
        </w:rPr>
        <w:t>（事務所）</w:t>
      </w:r>
    </w:p>
    <w:p w:rsidR="00104BBB" w:rsidRDefault="00104BBB" w:rsidP="00104BBB">
      <w:pPr>
        <w:spacing w:line="300" w:lineRule="exact"/>
      </w:pPr>
      <w:r>
        <w:rPr>
          <w:rFonts w:hint="eastAsia"/>
        </w:rPr>
        <w:t>第２条　この法人は、主たる事務所を</w:t>
      </w:r>
      <w:r w:rsidRPr="00490375">
        <w:rPr>
          <w:rFonts w:hint="eastAsia"/>
          <w:color w:val="FF0000"/>
        </w:rPr>
        <w:t>○○県○○市</w:t>
      </w:r>
      <w:r w:rsidR="00917D79" w:rsidRPr="00917D79">
        <w:rPr>
          <w:rFonts w:hint="eastAsia"/>
          <w:color w:val="FF0000"/>
        </w:rPr>
        <w:t>【</w:t>
      </w:r>
      <w:r w:rsidRPr="00917D79">
        <w:rPr>
          <w:rFonts w:hint="eastAsia"/>
          <w:color w:val="FF0000"/>
        </w:rPr>
        <w:t>○○町○○丁目○番○号</w:t>
      </w:r>
      <w:r w:rsidR="00917D79">
        <w:rPr>
          <w:rFonts w:hint="eastAsia"/>
          <w:color w:val="FF0000"/>
        </w:rPr>
        <w:t>】</w:t>
      </w:r>
      <w:r>
        <w:rPr>
          <w:rFonts w:hint="eastAsia"/>
        </w:rPr>
        <w:t>に置く。</w:t>
      </w:r>
    </w:p>
    <w:p w:rsidR="00104BBB" w:rsidRDefault="00104BBB" w:rsidP="00104BBB">
      <w:pPr>
        <w:spacing w:line="300" w:lineRule="exact"/>
        <w:ind w:left="240" w:hangingChars="100" w:hanging="240"/>
      </w:pPr>
      <w:r>
        <w:rPr>
          <w:rFonts w:hint="eastAsia"/>
        </w:rPr>
        <w:t>２　この法人は、前項のほか、その他の事務所を</w:t>
      </w:r>
      <w:r w:rsidRPr="00490375">
        <w:rPr>
          <w:rFonts w:hint="eastAsia"/>
          <w:color w:val="FF0000"/>
        </w:rPr>
        <w:t>○○県○○市</w:t>
      </w:r>
      <w:r w:rsidR="00917D79" w:rsidRPr="00917D79">
        <w:rPr>
          <w:rFonts w:hint="eastAsia"/>
          <w:color w:val="FF0000"/>
        </w:rPr>
        <w:t>【</w:t>
      </w:r>
      <w:r w:rsidRPr="00917D79">
        <w:rPr>
          <w:rFonts w:hint="eastAsia"/>
          <w:color w:val="FF0000"/>
        </w:rPr>
        <w:t>○○町○○丁目○番○号</w:t>
      </w:r>
      <w:r w:rsidR="00917D79" w:rsidRPr="00917D79">
        <w:rPr>
          <w:rFonts w:hint="eastAsia"/>
          <w:color w:val="FF0000"/>
        </w:rPr>
        <w:t>】</w:t>
      </w:r>
      <w:r>
        <w:rPr>
          <w:rFonts w:hint="eastAsia"/>
        </w:rPr>
        <w:t>に置く。</w:t>
      </w:r>
    </w:p>
    <w:p w:rsidR="00104BBB" w:rsidRDefault="00104BBB" w:rsidP="00104BBB">
      <w:pPr>
        <w:spacing w:line="300" w:lineRule="exact"/>
      </w:pPr>
    </w:p>
    <w:p w:rsidR="00104BBB" w:rsidRDefault="00104BBB" w:rsidP="00104BBB">
      <w:pPr>
        <w:spacing w:line="300" w:lineRule="exact"/>
      </w:pPr>
    </w:p>
    <w:p w:rsidR="00104BBB" w:rsidRPr="005B3B19" w:rsidRDefault="00104BBB" w:rsidP="00104BBB">
      <w:pPr>
        <w:spacing w:line="300" w:lineRule="exact"/>
        <w:rPr>
          <w:rFonts w:ascii="ＭＳ ゴシック" w:eastAsia="ＭＳ ゴシック" w:hAnsi="ＭＳ ゴシック"/>
          <w:b/>
        </w:rPr>
      </w:pPr>
      <w:r w:rsidRPr="005B3B19">
        <w:rPr>
          <w:rFonts w:ascii="ＭＳ ゴシック" w:eastAsia="ＭＳ ゴシック" w:hAnsi="ＭＳ ゴシック" w:hint="eastAsia"/>
          <w:b/>
        </w:rPr>
        <w:t>第２章　目的及び事業</w:t>
      </w:r>
    </w:p>
    <w:p w:rsidR="00104BBB" w:rsidRDefault="00104BBB" w:rsidP="00104BBB">
      <w:pPr>
        <w:spacing w:line="300" w:lineRule="exact"/>
      </w:pPr>
    </w:p>
    <w:p w:rsidR="00104BBB" w:rsidRDefault="00104BBB" w:rsidP="00104BBB">
      <w:pPr>
        <w:spacing w:line="300" w:lineRule="exact"/>
        <w:ind w:firstLineChars="100" w:firstLine="240"/>
      </w:pPr>
      <w:r>
        <w:rPr>
          <w:rFonts w:hint="eastAsia"/>
        </w:rPr>
        <w:t>（目的）</w:t>
      </w:r>
    </w:p>
    <w:p w:rsidR="00104BBB" w:rsidRDefault="00104BBB" w:rsidP="00104BBB">
      <w:pPr>
        <w:spacing w:line="300" w:lineRule="exact"/>
        <w:ind w:left="240" w:hangingChars="100" w:hanging="240"/>
      </w:pPr>
      <w:r>
        <w:rPr>
          <w:rFonts w:hint="eastAsia"/>
        </w:rPr>
        <w:t>第３条　この法人は、</w:t>
      </w:r>
      <w:r w:rsidRPr="007661C0">
        <w:rPr>
          <w:rFonts w:hint="eastAsia"/>
          <w:color w:val="FF0000"/>
        </w:rPr>
        <w:t>［</w:t>
      </w:r>
      <w:r w:rsidR="007661C0" w:rsidRPr="007661C0">
        <w:rPr>
          <w:rFonts w:hint="eastAsia"/>
          <w:color w:val="FF0000"/>
        </w:rPr>
        <w:t>受益対象者の範囲</w:t>
      </w:r>
      <w:r w:rsidRPr="007661C0">
        <w:rPr>
          <w:color w:val="FF0000"/>
        </w:rPr>
        <w:t>］</w:t>
      </w:r>
      <w:r>
        <w:t>に対して、</w:t>
      </w:r>
      <w:r w:rsidRPr="007661C0">
        <w:rPr>
          <w:color w:val="FF0000"/>
        </w:rPr>
        <w:t>［</w:t>
      </w:r>
      <w:r w:rsidR="007661C0" w:rsidRPr="007661C0">
        <w:rPr>
          <w:rFonts w:hint="eastAsia"/>
          <w:color w:val="FF0000"/>
        </w:rPr>
        <w:t>主要な事業</w:t>
      </w:r>
      <w:r w:rsidRPr="007661C0">
        <w:rPr>
          <w:color w:val="FF0000"/>
        </w:rPr>
        <w:t>］</w:t>
      </w:r>
      <w:r>
        <w:t>に関する事業を行い、</w:t>
      </w:r>
      <w:r w:rsidR="007661C0" w:rsidRPr="007661C0">
        <w:rPr>
          <w:color w:val="FF0000"/>
        </w:rPr>
        <w:t>[</w:t>
      </w:r>
      <w:r w:rsidR="007661C0" w:rsidRPr="007661C0">
        <w:rPr>
          <w:rFonts w:hint="eastAsia"/>
          <w:color w:val="FF0000"/>
        </w:rPr>
        <w:t>法人の事業活動が社会にもたらす効果</w:t>
      </w:r>
      <w:r w:rsidRPr="007661C0">
        <w:rPr>
          <w:color w:val="FF0000"/>
        </w:rPr>
        <w:t>]</w:t>
      </w:r>
      <w:r>
        <w:t>に寄与することを目的とする。</w:t>
      </w:r>
    </w:p>
    <w:p w:rsidR="00104BBB" w:rsidRDefault="00104BBB" w:rsidP="00104BBB">
      <w:pPr>
        <w:spacing w:line="300" w:lineRule="exact"/>
      </w:pPr>
    </w:p>
    <w:p w:rsidR="00104BBB" w:rsidRDefault="00104BBB" w:rsidP="00104BBB">
      <w:pPr>
        <w:spacing w:line="300" w:lineRule="exact"/>
        <w:ind w:firstLineChars="100" w:firstLine="240"/>
      </w:pPr>
      <w:r>
        <w:rPr>
          <w:rFonts w:hint="eastAsia"/>
        </w:rPr>
        <w:t>（特定非営利活動の種類）</w:t>
      </w:r>
    </w:p>
    <w:p w:rsidR="00104BBB" w:rsidRDefault="00104BBB" w:rsidP="00104BBB">
      <w:pPr>
        <w:spacing w:line="300" w:lineRule="exact"/>
      </w:pPr>
      <w:r>
        <w:rPr>
          <w:rFonts w:hint="eastAsia"/>
        </w:rPr>
        <w:t>第４条　この法人は、その目的を達成するため、次に掲げる種類の特定非営利活動を行う。</w:t>
      </w:r>
    </w:p>
    <w:p w:rsidR="001108AB" w:rsidRPr="00DC1F6B" w:rsidRDefault="00104BBB" w:rsidP="001108AB">
      <w:pPr>
        <w:spacing w:line="300" w:lineRule="exact"/>
        <w:ind w:firstLineChars="200" w:firstLine="480"/>
        <w:rPr>
          <w:color w:val="FF0000"/>
        </w:rPr>
      </w:pPr>
      <w:r>
        <w:rPr>
          <w:rFonts w:hint="eastAsia"/>
        </w:rPr>
        <w:t xml:space="preserve">　</w:t>
      </w:r>
      <w:r w:rsidRPr="00DC1F6B">
        <w:rPr>
          <w:color w:val="FF0000"/>
        </w:rPr>
        <w:t>(1)</w:t>
      </w:r>
      <w:r w:rsidR="001108AB" w:rsidRPr="00DC1F6B">
        <w:rPr>
          <w:rFonts w:hint="eastAsia"/>
          <w:color w:val="FF0000"/>
        </w:rPr>
        <w:t>保健、医療又は福祉の増進を図る活動</w:t>
      </w:r>
    </w:p>
    <w:p w:rsidR="001108AB" w:rsidRPr="00DC1F6B" w:rsidRDefault="001108AB" w:rsidP="001108AB">
      <w:pPr>
        <w:spacing w:line="300" w:lineRule="exact"/>
        <w:ind w:firstLineChars="300" w:firstLine="720"/>
        <w:rPr>
          <w:color w:val="FF0000"/>
        </w:rPr>
      </w:pPr>
      <w:r w:rsidRPr="00DC1F6B">
        <w:rPr>
          <w:rFonts w:hint="eastAsia"/>
          <w:color w:val="FF0000"/>
        </w:rPr>
        <w:t>(2)社会教育の推進を図る活動</w:t>
      </w:r>
    </w:p>
    <w:p w:rsidR="001108AB" w:rsidRPr="00DC1F6B" w:rsidRDefault="001108AB" w:rsidP="001108AB">
      <w:pPr>
        <w:spacing w:line="300" w:lineRule="exact"/>
        <w:ind w:firstLineChars="300" w:firstLine="720"/>
        <w:rPr>
          <w:color w:val="FF0000"/>
        </w:rPr>
      </w:pPr>
      <w:r w:rsidRPr="00DC1F6B">
        <w:rPr>
          <w:rFonts w:hint="eastAsia"/>
          <w:color w:val="FF0000"/>
        </w:rPr>
        <w:t>(3)まちづくりの推進を図る活動</w:t>
      </w:r>
    </w:p>
    <w:p w:rsidR="001108AB" w:rsidRPr="00DC1F6B" w:rsidRDefault="001108AB" w:rsidP="001108AB">
      <w:pPr>
        <w:spacing w:line="300" w:lineRule="exact"/>
        <w:ind w:firstLineChars="300" w:firstLine="720"/>
        <w:rPr>
          <w:color w:val="FF0000"/>
        </w:rPr>
      </w:pPr>
      <w:r w:rsidRPr="00DC1F6B">
        <w:rPr>
          <w:rFonts w:hint="eastAsia"/>
          <w:color w:val="FF0000"/>
        </w:rPr>
        <w:t>(4)観光の振興を図る活動</w:t>
      </w:r>
    </w:p>
    <w:p w:rsidR="001108AB" w:rsidRPr="00DC1F6B" w:rsidRDefault="001108AB" w:rsidP="001108AB">
      <w:pPr>
        <w:spacing w:line="300" w:lineRule="exact"/>
        <w:ind w:firstLineChars="300" w:firstLine="720"/>
        <w:rPr>
          <w:color w:val="FF0000"/>
        </w:rPr>
      </w:pPr>
      <w:r w:rsidRPr="00DC1F6B">
        <w:rPr>
          <w:rFonts w:hint="eastAsia"/>
          <w:color w:val="FF0000"/>
        </w:rPr>
        <w:t>(5)農山漁村又は中山間地域の振興を図る活動</w:t>
      </w:r>
    </w:p>
    <w:p w:rsidR="001108AB" w:rsidRPr="00DC1F6B" w:rsidRDefault="001108AB" w:rsidP="001108AB">
      <w:pPr>
        <w:spacing w:line="300" w:lineRule="exact"/>
        <w:ind w:firstLineChars="300" w:firstLine="720"/>
        <w:rPr>
          <w:color w:val="FF0000"/>
        </w:rPr>
      </w:pPr>
      <w:r w:rsidRPr="00DC1F6B">
        <w:rPr>
          <w:rFonts w:hint="eastAsia"/>
          <w:color w:val="FF0000"/>
        </w:rPr>
        <w:t>(6)学術、文化、芸術又はスポーツの振興を図る活動</w:t>
      </w:r>
    </w:p>
    <w:p w:rsidR="001108AB" w:rsidRPr="00DC1F6B" w:rsidRDefault="001108AB" w:rsidP="001108AB">
      <w:pPr>
        <w:spacing w:line="300" w:lineRule="exact"/>
        <w:ind w:firstLineChars="300" w:firstLine="720"/>
        <w:rPr>
          <w:color w:val="FF0000"/>
        </w:rPr>
      </w:pPr>
      <w:r w:rsidRPr="00DC1F6B">
        <w:rPr>
          <w:rFonts w:hint="eastAsia"/>
          <w:color w:val="FF0000"/>
        </w:rPr>
        <w:t>(7)環境の保全を図る活動</w:t>
      </w:r>
    </w:p>
    <w:p w:rsidR="001108AB" w:rsidRPr="00DC1F6B" w:rsidRDefault="001108AB" w:rsidP="001108AB">
      <w:pPr>
        <w:spacing w:line="300" w:lineRule="exact"/>
        <w:ind w:firstLineChars="300" w:firstLine="720"/>
        <w:rPr>
          <w:color w:val="FF0000"/>
        </w:rPr>
      </w:pPr>
      <w:r w:rsidRPr="00DC1F6B">
        <w:rPr>
          <w:rFonts w:hint="eastAsia"/>
          <w:color w:val="FF0000"/>
        </w:rPr>
        <w:t>(8)災害救援活動</w:t>
      </w:r>
    </w:p>
    <w:p w:rsidR="001108AB" w:rsidRPr="00DC1F6B" w:rsidRDefault="001108AB" w:rsidP="001108AB">
      <w:pPr>
        <w:spacing w:line="300" w:lineRule="exact"/>
        <w:ind w:firstLineChars="300" w:firstLine="720"/>
        <w:rPr>
          <w:color w:val="FF0000"/>
        </w:rPr>
      </w:pPr>
      <w:r w:rsidRPr="00DC1F6B">
        <w:rPr>
          <w:rFonts w:hint="eastAsia"/>
          <w:color w:val="FF0000"/>
        </w:rPr>
        <w:t>(9)地域安全活動</w:t>
      </w:r>
    </w:p>
    <w:p w:rsidR="001108AB" w:rsidRPr="00DC1F6B" w:rsidRDefault="001108AB" w:rsidP="001108AB">
      <w:pPr>
        <w:spacing w:line="300" w:lineRule="exact"/>
        <w:ind w:firstLineChars="300" w:firstLine="720"/>
        <w:rPr>
          <w:color w:val="FF0000"/>
        </w:rPr>
      </w:pPr>
      <w:r w:rsidRPr="00DC1F6B">
        <w:rPr>
          <w:rFonts w:hint="eastAsia"/>
          <w:color w:val="FF0000"/>
        </w:rPr>
        <w:t>(10)人権の擁護又は平和の推進を図る活動</w:t>
      </w:r>
    </w:p>
    <w:p w:rsidR="001108AB" w:rsidRPr="00DC1F6B" w:rsidRDefault="001108AB" w:rsidP="001108AB">
      <w:pPr>
        <w:spacing w:line="300" w:lineRule="exact"/>
        <w:ind w:firstLineChars="300" w:firstLine="720"/>
        <w:rPr>
          <w:color w:val="FF0000"/>
        </w:rPr>
      </w:pPr>
      <w:r w:rsidRPr="00DC1F6B">
        <w:rPr>
          <w:rFonts w:hint="eastAsia"/>
          <w:color w:val="FF0000"/>
        </w:rPr>
        <w:t>(11)国際協力の活動</w:t>
      </w:r>
    </w:p>
    <w:p w:rsidR="001108AB" w:rsidRPr="00DC1F6B" w:rsidRDefault="001108AB" w:rsidP="001108AB">
      <w:pPr>
        <w:spacing w:line="300" w:lineRule="exact"/>
        <w:ind w:firstLineChars="300" w:firstLine="720"/>
        <w:rPr>
          <w:color w:val="FF0000"/>
        </w:rPr>
      </w:pPr>
      <w:r w:rsidRPr="00DC1F6B">
        <w:rPr>
          <w:rFonts w:hint="eastAsia"/>
          <w:color w:val="FF0000"/>
        </w:rPr>
        <w:t>(12)男女共同参画社会の形成の促進を図る活動</w:t>
      </w:r>
    </w:p>
    <w:p w:rsidR="001108AB" w:rsidRPr="00DC1F6B" w:rsidRDefault="001108AB" w:rsidP="001108AB">
      <w:pPr>
        <w:spacing w:line="300" w:lineRule="exact"/>
        <w:ind w:firstLineChars="300" w:firstLine="720"/>
        <w:rPr>
          <w:color w:val="FF0000"/>
        </w:rPr>
      </w:pPr>
      <w:r w:rsidRPr="00DC1F6B">
        <w:rPr>
          <w:rFonts w:hint="eastAsia"/>
          <w:color w:val="FF0000"/>
        </w:rPr>
        <w:t>(13)子どもの健全育成を図る活動</w:t>
      </w:r>
    </w:p>
    <w:p w:rsidR="001108AB" w:rsidRPr="00DC1F6B" w:rsidRDefault="001108AB" w:rsidP="001108AB">
      <w:pPr>
        <w:spacing w:line="300" w:lineRule="exact"/>
        <w:ind w:firstLineChars="300" w:firstLine="720"/>
        <w:rPr>
          <w:color w:val="FF0000"/>
        </w:rPr>
      </w:pPr>
      <w:r w:rsidRPr="00DC1F6B">
        <w:rPr>
          <w:rFonts w:hint="eastAsia"/>
          <w:color w:val="FF0000"/>
        </w:rPr>
        <w:t>(14)情報化社会の発展を図る活動</w:t>
      </w:r>
    </w:p>
    <w:p w:rsidR="001108AB" w:rsidRPr="00DC1F6B" w:rsidRDefault="001108AB" w:rsidP="001108AB">
      <w:pPr>
        <w:spacing w:line="300" w:lineRule="exact"/>
        <w:ind w:firstLineChars="300" w:firstLine="720"/>
        <w:rPr>
          <w:color w:val="FF0000"/>
        </w:rPr>
      </w:pPr>
      <w:r w:rsidRPr="00DC1F6B">
        <w:rPr>
          <w:rFonts w:hint="eastAsia"/>
          <w:color w:val="FF0000"/>
        </w:rPr>
        <w:t>(</w:t>
      </w:r>
      <w:r w:rsidRPr="00DC1F6B">
        <w:rPr>
          <w:color w:val="FF0000"/>
        </w:rPr>
        <w:t>15)</w:t>
      </w:r>
      <w:r w:rsidRPr="00DC1F6B">
        <w:rPr>
          <w:rFonts w:hint="eastAsia"/>
          <w:color w:val="FF0000"/>
        </w:rPr>
        <w:t>科学技術の振興を図る活動</w:t>
      </w:r>
    </w:p>
    <w:p w:rsidR="001108AB" w:rsidRPr="00DC1F6B" w:rsidRDefault="001108AB" w:rsidP="001108AB">
      <w:pPr>
        <w:spacing w:line="300" w:lineRule="exact"/>
        <w:ind w:firstLineChars="300" w:firstLine="720"/>
        <w:rPr>
          <w:color w:val="FF0000"/>
        </w:rPr>
      </w:pPr>
      <w:r w:rsidRPr="00DC1F6B">
        <w:rPr>
          <w:rFonts w:hint="eastAsia"/>
          <w:color w:val="FF0000"/>
        </w:rPr>
        <w:t>(16)経済活動の活性化を図る活動</w:t>
      </w:r>
    </w:p>
    <w:p w:rsidR="001108AB" w:rsidRPr="00DC1F6B" w:rsidRDefault="001108AB" w:rsidP="001108AB">
      <w:pPr>
        <w:spacing w:line="300" w:lineRule="exact"/>
        <w:ind w:firstLineChars="300" w:firstLine="720"/>
        <w:rPr>
          <w:color w:val="FF0000"/>
        </w:rPr>
      </w:pPr>
      <w:r w:rsidRPr="00DC1F6B">
        <w:rPr>
          <w:rFonts w:hint="eastAsia"/>
          <w:color w:val="FF0000"/>
        </w:rPr>
        <w:t>(17)職業能力の開発又は雇用機会の拡充を支援する活動</w:t>
      </w:r>
    </w:p>
    <w:p w:rsidR="001108AB" w:rsidRPr="00DC1F6B" w:rsidRDefault="001108AB" w:rsidP="001108AB">
      <w:pPr>
        <w:spacing w:line="300" w:lineRule="exact"/>
        <w:ind w:firstLineChars="300" w:firstLine="720"/>
        <w:rPr>
          <w:color w:val="FF0000"/>
        </w:rPr>
      </w:pPr>
      <w:r w:rsidRPr="00DC1F6B">
        <w:rPr>
          <w:rFonts w:hint="eastAsia"/>
          <w:color w:val="FF0000"/>
        </w:rPr>
        <w:t>(18)消費者の保護を図る活動</w:t>
      </w:r>
    </w:p>
    <w:p w:rsidR="00104BBB" w:rsidRPr="00DC1F6B" w:rsidRDefault="001108AB" w:rsidP="001108AB">
      <w:pPr>
        <w:spacing w:line="300" w:lineRule="exact"/>
        <w:ind w:leftChars="300" w:left="1200" w:hangingChars="200" w:hanging="480"/>
        <w:rPr>
          <w:color w:val="FF0000"/>
        </w:rPr>
      </w:pPr>
      <w:r w:rsidRPr="00DC1F6B">
        <w:rPr>
          <w:rFonts w:hint="eastAsia"/>
          <w:color w:val="FF0000"/>
        </w:rPr>
        <w:t>(19)前各号に掲げる活動を行う団体の運営又は活動に関する連絡、助言又は援助の活動</w:t>
      </w:r>
    </w:p>
    <w:p w:rsidR="00104BBB" w:rsidRDefault="00104BBB" w:rsidP="00104BBB">
      <w:pPr>
        <w:spacing w:line="300" w:lineRule="exact"/>
      </w:pPr>
    </w:p>
    <w:p w:rsidR="001108AB" w:rsidRDefault="001108AB" w:rsidP="00104BBB">
      <w:pPr>
        <w:spacing w:line="300" w:lineRule="exact"/>
      </w:pPr>
    </w:p>
    <w:p w:rsidR="001108AB" w:rsidRDefault="001108AB" w:rsidP="00104BBB">
      <w:pPr>
        <w:spacing w:line="300" w:lineRule="exact"/>
      </w:pPr>
    </w:p>
    <w:p w:rsidR="00104BBB" w:rsidRDefault="00104BBB" w:rsidP="00104BBB">
      <w:pPr>
        <w:spacing w:line="300" w:lineRule="exact"/>
        <w:ind w:firstLineChars="100" w:firstLine="240"/>
      </w:pPr>
      <w:r>
        <w:rPr>
          <w:rFonts w:hint="eastAsia"/>
        </w:rPr>
        <w:t>（事業）</w:t>
      </w:r>
    </w:p>
    <w:p w:rsidR="00104BBB" w:rsidRDefault="00104BBB" w:rsidP="00104BBB">
      <w:pPr>
        <w:spacing w:line="300" w:lineRule="exact"/>
      </w:pPr>
      <w:r>
        <w:rPr>
          <w:rFonts w:hint="eastAsia"/>
        </w:rPr>
        <w:t>第５条　この法人は、その目的を達成するため、次の事業を行う。</w:t>
      </w:r>
    </w:p>
    <w:p w:rsidR="00104BBB" w:rsidRDefault="00104BBB" w:rsidP="001108AB">
      <w:pPr>
        <w:spacing w:line="300" w:lineRule="exact"/>
        <w:ind w:firstLineChars="150" w:firstLine="360"/>
      </w:pPr>
      <w:r>
        <w:t>(1)　特定非営利活動に係る事業</w:t>
      </w:r>
    </w:p>
    <w:p w:rsidR="001108AB" w:rsidRPr="00DC1F6B" w:rsidRDefault="001108AB" w:rsidP="001108AB">
      <w:pPr>
        <w:spacing w:line="300" w:lineRule="exact"/>
        <w:ind w:firstLineChars="150" w:firstLine="360"/>
        <w:rPr>
          <w:color w:val="FF0000"/>
        </w:rPr>
      </w:pPr>
      <w:r>
        <w:rPr>
          <w:rFonts w:hint="eastAsia"/>
        </w:rPr>
        <w:t xml:space="preserve"> </w:t>
      </w:r>
      <w:r w:rsidRPr="00DC1F6B">
        <w:rPr>
          <w:rFonts w:hint="eastAsia"/>
          <w:color w:val="FF0000"/>
        </w:rPr>
        <w:t>①　〇〇○○○事業</w:t>
      </w:r>
    </w:p>
    <w:p w:rsidR="001108AB" w:rsidRPr="00DC1F6B" w:rsidRDefault="001108AB" w:rsidP="001108AB">
      <w:pPr>
        <w:spacing w:line="300" w:lineRule="exact"/>
        <w:ind w:firstLineChars="150" w:firstLine="360"/>
        <w:rPr>
          <w:color w:val="FF0000"/>
        </w:rPr>
      </w:pPr>
      <w:r w:rsidRPr="00DC1F6B">
        <w:rPr>
          <w:color w:val="FF0000"/>
        </w:rPr>
        <w:t xml:space="preserve"> </w:t>
      </w:r>
      <w:r w:rsidRPr="00DC1F6B">
        <w:rPr>
          <w:rFonts w:hint="eastAsia"/>
          <w:color w:val="FF0000"/>
        </w:rPr>
        <w:t>②　〇〇〇〇〇事業</w:t>
      </w:r>
    </w:p>
    <w:p w:rsidR="00104BBB" w:rsidRDefault="001108AB" w:rsidP="00104BBB">
      <w:pPr>
        <w:spacing w:line="300" w:lineRule="exact"/>
        <w:ind w:firstLineChars="100" w:firstLine="240"/>
      </w:pPr>
      <w:r>
        <w:t xml:space="preserve"> </w:t>
      </w:r>
      <w:r w:rsidR="00104BBB">
        <w:t>(2)　その他の事業</w:t>
      </w:r>
    </w:p>
    <w:p w:rsidR="00104BBB" w:rsidRDefault="00104BBB" w:rsidP="00104BBB">
      <w:pPr>
        <w:spacing w:line="300" w:lineRule="exact"/>
        <w:ind w:firstLineChars="200" w:firstLine="480"/>
      </w:pPr>
      <w:r>
        <w:rPr>
          <w:rFonts w:hint="eastAsia"/>
        </w:rPr>
        <w:t xml:space="preserve">①　</w:t>
      </w:r>
      <w:r w:rsidRPr="00490375">
        <w:rPr>
          <w:rFonts w:hint="eastAsia"/>
          <w:color w:val="FF0000"/>
        </w:rPr>
        <w:t>△△△△△</w:t>
      </w:r>
      <w:r>
        <w:rPr>
          <w:rFonts w:hint="eastAsia"/>
        </w:rPr>
        <w:t>事業</w:t>
      </w:r>
    </w:p>
    <w:p w:rsidR="00104BBB" w:rsidRDefault="00104BBB" w:rsidP="00104BBB">
      <w:pPr>
        <w:spacing w:line="300" w:lineRule="exact"/>
        <w:ind w:firstLineChars="200" w:firstLine="480"/>
      </w:pPr>
      <w:r>
        <w:rPr>
          <w:rFonts w:hint="eastAsia"/>
        </w:rPr>
        <w:t xml:space="preserve">②　</w:t>
      </w:r>
      <w:r w:rsidRPr="00490375">
        <w:rPr>
          <w:rFonts w:hint="eastAsia"/>
          <w:color w:val="FF0000"/>
        </w:rPr>
        <w:t>△△△△△</w:t>
      </w:r>
      <w:r>
        <w:rPr>
          <w:rFonts w:hint="eastAsia"/>
        </w:rPr>
        <w:t>事業</w:t>
      </w:r>
    </w:p>
    <w:p w:rsidR="00104BBB" w:rsidRDefault="00104BBB" w:rsidP="00104BBB">
      <w:pPr>
        <w:spacing w:line="300" w:lineRule="exact"/>
        <w:ind w:left="240" w:hangingChars="100" w:hanging="240"/>
      </w:pPr>
      <w:r>
        <w:rPr>
          <w:rFonts w:hint="eastAsia"/>
        </w:rPr>
        <w:t>２　前項第２号に掲げる事業は、同項第１号に掲げる事業に支障がない限り行うものとし、利益を生じた場合は、同項第１号に掲げる事業に充てるものとする。</w:t>
      </w:r>
    </w:p>
    <w:p w:rsidR="00104BBB" w:rsidRDefault="00104BBB" w:rsidP="00104BBB">
      <w:pPr>
        <w:spacing w:line="300" w:lineRule="exact"/>
      </w:pPr>
    </w:p>
    <w:p w:rsidR="00104BBB" w:rsidRPr="00104BBB" w:rsidRDefault="00104BBB" w:rsidP="00104BBB">
      <w:pPr>
        <w:spacing w:line="300" w:lineRule="exact"/>
      </w:pPr>
    </w:p>
    <w:p w:rsidR="00104BBB" w:rsidRPr="005B3B19" w:rsidRDefault="00104BBB" w:rsidP="00104BBB">
      <w:pPr>
        <w:spacing w:line="300" w:lineRule="exact"/>
        <w:rPr>
          <w:rFonts w:ascii="ＭＳ ゴシック" w:eastAsia="ＭＳ ゴシック" w:hAnsi="ＭＳ ゴシック"/>
          <w:b/>
        </w:rPr>
      </w:pPr>
      <w:r w:rsidRPr="005B3B19">
        <w:rPr>
          <w:rFonts w:ascii="ＭＳ ゴシック" w:eastAsia="ＭＳ ゴシック" w:hAnsi="ＭＳ ゴシック" w:hint="eastAsia"/>
          <w:b/>
        </w:rPr>
        <w:t>第３章　会員</w:t>
      </w:r>
    </w:p>
    <w:p w:rsidR="00104BBB" w:rsidRDefault="00104BBB" w:rsidP="00104BBB">
      <w:pPr>
        <w:spacing w:line="300" w:lineRule="exact"/>
      </w:pPr>
    </w:p>
    <w:p w:rsidR="00104BBB" w:rsidRDefault="00104BBB" w:rsidP="00104BBB">
      <w:pPr>
        <w:spacing w:line="300" w:lineRule="exact"/>
        <w:ind w:firstLineChars="100" w:firstLine="240"/>
      </w:pPr>
      <w:r>
        <w:rPr>
          <w:rFonts w:hint="eastAsia"/>
        </w:rPr>
        <w:t>（種別）</w:t>
      </w:r>
    </w:p>
    <w:p w:rsidR="00104BBB" w:rsidRDefault="00104BBB" w:rsidP="00104BBB">
      <w:pPr>
        <w:spacing w:line="300" w:lineRule="exact"/>
        <w:ind w:left="240" w:hangingChars="100" w:hanging="240"/>
      </w:pPr>
      <w:r>
        <w:rPr>
          <w:rFonts w:hint="eastAsia"/>
        </w:rPr>
        <w:t>第６条　この法人の会員は、次の</w:t>
      </w:r>
      <w:r w:rsidR="00490375">
        <w:rPr>
          <w:rFonts w:hint="eastAsia"/>
          <w:color w:val="FF0000"/>
        </w:rPr>
        <w:t>【２</w:t>
      </w:r>
      <w:r w:rsidRPr="00490375">
        <w:rPr>
          <w:rFonts w:hint="eastAsia"/>
          <w:color w:val="FF0000"/>
        </w:rPr>
        <w:t>】</w:t>
      </w:r>
      <w:r>
        <w:rPr>
          <w:rFonts w:hint="eastAsia"/>
        </w:rPr>
        <w:t>種とし、正会員をもって特定非営利活動促進法（以下「法」という。）上の社員とする。</w:t>
      </w:r>
    </w:p>
    <w:p w:rsidR="00104BBB" w:rsidRDefault="00104BBB" w:rsidP="00104BBB">
      <w:pPr>
        <w:spacing w:line="300" w:lineRule="exact"/>
        <w:ind w:firstLineChars="100" w:firstLine="240"/>
      </w:pPr>
      <w:r>
        <w:t>(1)　正会員　この法人の目的に賛同して入会した個人及び団体</w:t>
      </w:r>
    </w:p>
    <w:p w:rsidR="00104BBB" w:rsidRDefault="00104BBB" w:rsidP="00104BBB">
      <w:pPr>
        <w:spacing w:line="300" w:lineRule="exact"/>
        <w:ind w:firstLineChars="100" w:firstLine="240"/>
      </w:pPr>
      <w:r>
        <w:t>(2)　賛助会員　この法人の事業を賛助するために入会した個人及び団体</w:t>
      </w:r>
    </w:p>
    <w:p w:rsidR="00104BBB" w:rsidRDefault="00104BBB" w:rsidP="00104BBB">
      <w:pPr>
        <w:spacing w:line="300" w:lineRule="exact"/>
      </w:pPr>
    </w:p>
    <w:p w:rsidR="00104BBB" w:rsidRDefault="00104BBB" w:rsidP="00104BBB">
      <w:pPr>
        <w:spacing w:line="300" w:lineRule="exact"/>
        <w:ind w:firstLineChars="100" w:firstLine="240"/>
      </w:pPr>
      <w:r>
        <w:rPr>
          <w:rFonts w:hint="eastAsia"/>
        </w:rPr>
        <w:t>（入会）</w:t>
      </w:r>
    </w:p>
    <w:p w:rsidR="00104BBB" w:rsidRDefault="00104BBB" w:rsidP="00104BBB">
      <w:pPr>
        <w:spacing w:line="300" w:lineRule="exact"/>
      </w:pPr>
      <w:r>
        <w:rPr>
          <w:rFonts w:hint="eastAsia"/>
        </w:rPr>
        <w:t>第７条　会員の入会については、特に条件を定めない。</w:t>
      </w:r>
    </w:p>
    <w:p w:rsidR="00104BBB" w:rsidRDefault="00104BBB" w:rsidP="00104BBB">
      <w:pPr>
        <w:spacing w:line="300" w:lineRule="exact"/>
        <w:ind w:left="240" w:hangingChars="100" w:hanging="240"/>
      </w:pPr>
      <w:r>
        <w:rPr>
          <w:rFonts w:hint="eastAsia"/>
        </w:rPr>
        <w:t>２　会員として入会しようとする者は、理事長が別に定める入会申込書により、理事長に申し込むものとし、理事長は、正当な理由がない限り、入会を認めなければならない。</w:t>
      </w:r>
    </w:p>
    <w:p w:rsidR="00104BBB" w:rsidRDefault="00F410F6" w:rsidP="00104BBB">
      <w:pPr>
        <w:spacing w:line="300" w:lineRule="exact"/>
        <w:ind w:left="240" w:hangingChars="100" w:hanging="240"/>
      </w:pPr>
      <w:r>
        <w:rPr>
          <w:rFonts w:hint="eastAsia"/>
        </w:rPr>
        <w:t>３　理事長は、前項の者</w:t>
      </w:r>
      <w:r w:rsidR="00104BBB">
        <w:rPr>
          <w:rFonts w:hint="eastAsia"/>
        </w:rPr>
        <w:t>の入会を認めないときは、速やかに、理由を付した書面をもって本人にその旨を通知しなければならない。</w:t>
      </w:r>
    </w:p>
    <w:p w:rsidR="00104BBB" w:rsidRDefault="00104BBB" w:rsidP="00104BBB">
      <w:pPr>
        <w:spacing w:line="300" w:lineRule="exact"/>
      </w:pPr>
    </w:p>
    <w:p w:rsidR="00104BBB" w:rsidRDefault="00104BBB" w:rsidP="00104BBB">
      <w:pPr>
        <w:spacing w:line="300" w:lineRule="exact"/>
        <w:ind w:firstLineChars="100" w:firstLine="240"/>
      </w:pPr>
      <w:r>
        <w:rPr>
          <w:rFonts w:hint="eastAsia"/>
        </w:rPr>
        <w:t>（入会金及び会費）</w:t>
      </w:r>
    </w:p>
    <w:p w:rsidR="00104BBB" w:rsidRDefault="00104BBB" w:rsidP="00104BBB">
      <w:pPr>
        <w:spacing w:line="300" w:lineRule="exact"/>
      </w:pPr>
      <w:r>
        <w:rPr>
          <w:rFonts w:hint="eastAsia"/>
        </w:rPr>
        <w:t>第８条　会員は、総会において別に定める入会金及び会費を納入しなければならない。</w:t>
      </w:r>
    </w:p>
    <w:p w:rsidR="00104BBB" w:rsidRDefault="00104BBB" w:rsidP="00104BBB">
      <w:pPr>
        <w:spacing w:line="300" w:lineRule="exact"/>
      </w:pPr>
    </w:p>
    <w:p w:rsidR="00104BBB" w:rsidRDefault="00104BBB" w:rsidP="00104BBB">
      <w:pPr>
        <w:spacing w:line="300" w:lineRule="exact"/>
        <w:ind w:firstLineChars="100" w:firstLine="240"/>
      </w:pPr>
      <w:r>
        <w:rPr>
          <w:rFonts w:hint="eastAsia"/>
        </w:rPr>
        <w:t>（会員の資格の喪失）</w:t>
      </w:r>
    </w:p>
    <w:p w:rsidR="00104BBB" w:rsidRDefault="00104BBB" w:rsidP="00104BBB">
      <w:pPr>
        <w:spacing w:line="300" w:lineRule="exact"/>
      </w:pPr>
      <w:r>
        <w:rPr>
          <w:rFonts w:hint="eastAsia"/>
        </w:rPr>
        <w:t>第９条　会員が次の各号の一に該当するに至ったときは、その資格を喪失する。</w:t>
      </w:r>
    </w:p>
    <w:p w:rsidR="00104BBB" w:rsidRDefault="00104BBB" w:rsidP="00104BBB">
      <w:pPr>
        <w:spacing w:line="300" w:lineRule="exact"/>
        <w:ind w:firstLineChars="100" w:firstLine="240"/>
      </w:pPr>
      <w:r>
        <w:t>(1)　退会届の提出をしたとき。</w:t>
      </w:r>
    </w:p>
    <w:p w:rsidR="00104BBB" w:rsidRDefault="00104BBB" w:rsidP="00104BBB">
      <w:pPr>
        <w:spacing w:line="300" w:lineRule="exact"/>
        <w:ind w:firstLineChars="100" w:firstLine="240"/>
      </w:pPr>
      <w:r>
        <w:t>(2)　本人が死亡し、又は会員である団体が消滅したとき。</w:t>
      </w:r>
    </w:p>
    <w:p w:rsidR="00104BBB" w:rsidRDefault="00104BBB" w:rsidP="00104BBB">
      <w:pPr>
        <w:spacing w:line="300" w:lineRule="exact"/>
        <w:ind w:firstLineChars="100" w:firstLine="240"/>
      </w:pPr>
      <w:r>
        <w:t>(3)</w:t>
      </w:r>
      <w:r w:rsidR="00490375">
        <w:t xml:space="preserve">　継続して</w:t>
      </w:r>
      <w:r w:rsidR="00490375" w:rsidRPr="00490375">
        <w:rPr>
          <w:color w:val="FF0000"/>
        </w:rPr>
        <w:t>【</w:t>
      </w:r>
      <w:r w:rsidR="00490375" w:rsidRPr="00490375">
        <w:rPr>
          <w:rFonts w:hint="eastAsia"/>
          <w:color w:val="FF0000"/>
        </w:rPr>
        <w:t>１</w:t>
      </w:r>
      <w:r w:rsidRPr="00490375">
        <w:rPr>
          <w:color w:val="FF0000"/>
        </w:rPr>
        <w:t>】</w:t>
      </w:r>
      <w:r>
        <w:t>年以上会費を滞納したとき。</w:t>
      </w:r>
    </w:p>
    <w:p w:rsidR="00104BBB" w:rsidRDefault="00104BBB" w:rsidP="00104BBB">
      <w:pPr>
        <w:spacing w:line="300" w:lineRule="exact"/>
        <w:ind w:firstLineChars="100" w:firstLine="240"/>
      </w:pPr>
      <w:r>
        <w:t>(4)　除名されたとき。</w:t>
      </w:r>
    </w:p>
    <w:p w:rsidR="00104BBB" w:rsidRDefault="00104BBB" w:rsidP="00104BBB">
      <w:pPr>
        <w:spacing w:line="300" w:lineRule="exact"/>
      </w:pPr>
    </w:p>
    <w:p w:rsidR="00104BBB" w:rsidRDefault="00104BBB" w:rsidP="00104BBB">
      <w:pPr>
        <w:spacing w:line="300" w:lineRule="exact"/>
        <w:ind w:firstLineChars="100" w:firstLine="240"/>
      </w:pPr>
      <w:r>
        <w:rPr>
          <w:rFonts w:hint="eastAsia"/>
        </w:rPr>
        <w:t>（退会）</w:t>
      </w:r>
    </w:p>
    <w:p w:rsidR="00104BBB" w:rsidRDefault="00104BBB" w:rsidP="00104BBB">
      <w:pPr>
        <w:spacing w:line="300" w:lineRule="exact"/>
        <w:ind w:left="240" w:hangingChars="100" w:hanging="240"/>
      </w:pPr>
      <w:r>
        <w:rPr>
          <w:rFonts w:hint="eastAsia"/>
        </w:rPr>
        <w:t>第</w:t>
      </w:r>
      <w:r>
        <w:t>10条　会員は、理事長が別に定める退会届を理事長に提出して、任意に退会することができる。</w:t>
      </w:r>
    </w:p>
    <w:p w:rsidR="00104BBB" w:rsidRDefault="00104BBB" w:rsidP="00104BBB">
      <w:pPr>
        <w:spacing w:line="300" w:lineRule="exact"/>
      </w:pPr>
    </w:p>
    <w:p w:rsidR="00104BBB" w:rsidRDefault="00104BBB" w:rsidP="00104BBB">
      <w:pPr>
        <w:spacing w:line="300" w:lineRule="exact"/>
        <w:ind w:firstLineChars="100" w:firstLine="240"/>
      </w:pPr>
      <w:r>
        <w:rPr>
          <w:rFonts w:hint="eastAsia"/>
        </w:rPr>
        <w:t>（除名）</w:t>
      </w:r>
    </w:p>
    <w:p w:rsidR="00104BBB" w:rsidRDefault="00104BBB" w:rsidP="00104BBB">
      <w:pPr>
        <w:spacing w:line="300" w:lineRule="exact"/>
        <w:ind w:left="240" w:hangingChars="100" w:hanging="240"/>
      </w:pPr>
      <w:r>
        <w:rPr>
          <w:rFonts w:hint="eastAsia"/>
        </w:rPr>
        <w:t>第</w:t>
      </w:r>
      <w:r>
        <w:t>11条　会員が次の各号の一に該当するに至ったときは、総会の議決により、これを除名することができる。この場合、その会員に対し、議決の前に弁明の機会を与えなければならない。</w:t>
      </w:r>
    </w:p>
    <w:p w:rsidR="00104BBB" w:rsidRDefault="00104BBB" w:rsidP="00104BBB">
      <w:pPr>
        <w:spacing w:line="300" w:lineRule="exact"/>
        <w:ind w:firstLineChars="100" w:firstLine="240"/>
      </w:pPr>
      <w:r>
        <w:t>(1)　この定款等に違反したとき。</w:t>
      </w:r>
    </w:p>
    <w:p w:rsidR="00104BBB" w:rsidRDefault="00104BBB" w:rsidP="00104BBB">
      <w:pPr>
        <w:spacing w:line="300" w:lineRule="exact"/>
        <w:ind w:firstLineChars="100" w:firstLine="240"/>
      </w:pPr>
      <w:r>
        <w:t>(2)　この法人の名誉を傷つけ、又は目的に反する行為をしたとき。</w:t>
      </w:r>
    </w:p>
    <w:p w:rsidR="00104BBB" w:rsidRDefault="00104BBB" w:rsidP="00104BBB">
      <w:pPr>
        <w:spacing w:line="300" w:lineRule="exact"/>
      </w:pPr>
    </w:p>
    <w:p w:rsidR="00104BBB" w:rsidRDefault="00104BBB" w:rsidP="00104BBB">
      <w:pPr>
        <w:spacing w:line="300" w:lineRule="exact"/>
        <w:ind w:firstLineChars="100" w:firstLine="240"/>
      </w:pPr>
      <w:r>
        <w:rPr>
          <w:rFonts w:hint="eastAsia"/>
        </w:rPr>
        <w:t>（拠出金品の不返還）</w:t>
      </w:r>
    </w:p>
    <w:p w:rsidR="00104BBB" w:rsidRDefault="00104BBB" w:rsidP="00104BBB">
      <w:pPr>
        <w:spacing w:line="300" w:lineRule="exact"/>
      </w:pPr>
      <w:r>
        <w:rPr>
          <w:rFonts w:hint="eastAsia"/>
        </w:rPr>
        <w:t>第</w:t>
      </w:r>
      <w:r>
        <w:t>12条　既納の入会金、会費及びその他の拠出金品は、返還しない。</w:t>
      </w:r>
    </w:p>
    <w:p w:rsidR="00104BBB" w:rsidRDefault="00104BBB" w:rsidP="00104BBB">
      <w:pPr>
        <w:spacing w:line="300" w:lineRule="exact"/>
      </w:pPr>
    </w:p>
    <w:p w:rsidR="00104BBB" w:rsidRDefault="00104BBB" w:rsidP="00104BBB">
      <w:pPr>
        <w:spacing w:line="300" w:lineRule="exact"/>
      </w:pPr>
    </w:p>
    <w:p w:rsidR="00104BBB" w:rsidRPr="005B3B19" w:rsidRDefault="00104BBB" w:rsidP="00104BBB">
      <w:pPr>
        <w:spacing w:line="300" w:lineRule="exact"/>
        <w:rPr>
          <w:rFonts w:ascii="ＭＳ ゴシック" w:eastAsia="ＭＳ ゴシック" w:hAnsi="ＭＳ ゴシック"/>
          <w:b/>
        </w:rPr>
      </w:pPr>
      <w:r w:rsidRPr="005B3B19">
        <w:rPr>
          <w:rFonts w:ascii="ＭＳ ゴシック" w:eastAsia="ＭＳ ゴシック" w:hAnsi="ＭＳ ゴシック" w:hint="eastAsia"/>
          <w:b/>
        </w:rPr>
        <w:t>第４章　役員及び職員</w:t>
      </w:r>
    </w:p>
    <w:p w:rsidR="00104BBB" w:rsidRDefault="00104BBB" w:rsidP="00104BBB">
      <w:pPr>
        <w:spacing w:line="300" w:lineRule="exact"/>
      </w:pPr>
    </w:p>
    <w:p w:rsidR="00104BBB" w:rsidRDefault="00104BBB" w:rsidP="00811B50">
      <w:pPr>
        <w:spacing w:line="300" w:lineRule="exact"/>
        <w:ind w:firstLineChars="100" w:firstLine="240"/>
      </w:pPr>
      <w:r>
        <w:rPr>
          <w:rFonts w:hint="eastAsia"/>
        </w:rPr>
        <w:t>（種別及び定数）</w:t>
      </w:r>
    </w:p>
    <w:p w:rsidR="00104BBB" w:rsidRDefault="00104BBB" w:rsidP="00104BBB">
      <w:pPr>
        <w:spacing w:line="300" w:lineRule="exact"/>
      </w:pPr>
      <w:r>
        <w:rPr>
          <w:rFonts w:hint="eastAsia"/>
        </w:rPr>
        <w:t>第</w:t>
      </w:r>
      <w:r>
        <w:t>13条　この法人に次の役員を置く。</w:t>
      </w:r>
    </w:p>
    <w:p w:rsidR="00104BBB" w:rsidRDefault="00104BBB" w:rsidP="00811B50">
      <w:pPr>
        <w:spacing w:line="300" w:lineRule="exact"/>
        <w:ind w:firstLineChars="100" w:firstLine="240"/>
      </w:pPr>
      <w:r>
        <w:t xml:space="preserve">(1)　理事　</w:t>
      </w:r>
      <w:r w:rsidRPr="00490375">
        <w:rPr>
          <w:color w:val="FF0000"/>
        </w:rPr>
        <w:t>○○</w:t>
      </w:r>
      <w:r>
        <w:t>人</w:t>
      </w:r>
    </w:p>
    <w:p w:rsidR="00104BBB" w:rsidRDefault="00104BBB" w:rsidP="00811B50">
      <w:pPr>
        <w:spacing w:line="300" w:lineRule="exact"/>
        <w:ind w:firstLineChars="100" w:firstLine="240"/>
      </w:pPr>
      <w:r>
        <w:t xml:space="preserve">(2)　監事　</w:t>
      </w:r>
      <w:r w:rsidRPr="00490375">
        <w:rPr>
          <w:color w:val="FF0000"/>
        </w:rPr>
        <w:t>○○</w:t>
      </w:r>
      <w:r>
        <w:t>人</w:t>
      </w:r>
    </w:p>
    <w:p w:rsidR="00104BBB" w:rsidRDefault="00104BBB" w:rsidP="00104BBB">
      <w:pPr>
        <w:spacing w:line="300" w:lineRule="exact"/>
      </w:pPr>
      <w:r>
        <w:rPr>
          <w:rFonts w:hint="eastAsia"/>
        </w:rPr>
        <w:t>２　理事のうち、１人を理事長、</w:t>
      </w:r>
      <w:r w:rsidRPr="00490375">
        <w:rPr>
          <w:rFonts w:hint="eastAsia"/>
          <w:color w:val="FF0000"/>
        </w:rPr>
        <w:t>【　　】</w:t>
      </w:r>
      <w:r>
        <w:rPr>
          <w:rFonts w:hint="eastAsia"/>
        </w:rPr>
        <w:t>人を副理事長とする。</w:t>
      </w:r>
    </w:p>
    <w:p w:rsidR="00104BBB" w:rsidRDefault="00104BBB" w:rsidP="00104BBB">
      <w:pPr>
        <w:spacing w:line="300" w:lineRule="exact"/>
      </w:pPr>
    </w:p>
    <w:p w:rsidR="00104BBB" w:rsidRDefault="00104BBB" w:rsidP="00811B50">
      <w:pPr>
        <w:spacing w:line="300" w:lineRule="exact"/>
        <w:ind w:firstLineChars="100" w:firstLine="240"/>
      </w:pPr>
      <w:r>
        <w:rPr>
          <w:rFonts w:hint="eastAsia"/>
        </w:rPr>
        <w:t>（選任等）</w:t>
      </w:r>
    </w:p>
    <w:p w:rsidR="00104BBB" w:rsidRDefault="00104BBB" w:rsidP="00104BBB">
      <w:pPr>
        <w:spacing w:line="300" w:lineRule="exact"/>
      </w:pPr>
      <w:r>
        <w:rPr>
          <w:rFonts w:hint="eastAsia"/>
        </w:rPr>
        <w:t>第</w:t>
      </w:r>
      <w:r>
        <w:t>14条　理事及び監事は、総会において選任する。</w:t>
      </w:r>
    </w:p>
    <w:p w:rsidR="00104BBB" w:rsidRDefault="00104BBB" w:rsidP="00104BBB">
      <w:pPr>
        <w:spacing w:line="300" w:lineRule="exact"/>
      </w:pPr>
      <w:r>
        <w:rPr>
          <w:rFonts w:hint="eastAsia"/>
        </w:rPr>
        <w:t>２　理事長及び副理事長は、理事の互選とする。</w:t>
      </w:r>
    </w:p>
    <w:p w:rsidR="00104BBB" w:rsidRDefault="00104BBB" w:rsidP="002952C9">
      <w:pPr>
        <w:spacing w:line="300" w:lineRule="exact"/>
        <w:ind w:left="240" w:hangingChars="100" w:hanging="240"/>
      </w:pPr>
      <w:r>
        <w:rPr>
          <w:rFonts w:hint="eastAsia"/>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rsidR="00104BBB" w:rsidRDefault="00104BBB" w:rsidP="00104BBB">
      <w:pPr>
        <w:spacing w:line="300" w:lineRule="exact"/>
      </w:pPr>
      <w:r>
        <w:rPr>
          <w:rFonts w:hint="eastAsia"/>
        </w:rPr>
        <w:t>４　監事は、理事又はこの法人の職員を兼ねることができない。</w:t>
      </w:r>
    </w:p>
    <w:p w:rsidR="00104BBB" w:rsidRDefault="00104BBB" w:rsidP="00104BBB">
      <w:pPr>
        <w:spacing w:line="300" w:lineRule="exact"/>
      </w:pPr>
    </w:p>
    <w:p w:rsidR="00104BBB" w:rsidRDefault="00104BBB" w:rsidP="00811B50">
      <w:pPr>
        <w:spacing w:line="300" w:lineRule="exact"/>
        <w:ind w:firstLineChars="100" w:firstLine="240"/>
      </w:pPr>
      <w:r>
        <w:rPr>
          <w:rFonts w:hint="eastAsia"/>
        </w:rPr>
        <w:t>（職務）</w:t>
      </w:r>
    </w:p>
    <w:p w:rsidR="00104BBB" w:rsidRDefault="00104BBB" w:rsidP="00104BBB">
      <w:pPr>
        <w:spacing w:line="300" w:lineRule="exact"/>
      </w:pPr>
      <w:r>
        <w:rPr>
          <w:rFonts w:hint="eastAsia"/>
        </w:rPr>
        <w:t>第</w:t>
      </w:r>
      <w:r>
        <w:t>15条</w:t>
      </w:r>
      <w:r w:rsidR="00811B50">
        <w:rPr>
          <w:rFonts w:hint="eastAsia"/>
        </w:rPr>
        <w:t xml:space="preserve">　</w:t>
      </w:r>
      <w:r>
        <w:t>理事長は、この法人を代表し、その業務を総理する。</w:t>
      </w:r>
    </w:p>
    <w:p w:rsidR="00104BBB" w:rsidRDefault="00104BBB" w:rsidP="00104BBB">
      <w:pPr>
        <w:spacing w:line="300" w:lineRule="exact"/>
      </w:pPr>
      <w:r>
        <w:rPr>
          <w:rFonts w:hint="eastAsia"/>
        </w:rPr>
        <w:t>２　理事長以外の理事は、法人の業務について、この法人を代表しない。</w:t>
      </w:r>
    </w:p>
    <w:p w:rsidR="00104BBB" w:rsidRDefault="00104BBB" w:rsidP="00811B50">
      <w:pPr>
        <w:spacing w:line="300" w:lineRule="exact"/>
        <w:ind w:left="240" w:hangingChars="100" w:hanging="240"/>
      </w:pPr>
      <w:r>
        <w:rPr>
          <w:rFonts w:hint="eastAsia"/>
        </w:rPr>
        <w:t>３　副理事長は、理事長を補佐し、理事長に事故あるとき又は理事長が欠けたときは、理事長があらかじめ指名した順序によって、その職務を代行する。</w:t>
      </w:r>
    </w:p>
    <w:p w:rsidR="00104BBB" w:rsidRDefault="00104BBB" w:rsidP="00811B50">
      <w:pPr>
        <w:spacing w:line="300" w:lineRule="exact"/>
        <w:ind w:left="240" w:hangingChars="100" w:hanging="240"/>
      </w:pPr>
      <w:r>
        <w:rPr>
          <w:rFonts w:hint="eastAsia"/>
        </w:rPr>
        <w:t>４　理事は、理事会を構成し、この定款の定め及び理事会の議決に基づき、この法人の業務を執行する。</w:t>
      </w:r>
    </w:p>
    <w:p w:rsidR="00104BBB" w:rsidRDefault="00104BBB" w:rsidP="00104BBB">
      <w:pPr>
        <w:spacing w:line="300" w:lineRule="exact"/>
      </w:pPr>
      <w:r>
        <w:rPr>
          <w:rFonts w:hint="eastAsia"/>
        </w:rPr>
        <w:t>５　監事は、次に掲げる職務を行う。</w:t>
      </w:r>
    </w:p>
    <w:p w:rsidR="00104BBB" w:rsidRDefault="00104BBB" w:rsidP="00811B50">
      <w:pPr>
        <w:spacing w:line="300" w:lineRule="exact"/>
        <w:ind w:firstLineChars="100" w:firstLine="240"/>
      </w:pPr>
      <w:r>
        <w:t>(1)　理事の業務執行の状況を監査すること。</w:t>
      </w:r>
    </w:p>
    <w:p w:rsidR="00104BBB" w:rsidRDefault="00104BBB" w:rsidP="00811B50">
      <w:pPr>
        <w:spacing w:line="300" w:lineRule="exact"/>
        <w:ind w:firstLineChars="100" w:firstLine="240"/>
      </w:pPr>
      <w:r>
        <w:t>(2)　この法人の財産の状況を監査すること。</w:t>
      </w:r>
    </w:p>
    <w:p w:rsidR="00104BBB" w:rsidRDefault="00104BBB" w:rsidP="00811B50">
      <w:pPr>
        <w:spacing w:line="300" w:lineRule="exact"/>
        <w:ind w:leftChars="100" w:left="480" w:hangingChars="100" w:hanging="240"/>
      </w:pPr>
      <w:r>
        <w:t>(3)　前２号の規定による監査の結果、この法人の業務又は財産に関し不正の行為又は法令若しくは定款に違反する重大な事実があることを発見した場合には、これを総会又は所轄庁に報告すること。</w:t>
      </w:r>
    </w:p>
    <w:p w:rsidR="00104BBB" w:rsidRDefault="00104BBB" w:rsidP="00811B50">
      <w:pPr>
        <w:spacing w:line="300" w:lineRule="exact"/>
        <w:ind w:firstLineChars="100" w:firstLine="240"/>
      </w:pPr>
      <w:r>
        <w:t>(4)　前号の報告をするため必要がある場合には、総会を招集すること。</w:t>
      </w:r>
    </w:p>
    <w:p w:rsidR="00104BBB" w:rsidRDefault="00104BBB" w:rsidP="00811B50">
      <w:pPr>
        <w:spacing w:line="300" w:lineRule="exact"/>
        <w:ind w:leftChars="100" w:left="480" w:hangingChars="100" w:hanging="240"/>
      </w:pPr>
      <w:r>
        <w:t>(5)　理事の業務執行の状況又はこの法人の財産の状況について、理事に意見を述べ、若しくは理事会の招集を請求すること。</w:t>
      </w:r>
    </w:p>
    <w:p w:rsidR="00104BBB" w:rsidRDefault="00104BBB" w:rsidP="00104BBB">
      <w:pPr>
        <w:spacing w:line="300" w:lineRule="exact"/>
      </w:pPr>
    </w:p>
    <w:p w:rsidR="00104BBB" w:rsidRDefault="00104BBB" w:rsidP="00811B50">
      <w:pPr>
        <w:spacing w:line="300" w:lineRule="exact"/>
        <w:ind w:firstLineChars="100" w:firstLine="240"/>
      </w:pPr>
      <w:r>
        <w:rPr>
          <w:rFonts w:hint="eastAsia"/>
        </w:rPr>
        <w:t>（任期等）</w:t>
      </w:r>
    </w:p>
    <w:p w:rsidR="00104BBB" w:rsidRDefault="00104BBB" w:rsidP="00104BBB">
      <w:pPr>
        <w:spacing w:line="300" w:lineRule="exact"/>
      </w:pPr>
      <w:r>
        <w:rPr>
          <w:rFonts w:hint="eastAsia"/>
        </w:rPr>
        <w:t>第</w:t>
      </w:r>
      <w:r>
        <w:t>16</w:t>
      </w:r>
      <w:r w:rsidR="0040443E">
        <w:t>条　役員の任期は、</w:t>
      </w:r>
      <w:r w:rsidR="00490375" w:rsidRPr="00490375">
        <w:rPr>
          <w:rFonts w:hint="eastAsia"/>
          <w:color w:val="FF0000"/>
        </w:rPr>
        <w:t>【</w:t>
      </w:r>
      <w:r w:rsidR="0040443E" w:rsidRPr="00490375">
        <w:rPr>
          <w:rFonts w:hint="eastAsia"/>
          <w:color w:val="FF0000"/>
        </w:rPr>
        <w:t>２</w:t>
      </w:r>
      <w:r w:rsidR="00490375" w:rsidRPr="00490375">
        <w:rPr>
          <w:rFonts w:hint="eastAsia"/>
          <w:color w:val="FF0000"/>
        </w:rPr>
        <w:t>】</w:t>
      </w:r>
      <w:r>
        <w:t>年とする。ただし、再任を妨げない。</w:t>
      </w:r>
    </w:p>
    <w:p w:rsidR="00104BBB" w:rsidRDefault="00104BBB" w:rsidP="00811B50">
      <w:pPr>
        <w:spacing w:line="300" w:lineRule="exact"/>
        <w:ind w:left="240" w:hangingChars="100" w:hanging="240"/>
      </w:pPr>
      <w:r>
        <w:rPr>
          <w:rFonts w:hint="eastAsia"/>
        </w:rPr>
        <w:t>２　前項の規定にかかわらず、後任の役員が選任されていない場合には、任期の末日後最初の総会が終結するまでその任期を伸長する。</w:t>
      </w:r>
    </w:p>
    <w:p w:rsidR="00104BBB" w:rsidRDefault="00641D21" w:rsidP="00811B50">
      <w:pPr>
        <w:spacing w:line="300" w:lineRule="exact"/>
        <w:ind w:left="240" w:hangingChars="100" w:hanging="240"/>
      </w:pPr>
      <w:r>
        <w:rPr>
          <w:rFonts w:hint="eastAsia"/>
        </w:rPr>
        <w:t>３</w:t>
      </w:r>
      <w:r w:rsidR="00104BBB">
        <w:rPr>
          <w:rFonts w:hint="eastAsia"/>
        </w:rPr>
        <w:t xml:space="preserve">　補欠のため、又は増員によって就任した役員の任期は、それぞれの前任者又は現任者の任期の残存期間とする。</w:t>
      </w:r>
    </w:p>
    <w:p w:rsidR="00104BBB" w:rsidRDefault="00641D21" w:rsidP="00811B50">
      <w:pPr>
        <w:spacing w:line="300" w:lineRule="exact"/>
        <w:ind w:left="240" w:hangingChars="100" w:hanging="240"/>
      </w:pPr>
      <w:r>
        <w:rPr>
          <w:rFonts w:hint="eastAsia"/>
        </w:rPr>
        <w:t>４</w:t>
      </w:r>
      <w:r w:rsidR="00104BBB">
        <w:rPr>
          <w:rFonts w:hint="eastAsia"/>
        </w:rPr>
        <w:t xml:space="preserve">　役員は、辞任又は任期満了後においても、後任者が就任するまでは、その職務を行わなければならない。</w:t>
      </w:r>
    </w:p>
    <w:p w:rsidR="00104BBB" w:rsidRDefault="00104BBB" w:rsidP="00104BBB">
      <w:pPr>
        <w:spacing w:line="300" w:lineRule="exact"/>
      </w:pPr>
    </w:p>
    <w:p w:rsidR="00104BBB" w:rsidRDefault="00104BBB" w:rsidP="00811B50">
      <w:pPr>
        <w:spacing w:line="300" w:lineRule="exact"/>
        <w:ind w:firstLineChars="100" w:firstLine="240"/>
      </w:pPr>
      <w:r>
        <w:rPr>
          <w:rFonts w:hint="eastAsia"/>
        </w:rPr>
        <w:t>（欠員補充）</w:t>
      </w:r>
    </w:p>
    <w:p w:rsidR="00104BBB" w:rsidRDefault="00104BBB" w:rsidP="002F61FC">
      <w:pPr>
        <w:spacing w:line="300" w:lineRule="exact"/>
        <w:ind w:left="240" w:hangingChars="100" w:hanging="240"/>
      </w:pPr>
      <w:r>
        <w:rPr>
          <w:rFonts w:hint="eastAsia"/>
        </w:rPr>
        <w:lastRenderedPageBreak/>
        <w:t>第</w:t>
      </w:r>
      <w:r>
        <w:t>17条　理事又は監事のうち、その定数の３分の１を超える者が欠けたときは、遅滞なくこれを補充しなければならない。</w:t>
      </w:r>
    </w:p>
    <w:p w:rsidR="00811B50" w:rsidRDefault="00811B50" w:rsidP="00104BBB">
      <w:pPr>
        <w:spacing w:line="300" w:lineRule="exact"/>
      </w:pPr>
    </w:p>
    <w:p w:rsidR="00104BBB" w:rsidRDefault="00104BBB" w:rsidP="00811B50">
      <w:pPr>
        <w:spacing w:line="300" w:lineRule="exact"/>
        <w:ind w:firstLineChars="100" w:firstLine="240"/>
      </w:pPr>
      <w:r>
        <w:rPr>
          <w:rFonts w:hint="eastAsia"/>
        </w:rPr>
        <w:t>（解任）</w:t>
      </w:r>
    </w:p>
    <w:p w:rsidR="00104BBB" w:rsidRDefault="00104BBB" w:rsidP="002F61FC">
      <w:pPr>
        <w:spacing w:line="300" w:lineRule="exact"/>
        <w:ind w:left="240" w:hangingChars="100" w:hanging="240"/>
      </w:pPr>
      <w:r>
        <w:rPr>
          <w:rFonts w:hint="eastAsia"/>
        </w:rPr>
        <w:t>第</w:t>
      </w:r>
      <w:r>
        <w:t>18条　役員が次の各号の一に該当するに至ったときは、総会の議決により、これを解任することができる。この場合、その役員に対し、議決する前に弁明の機会を与えなければならない。</w:t>
      </w:r>
    </w:p>
    <w:p w:rsidR="00104BBB" w:rsidRDefault="00104BBB" w:rsidP="00811B50">
      <w:pPr>
        <w:spacing w:line="300" w:lineRule="exact"/>
        <w:ind w:firstLineChars="100" w:firstLine="240"/>
      </w:pPr>
      <w:r>
        <w:t>(1)　職務の遂行に堪えない状況にあると認められるとき。</w:t>
      </w:r>
    </w:p>
    <w:p w:rsidR="00104BBB" w:rsidRDefault="00104BBB" w:rsidP="00811B50">
      <w:pPr>
        <w:spacing w:line="300" w:lineRule="exact"/>
        <w:ind w:firstLineChars="100" w:firstLine="240"/>
      </w:pPr>
      <w:r>
        <w:t>(2)　職務上の義務違反その他役員としてふさわしくない行為があったとき。</w:t>
      </w:r>
    </w:p>
    <w:p w:rsidR="00811B50" w:rsidRDefault="00811B50" w:rsidP="00104BBB">
      <w:pPr>
        <w:spacing w:line="300" w:lineRule="exact"/>
      </w:pPr>
    </w:p>
    <w:p w:rsidR="00104BBB" w:rsidRDefault="00104BBB" w:rsidP="00811B50">
      <w:pPr>
        <w:spacing w:line="300" w:lineRule="exact"/>
        <w:ind w:firstLineChars="100" w:firstLine="240"/>
      </w:pPr>
      <w:r>
        <w:rPr>
          <w:rFonts w:hint="eastAsia"/>
        </w:rPr>
        <w:t>（報酬等）</w:t>
      </w:r>
    </w:p>
    <w:p w:rsidR="00104BBB" w:rsidRDefault="00104BBB" w:rsidP="00104BBB">
      <w:pPr>
        <w:spacing w:line="300" w:lineRule="exact"/>
      </w:pPr>
      <w:r>
        <w:rPr>
          <w:rFonts w:hint="eastAsia"/>
        </w:rPr>
        <w:t>第</w:t>
      </w:r>
      <w:r>
        <w:t>19条　役員は、その総数の３分の１以下の範囲内で報酬を受けることができる。</w:t>
      </w:r>
    </w:p>
    <w:p w:rsidR="00104BBB" w:rsidRDefault="00104BBB" w:rsidP="00104BBB">
      <w:pPr>
        <w:spacing w:line="300" w:lineRule="exact"/>
      </w:pPr>
      <w:r>
        <w:rPr>
          <w:rFonts w:hint="eastAsia"/>
        </w:rPr>
        <w:t>２　役員には、その職務を執行するために要した費用を弁償することができる。</w:t>
      </w:r>
    </w:p>
    <w:p w:rsidR="00104BBB" w:rsidRDefault="00104BBB" w:rsidP="00104BBB">
      <w:pPr>
        <w:spacing w:line="300" w:lineRule="exact"/>
      </w:pPr>
      <w:r>
        <w:rPr>
          <w:rFonts w:hint="eastAsia"/>
        </w:rPr>
        <w:t>３</w:t>
      </w:r>
      <w:r w:rsidR="00811B50">
        <w:rPr>
          <w:rFonts w:hint="eastAsia"/>
        </w:rPr>
        <w:t xml:space="preserve">　</w:t>
      </w:r>
      <w:r>
        <w:t>前２項に関し必要な事項は、総会の議決を経て、理事長が別に定める。</w:t>
      </w:r>
    </w:p>
    <w:p w:rsidR="00811B50" w:rsidRDefault="00811B50" w:rsidP="00104BBB">
      <w:pPr>
        <w:spacing w:line="300" w:lineRule="exact"/>
      </w:pPr>
    </w:p>
    <w:p w:rsidR="00104BBB" w:rsidRDefault="00104BBB" w:rsidP="00811B50">
      <w:pPr>
        <w:spacing w:line="300" w:lineRule="exact"/>
        <w:ind w:firstLineChars="100" w:firstLine="240"/>
      </w:pPr>
      <w:r>
        <w:rPr>
          <w:rFonts w:hint="eastAsia"/>
        </w:rPr>
        <w:t>（職員）</w:t>
      </w:r>
    </w:p>
    <w:p w:rsidR="00104BBB" w:rsidRDefault="00104BBB" w:rsidP="00104BBB">
      <w:pPr>
        <w:spacing w:line="300" w:lineRule="exact"/>
      </w:pPr>
      <w:r>
        <w:rPr>
          <w:rFonts w:hint="eastAsia"/>
        </w:rPr>
        <w:t>第</w:t>
      </w:r>
      <w:r>
        <w:t>20条　この法人に、事務局長その他の職員を置く。</w:t>
      </w:r>
    </w:p>
    <w:p w:rsidR="00104BBB" w:rsidRDefault="00104BBB" w:rsidP="00104BBB">
      <w:pPr>
        <w:spacing w:line="300" w:lineRule="exact"/>
      </w:pPr>
      <w:r>
        <w:rPr>
          <w:rFonts w:hint="eastAsia"/>
        </w:rPr>
        <w:t>２　職員は、理事長が任免する。</w:t>
      </w:r>
    </w:p>
    <w:p w:rsidR="00104BBB" w:rsidRDefault="00104BBB" w:rsidP="00104BBB">
      <w:pPr>
        <w:spacing w:line="300" w:lineRule="exact"/>
      </w:pPr>
    </w:p>
    <w:p w:rsidR="002F61FC" w:rsidRDefault="002F61FC" w:rsidP="00104BBB">
      <w:pPr>
        <w:spacing w:line="300" w:lineRule="exact"/>
      </w:pPr>
    </w:p>
    <w:p w:rsidR="00104BBB" w:rsidRPr="005B3B19" w:rsidRDefault="00104BBB" w:rsidP="00104BBB">
      <w:pPr>
        <w:spacing w:line="300" w:lineRule="exact"/>
        <w:rPr>
          <w:rFonts w:ascii="ＭＳ ゴシック" w:eastAsia="ＭＳ ゴシック" w:hAnsi="ＭＳ ゴシック"/>
          <w:b/>
        </w:rPr>
      </w:pPr>
      <w:r w:rsidRPr="005B3B19">
        <w:rPr>
          <w:rFonts w:ascii="ＭＳ ゴシック" w:eastAsia="ＭＳ ゴシック" w:hAnsi="ＭＳ ゴシック" w:hint="eastAsia"/>
          <w:b/>
        </w:rPr>
        <w:t>第５章　総会</w:t>
      </w:r>
    </w:p>
    <w:p w:rsidR="00104BBB" w:rsidRDefault="00104BBB" w:rsidP="00104BBB">
      <w:pPr>
        <w:spacing w:line="300" w:lineRule="exact"/>
      </w:pPr>
    </w:p>
    <w:p w:rsidR="00104BBB" w:rsidRDefault="00104BBB" w:rsidP="002F61FC">
      <w:pPr>
        <w:spacing w:line="300" w:lineRule="exact"/>
        <w:ind w:firstLineChars="100" w:firstLine="240"/>
      </w:pPr>
      <w:r>
        <w:rPr>
          <w:rFonts w:hint="eastAsia"/>
        </w:rPr>
        <w:t>（種別）</w:t>
      </w:r>
    </w:p>
    <w:p w:rsidR="00104BBB" w:rsidRDefault="00104BBB" w:rsidP="00104BBB">
      <w:pPr>
        <w:spacing w:line="300" w:lineRule="exact"/>
      </w:pPr>
      <w:r>
        <w:rPr>
          <w:rFonts w:hint="eastAsia"/>
        </w:rPr>
        <w:t>第</w:t>
      </w:r>
      <w:r>
        <w:t>21条　この法人の総会は、通常総会及び臨時総会の２種とする。</w:t>
      </w:r>
    </w:p>
    <w:p w:rsidR="002F61FC" w:rsidRDefault="002F61FC" w:rsidP="00104BBB">
      <w:pPr>
        <w:spacing w:line="300" w:lineRule="exact"/>
      </w:pPr>
    </w:p>
    <w:p w:rsidR="00104BBB" w:rsidRDefault="00104BBB" w:rsidP="002F61FC">
      <w:pPr>
        <w:spacing w:line="300" w:lineRule="exact"/>
        <w:ind w:firstLineChars="100" w:firstLine="240"/>
      </w:pPr>
      <w:r>
        <w:rPr>
          <w:rFonts w:hint="eastAsia"/>
        </w:rPr>
        <w:t>（構成）</w:t>
      </w:r>
    </w:p>
    <w:p w:rsidR="00104BBB" w:rsidRDefault="00104BBB" w:rsidP="00104BBB">
      <w:pPr>
        <w:spacing w:line="300" w:lineRule="exact"/>
      </w:pPr>
      <w:r>
        <w:rPr>
          <w:rFonts w:hint="eastAsia"/>
        </w:rPr>
        <w:t>第</w:t>
      </w:r>
      <w:r>
        <w:t>22条</w:t>
      </w:r>
      <w:r w:rsidR="002F61FC">
        <w:rPr>
          <w:rFonts w:hint="eastAsia"/>
        </w:rPr>
        <w:t xml:space="preserve">　</w:t>
      </w:r>
      <w:r>
        <w:t>総会は、正会員をもって構成する。</w:t>
      </w:r>
    </w:p>
    <w:p w:rsidR="002F61FC" w:rsidRPr="002F61FC" w:rsidRDefault="002F61FC" w:rsidP="00104BBB">
      <w:pPr>
        <w:spacing w:line="300" w:lineRule="exact"/>
      </w:pPr>
    </w:p>
    <w:p w:rsidR="00104BBB" w:rsidRDefault="00104BBB" w:rsidP="002F61FC">
      <w:pPr>
        <w:spacing w:line="300" w:lineRule="exact"/>
        <w:ind w:firstLineChars="100" w:firstLine="240"/>
      </w:pPr>
      <w:r>
        <w:rPr>
          <w:rFonts w:hint="eastAsia"/>
        </w:rPr>
        <w:t>（権能）</w:t>
      </w:r>
    </w:p>
    <w:p w:rsidR="00104BBB" w:rsidRDefault="00104BBB" w:rsidP="00104BBB">
      <w:pPr>
        <w:spacing w:line="300" w:lineRule="exact"/>
      </w:pPr>
      <w:r>
        <w:rPr>
          <w:rFonts w:hint="eastAsia"/>
        </w:rPr>
        <w:t>第</w:t>
      </w:r>
      <w:r>
        <w:t>23条</w:t>
      </w:r>
      <w:r w:rsidR="002F61FC">
        <w:rPr>
          <w:rFonts w:hint="eastAsia"/>
        </w:rPr>
        <w:t xml:space="preserve">　</w:t>
      </w:r>
      <w:r>
        <w:t>総会は、以下の事項について議決する。</w:t>
      </w:r>
    </w:p>
    <w:p w:rsidR="00104BBB" w:rsidRDefault="00104BBB" w:rsidP="002F61FC">
      <w:pPr>
        <w:spacing w:line="300" w:lineRule="exact"/>
        <w:ind w:firstLineChars="100" w:firstLine="240"/>
      </w:pPr>
      <w:r>
        <w:t>(1)　定款の変更</w:t>
      </w:r>
    </w:p>
    <w:p w:rsidR="00104BBB" w:rsidRDefault="00104BBB" w:rsidP="002F61FC">
      <w:pPr>
        <w:spacing w:line="300" w:lineRule="exact"/>
        <w:ind w:firstLineChars="100" w:firstLine="240"/>
      </w:pPr>
      <w:r>
        <w:t>(2)　解散</w:t>
      </w:r>
    </w:p>
    <w:p w:rsidR="00104BBB" w:rsidRDefault="00104BBB" w:rsidP="002F61FC">
      <w:pPr>
        <w:spacing w:line="300" w:lineRule="exact"/>
        <w:ind w:firstLineChars="100" w:firstLine="240"/>
      </w:pPr>
      <w:r>
        <w:t>(3)　合併</w:t>
      </w:r>
    </w:p>
    <w:p w:rsidR="00104BBB" w:rsidRDefault="00104BBB" w:rsidP="002F61FC">
      <w:pPr>
        <w:spacing w:line="300" w:lineRule="exact"/>
        <w:ind w:firstLineChars="100" w:firstLine="240"/>
      </w:pPr>
      <w:r>
        <w:t>(4)　事業計画及び予算並びにその変更</w:t>
      </w:r>
    </w:p>
    <w:p w:rsidR="00104BBB" w:rsidRDefault="00104BBB" w:rsidP="002F61FC">
      <w:pPr>
        <w:spacing w:line="300" w:lineRule="exact"/>
        <w:ind w:firstLineChars="100" w:firstLine="240"/>
      </w:pPr>
      <w:r>
        <w:t>(5)　事業報告及び決算</w:t>
      </w:r>
    </w:p>
    <w:p w:rsidR="00104BBB" w:rsidRDefault="00104BBB" w:rsidP="002F61FC">
      <w:pPr>
        <w:spacing w:line="300" w:lineRule="exact"/>
        <w:ind w:firstLineChars="100" w:firstLine="240"/>
      </w:pPr>
      <w:r>
        <w:t>(6)　役員の選任又は解任、職務及び報酬</w:t>
      </w:r>
    </w:p>
    <w:p w:rsidR="00104BBB" w:rsidRDefault="00104BBB" w:rsidP="002F61FC">
      <w:pPr>
        <w:spacing w:line="300" w:lineRule="exact"/>
        <w:ind w:firstLineChars="100" w:firstLine="240"/>
      </w:pPr>
      <w:r>
        <w:t>(7)　入会金及び会費の額</w:t>
      </w:r>
    </w:p>
    <w:p w:rsidR="00104BBB" w:rsidRDefault="00104BBB" w:rsidP="002F61FC">
      <w:pPr>
        <w:spacing w:line="300" w:lineRule="exact"/>
        <w:ind w:leftChars="100" w:left="720" w:hangingChars="200" w:hanging="480"/>
      </w:pPr>
      <w:r>
        <w:t>(8)　借入金（その事業年度内の収益をもって償還する短期借入金を除く。第49条において同じ。）その他新たな義務の負担及び権利の放棄</w:t>
      </w:r>
    </w:p>
    <w:p w:rsidR="00104BBB" w:rsidRDefault="002F61FC" w:rsidP="002F61FC">
      <w:pPr>
        <w:spacing w:line="300" w:lineRule="exact"/>
        <w:ind w:firstLineChars="100" w:firstLine="240"/>
      </w:pPr>
      <w:r>
        <w:t>(9)</w:t>
      </w:r>
      <w:r>
        <w:rPr>
          <w:rFonts w:hint="eastAsia"/>
        </w:rPr>
        <w:t xml:space="preserve">　</w:t>
      </w:r>
      <w:r w:rsidR="00104BBB">
        <w:t>事務局の組織及び運営</w:t>
      </w:r>
    </w:p>
    <w:p w:rsidR="00104BBB" w:rsidRDefault="00104BBB" w:rsidP="002F61FC">
      <w:pPr>
        <w:spacing w:line="300" w:lineRule="exact"/>
        <w:ind w:firstLineChars="100" w:firstLine="240"/>
      </w:pPr>
      <w:r>
        <w:t>(10)</w:t>
      </w:r>
      <w:r w:rsidR="002F61FC">
        <w:t xml:space="preserve"> </w:t>
      </w:r>
      <w:r>
        <w:t>その他運営に関する重要事項</w:t>
      </w:r>
    </w:p>
    <w:p w:rsidR="002F61FC" w:rsidRDefault="002F61FC" w:rsidP="00104BBB">
      <w:pPr>
        <w:spacing w:line="300" w:lineRule="exact"/>
      </w:pPr>
    </w:p>
    <w:p w:rsidR="00104BBB" w:rsidRDefault="00104BBB" w:rsidP="002F61FC">
      <w:pPr>
        <w:spacing w:line="300" w:lineRule="exact"/>
        <w:ind w:firstLineChars="50" w:firstLine="120"/>
      </w:pPr>
      <w:r>
        <w:rPr>
          <w:rFonts w:hint="eastAsia"/>
        </w:rPr>
        <w:t>（開催）</w:t>
      </w:r>
    </w:p>
    <w:p w:rsidR="00104BBB" w:rsidRDefault="00104BBB" w:rsidP="00104BBB">
      <w:pPr>
        <w:spacing w:line="300" w:lineRule="exact"/>
      </w:pPr>
      <w:r>
        <w:rPr>
          <w:rFonts w:hint="eastAsia"/>
        </w:rPr>
        <w:t>第</w:t>
      </w:r>
      <w:r>
        <w:t>24条</w:t>
      </w:r>
      <w:r w:rsidR="002F61FC">
        <w:rPr>
          <w:rFonts w:hint="eastAsia"/>
        </w:rPr>
        <w:t xml:space="preserve">　</w:t>
      </w:r>
      <w:r w:rsidR="00D42510">
        <w:t>通常総会は、毎事業年度</w:t>
      </w:r>
      <w:r w:rsidR="00D42510" w:rsidRPr="00D42510">
        <w:rPr>
          <w:color w:val="FF0000"/>
        </w:rPr>
        <w:t>【</w:t>
      </w:r>
      <w:r w:rsidR="00D42510" w:rsidRPr="00D42510">
        <w:rPr>
          <w:rFonts w:hint="eastAsia"/>
          <w:color w:val="FF0000"/>
        </w:rPr>
        <w:t>１</w:t>
      </w:r>
      <w:r w:rsidRPr="00D42510">
        <w:rPr>
          <w:color w:val="FF0000"/>
        </w:rPr>
        <w:t>】</w:t>
      </w:r>
      <w:r>
        <w:t>回開催する。</w:t>
      </w:r>
    </w:p>
    <w:p w:rsidR="00104BBB" w:rsidRDefault="00104BBB" w:rsidP="00104BBB">
      <w:pPr>
        <w:spacing w:line="300" w:lineRule="exact"/>
      </w:pPr>
      <w:r>
        <w:rPr>
          <w:rFonts w:hint="eastAsia"/>
        </w:rPr>
        <w:t>２</w:t>
      </w:r>
      <w:r w:rsidR="002F61FC">
        <w:rPr>
          <w:rFonts w:hint="eastAsia"/>
        </w:rPr>
        <w:t xml:space="preserve">　</w:t>
      </w:r>
      <w:r>
        <w:t>臨時総会は、次の各号の一に該当する場合に開催する。</w:t>
      </w:r>
    </w:p>
    <w:p w:rsidR="00104BBB" w:rsidRDefault="00104BBB" w:rsidP="002F61FC">
      <w:pPr>
        <w:spacing w:line="300" w:lineRule="exact"/>
        <w:ind w:firstLineChars="100" w:firstLine="240"/>
      </w:pPr>
      <w:r>
        <w:t>(1)　理事会が必要と認め招集の請求をしたとき。</w:t>
      </w:r>
    </w:p>
    <w:p w:rsidR="00104BBB" w:rsidRDefault="00104BBB" w:rsidP="002F61FC">
      <w:pPr>
        <w:spacing w:line="300" w:lineRule="exact"/>
        <w:ind w:leftChars="100" w:left="720" w:hangingChars="200" w:hanging="480"/>
      </w:pPr>
      <w:r>
        <w:t>(2)</w:t>
      </w:r>
      <w:r w:rsidR="00D42510">
        <w:t xml:space="preserve">　正会員総数の</w:t>
      </w:r>
      <w:r w:rsidR="00D42510" w:rsidRPr="00D42510">
        <w:rPr>
          <w:color w:val="FF0000"/>
        </w:rPr>
        <w:t>【</w:t>
      </w:r>
      <w:r w:rsidR="00D42510" w:rsidRPr="00D42510">
        <w:rPr>
          <w:rFonts w:hint="eastAsia"/>
          <w:color w:val="FF0000"/>
        </w:rPr>
        <w:t>５</w:t>
      </w:r>
      <w:r w:rsidR="00D42510" w:rsidRPr="00D42510">
        <w:rPr>
          <w:color w:val="FF0000"/>
        </w:rPr>
        <w:t>】</w:t>
      </w:r>
      <w:r w:rsidR="00D42510">
        <w:t>分の</w:t>
      </w:r>
      <w:r w:rsidR="00D42510" w:rsidRPr="00D42510">
        <w:rPr>
          <w:color w:val="FF0000"/>
        </w:rPr>
        <w:t>【</w:t>
      </w:r>
      <w:r w:rsidR="00D42510" w:rsidRPr="00D42510">
        <w:rPr>
          <w:rFonts w:hint="eastAsia"/>
          <w:color w:val="FF0000"/>
        </w:rPr>
        <w:t>１</w:t>
      </w:r>
      <w:r w:rsidRPr="00D42510">
        <w:rPr>
          <w:color w:val="FF0000"/>
        </w:rPr>
        <w:t>】</w:t>
      </w:r>
      <w:r>
        <w:t>以上から会議の目的である事項を記載した書面をもって招集の請求があったとき。</w:t>
      </w:r>
    </w:p>
    <w:p w:rsidR="00104BBB" w:rsidRDefault="00104BBB" w:rsidP="002F61FC">
      <w:pPr>
        <w:spacing w:line="300" w:lineRule="exact"/>
        <w:ind w:firstLineChars="100" w:firstLine="240"/>
      </w:pPr>
      <w:r>
        <w:lastRenderedPageBreak/>
        <w:t>(3)　第15条第５項第４号の規定により、監事から招集があったとき。</w:t>
      </w:r>
    </w:p>
    <w:p w:rsidR="002F61FC" w:rsidRDefault="002F61FC" w:rsidP="00104BBB">
      <w:pPr>
        <w:spacing w:line="300" w:lineRule="exact"/>
      </w:pPr>
    </w:p>
    <w:p w:rsidR="00104BBB" w:rsidRDefault="00104BBB" w:rsidP="002F61FC">
      <w:pPr>
        <w:spacing w:line="300" w:lineRule="exact"/>
        <w:ind w:firstLineChars="100" w:firstLine="240"/>
      </w:pPr>
      <w:r>
        <w:rPr>
          <w:rFonts w:hint="eastAsia"/>
        </w:rPr>
        <w:t>（招集）</w:t>
      </w:r>
    </w:p>
    <w:p w:rsidR="00104BBB" w:rsidRDefault="00104BBB" w:rsidP="00104BBB">
      <w:pPr>
        <w:spacing w:line="300" w:lineRule="exact"/>
      </w:pPr>
      <w:r>
        <w:rPr>
          <w:rFonts w:hint="eastAsia"/>
        </w:rPr>
        <w:t>第</w:t>
      </w:r>
      <w:r>
        <w:t>25条</w:t>
      </w:r>
      <w:r w:rsidR="002F61FC">
        <w:rPr>
          <w:rFonts w:hint="eastAsia"/>
        </w:rPr>
        <w:t xml:space="preserve">　</w:t>
      </w:r>
      <w:r>
        <w:t>総会は、第24条第２項第３号の場合を除き、理事長が招集する。</w:t>
      </w:r>
    </w:p>
    <w:p w:rsidR="00104BBB" w:rsidRDefault="00104BBB" w:rsidP="002F61FC">
      <w:pPr>
        <w:spacing w:line="300" w:lineRule="exact"/>
        <w:ind w:left="240" w:hangingChars="100" w:hanging="240"/>
      </w:pPr>
      <w:r>
        <w:rPr>
          <w:rFonts w:hint="eastAsia"/>
        </w:rPr>
        <w:t>２</w:t>
      </w:r>
      <w:r w:rsidR="002F61FC">
        <w:rPr>
          <w:rFonts w:hint="eastAsia"/>
        </w:rPr>
        <w:t xml:space="preserve">　</w:t>
      </w:r>
      <w:r>
        <w:t>理事長は、第24条第２項第１号及び第２号の規定による請求があったときは、その日から</w:t>
      </w:r>
      <w:r w:rsidR="00D42510" w:rsidRPr="00D42510">
        <w:rPr>
          <w:color w:val="FF0000"/>
        </w:rPr>
        <w:t>【</w:t>
      </w:r>
      <w:r w:rsidR="00D42510" w:rsidRPr="00D42510">
        <w:rPr>
          <w:rFonts w:hint="eastAsia"/>
          <w:color w:val="FF0000"/>
        </w:rPr>
        <w:t>30</w:t>
      </w:r>
      <w:r w:rsidRPr="00D42510">
        <w:rPr>
          <w:color w:val="FF0000"/>
        </w:rPr>
        <w:t>】</w:t>
      </w:r>
      <w:r>
        <w:t>日以内に臨時総会を招集しなければならない。</w:t>
      </w:r>
    </w:p>
    <w:p w:rsidR="00104BBB" w:rsidRDefault="00104BBB" w:rsidP="002F61FC">
      <w:pPr>
        <w:spacing w:line="300" w:lineRule="exact"/>
        <w:ind w:left="240" w:hangingChars="100" w:hanging="240"/>
      </w:pPr>
      <w:r>
        <w:rPr>
          <w:rFonts w:hint="eastAsia"/>
        </w:rPr>
        <w:t>３</w:t>
      </w:r>
      <w:r w:rsidR="002F61FC">
        <w:rPr>
          <w:rFonts w:hint="eastAsia"/>
        </w:rPr>
        <w:t xml:space="preserve">　</w:t>
      </w:r>
      <w:r>
        <w:t>総会を招集するときは、会議の日時、場所、目的及び審議事項を記載した書面</w:t>
      </w:r>
      <w:r w:rsidR="002F61FC" w:rsidRPr="002F61FC">
        <w:rPr>
          <w:rFonts w:hint="eastAsia"/>
          <w:color w:val="FF0000"/>
        </w:rPr>
        <w:t>又は電磁的方法</w:t>
      </w:r>
      <w:r>
        <w:t>をもって、少なくとも会日の５日前までに通知しなければならない。</w:t>
      </w:r>
    </w:p>
    <w:p w:rsidR="00104BBB" w:rsidRDefault="00104BBB" w:rsidP="00104BBB">
      <w:pPr>
        <w:spacing w:line="300" w:lineRule="exact"/>
      </w:pPr>
    </w:p>
    <w:p w:rsidR="00104BBB" w:rsidRDefault="00104BBB" w:rsidP="002F61FC">
      <w:pPr>
        <w:spacing w:line="300" w:lineRule="exact"/>
        <w:ind w:firstLineChars="100" w:firstLine="240"/>
      </w:pPr>
      <w:r>
        <w:rPr>
          <w:rFonts w:hint="eastAsia"/>
        </w:rPr>
        <w:t>（議長）</w:t>
      </w:r>
    </w:p>
    <w:p w:rsidR="00104BBB" w:rsidRDefault="00104BBB" w:rsidP="00104BBB">
      <w:pPr>
        <w:spacing w:line="300" w:lineRule="exact"/>
      </w:pPr>
      <w:r>
        <w:rPr>
          <w:rFonts w:hint="eastAsia"/>
        </w:rPr>
        <w:t>第</w:t>
      </w:r>
      <w:r>
        <w:t>26条</w:t>
      </w:r>
      <w:r w:rsidR="002F61FC">
        <w:rPr>
          <w:rFonts w:hint="eastAsia"/>
        </w:rPr>
        <w:t xml:space="preserve">　</w:t>
      </w:r>
      <w:r>
        <w:t>総会の議長は、その総会において、出席した正会員の中から選出する。</w:t>
      </w:r>
    </w:p>
    <w:p w:rsidR="002F61FC" w:rsidRPr="002F61FC" w:rsidRDefault="002F61FC" w:rsidP="00104BBB">
      <w:pPr>
        <w:spacing w:line="300" w:lineRule="exact"/>
      </w:pPr>
    </w:p>
    <w:p w:rsidR="00104BBB" w:rsidRDefault="00104BBB" w:rsidP="002F61FC">
      <w:pPr>
        <w:spacing w:line="300" w:lineRule="exact"/>
        <w:ind w:firstLineChars="100" w:firstLine="240"/>
      </w:pPr>
      <w:r>
        <w:t>（定足数）</w:t>
      </w:r>
    </w:p>
    <w:p w:rsidR="00104BBB" w:rsidRDefault="00104BBB" w:rsidP="002F61FC">
      <w:pPr>
        <w:spacing w:line="300" w:lineRule="exact"/>
        <w:ind w:left="240" w:hangingChars="100" w:hanging="240"/>
      </w:pPr>
      <w:r>
        <w:rPr>
          <w:rFonts w:hint="eastAsia"/>
        </w:rPr>
        <w:t>第</w:t>
      </w:r>
      <w:r>
        <w:t>27</w:t>
      </w:r>
      <w:r w:rsidR="00D42510">
        <w:t>条　総会は、正会員総数の</w:t>
      </w:r>
      <w:r w:rsidR="00D42510" w:rsidRPr="00D42510">
        <w:rPr>
          <w:color w:val="FF0000"/>
        </w:rPr>
        <w:t>【</w:t>
      </w:r>
      <w:r w:rsidR="00D42510" w:rsidRPr="00D42510">
        <w:rPr>
          <w:rFonts w:hint="eastAsia"/>
          <w:color w:val="FF0000"/>
        </w:rPr>
        <w:t>２</w:t>
      </w:r>
      <w:r w:rsidR="00D42510" w:rsidRPr="00D42510">
        <w:rPr>
          <w:color w:val="FF0000"/>
        </w:rPr>
        <w:t>】</w:t>
      </w:r>
      <w:r w:rsidR="00D42510">
        <w:t>分の</w:t>
      </w:r>
      <w:r w:rsidR="00D42510" w:rsidRPr="00D42510">
        <w:rPr>
          <w:color w:val="FF0000"/>
        </w:rPr>
        <w:t>【</w:t>
      </w:r>
      <w:r w:rsidR="00D42510" w:rsidRPr="00D42510">
        <w:rPr>
          <w:rFonts w:hint="eastAsia"/>
          <w:color w:val="FF0000"/>
        </w:rPr>
        <w:t>１</w:t>
      </w:r>
      <w:r w:rsidRPr="00D42510">
        <w:rPr>
          <w:color w:val="FF0000"/>
        </w:rPr>
        <w:t>】</w:t>
      </w:r>
      <w:r>
        <w:t>以上の出席がなければ開会することができない。</w:t>
      </w:r>
    </w:p>
    <w:p w:rsidR="00104BBB" w:rsidRDefault="00104BBB" w:rsidP="00104BBB">
      <w:pPr>
        <w:spacing w:line="300" w:lineRule="exact"/>
      </w:pPr>
    </w:p>
    <w:p w:rsidR="00104BBB" w:rsidRDefault="00104BBB" w:rsidP="00104BBB">
      <w:pPr>
        <w:spacing w:line="300" w:lineRule="exact"/>
      </w:pPr>
      <w:r>
        <w:rPr>
          <w:rFonts w:hint="eastAsia"/>
        </w:rPr>
        <w:t>（議決）</w:t>
      </w:r>
    </w:p>
    <w:p w:rsidR="00104BBB" w:rsidRDefault="00104BBB" w:rsidP="002F61FC">
      <w:pPr>
        <w:spacing w:line="300" w:lineRule="exact"/>
        <w:ind w:left="240" w:hangingChars="100" w:hanging="240"/>
      </w:pPr>
      <w:r>
        <w:rPr>
          <w:rFonts w:hint="eastAsia"/>
        </w:rPr>
        <w:t>第</w:t>
      </w:r>
      <w:r>
        <w:t>28条　総会における議決事項は、第25条第３項の規定によってあらかじめ通知した事項とする。</w:t>
      </w:r>
    </w:p>
    <w:p w:rsidR="00104BBB" w:rsidRDefault="00104BBB" w:rsidP="002F61FC">
      <w:pPr>
        <w:spacing w:line="300" w:lineRule="exact"/>
        <w:ind w:left="240" w:hangingChars="100" w:hanging="240"/>
      </w:pPr>
      <w:r>
        <w:rPr>
          <w:rFonts w:hint="eastAsia"/>
        </w:rPr>
        <w:t>２　総会の議事は、この定款に規定するもののほか、出席した正会員の過半数をもって決し、可否同数のときは、議長の決するところによる。</w:t>
      </w:r>
    </w:p>
    <w:p w:rsidR="00104BBB" w:rsidRDefault="00104BBB" w:rsidP="002F61FC">
      <w:pPr>
        <w:spacing w:line="300" w:lineRule="exact"/>
        <w:ind w:left="240" w:hangingChars="100" w:hanging="240"/>
      </w:pPr>
      <w:r>
        <w:rPr>
          <w:rFonts w:hint="eastAsia"/>
        </w:rPr>
        <w:t>３　理事又は正会員が総会の目的である事項について提案した場合において、正会員の全員が書面</w:t>
      </w:r>
      <w:r w:rsidR="002F61FC" w:rsidRPr="002F61FC">
        <w:rPr>
          <w:rFonts w:hint="eastAsia"/>
          <w:color w:val="FF0000"/>
        </w:rPr>
        <w:t>又は</w:t>
      </w:r>
      <w:r w:rsidR="002F61FC">
        <w:rPr>
          <w:rFonts w:hint="eastAsia"/>
          <w:color w:val="FF0000"/>
        </w:rPr>
        <w:t>電磁的記録</w:t>
      </w:r>
      <w:r>
        <w:rPr>
          <w:rFonts w:hint="eastAsia"/>
        </w:rPr>
        <w:t>により同意の意思表示をしたときは、当該提案を可決する旨の総会の決議があったものとみなす。</w:t>
      </w:r>
    </w:p>
    <w:p w:rsidR="00104BBB" w:rsidRDefault="00104BBB" w:rsidP="00104BBB">
      <w:pPr>
        <w:spacing w:line="300" w:lineRule="exact"/>
      </w:pPr>
    </w:p>
    <w:p w:rsidR="00104BBB" w:rsidRDefault="00104BBB" w:rsidP="00104BBB">
      <w:pPr>
        <w:spacing w:line="300" w:lineRule="exact"/>
      </w:pPr>
      <w:r>
        <w:rPr>
          <w:rFonts w:hint="eastAsia"/>
        </w:rPr>
        <w:t>（表決権等）</w:t>
      </w:r>
    </w:p>
    <w:p w:rsidR="00104BBB" w:rsidRDefault="00104BBB" w:rsidP="00104BBB">
      <w:pPr>
        <w:spacing w:line="300" w:lineRule="exact"/>
      </w:pPr>
      <w:r>
        <w:rPr>
          <w:rFonts w:hint="eastAsia"/>
        </w:rPr>
        <w:t>第</w:t>
      </w:r>
      <w:r>
        <w:t>29条　各正会員の表決権は、平等なるものとする。</w:t>
      </w:r>
    </w:p>
    <w:p w:rsidR="00104BBB" w:rsidRDefault="00104BBB" w:rsidP="002F61FC">
      <w:pPr>
        <w:spacing w:line="300" w:lineRule="exact"/>
        <w:ind w:left="240" w:hangingChars="100" w:hanging="240"/>
      </w:pPr>
      <w:r>
        <w:rPr>
          <w:rFonts w:hint="eastAsia"/>
        </w:rPr>
        <w:t>２　やむを得ない理由のため総会に出席できない正会員は、あらかじめ通知された事項について書面</w:t>
      </w:r>
      <w:r w:rsidR="002F61FC" w:rsidRPr="002F61FC">
        <w:rPr>
          <w:rFonts w:hint="eastAsia"/>
          <w:color w:val="FF0000"/>
        </w:rPr>
        <w:t>若しくは電磁的方法</w:t>
      </w:r>
      <w:r>
        <w:rPr>
          <w:rFonts w:hint="eastAsia"/>
        </w:rPr>
        <w:t>をもって表決し、又は他の正会員を代理人として表決を委任することができる。</w:t>
      </w:r>
    </w:p>
    <w:p w:rsidR="00104BBB" w:rsidRDefault="00104BBB" w:rsidP="002F61FC">
      <w:pPr>
        <w:spacing w:line="300" w:lineRule="exact"/>
        <w:ind w:left="240" w:hangingChars="100" w:hanging="240"/>
      </w:pPr>
      <w:r>
        <w:rPr>
          <w:rFonts w:hint="eastAsia"/>
        </w:rPr>
        <w:t>３</w:t>
      </w:r>
      <w:r w:rsidR="002F61FC">
        <w:rPr>
          <w:rFonts w:hint="eastAsia"/>
        </w:rPr>
        <w:t xml:space="preserve">　</w:t>
      </w:r>
      <w:r>
        <w:t>前項の規定により表決した正会員は、第27条、第28条第２項、第30条第１項第２号及び第50条の適用については、総会に出席したものとみなす。</w:t>
      </w:r>
    </w:p>
    <w:p w:rsidR="00104BBB" w:rsidRDefault="00104BBB" w:rsidP="002F61FC">
      <w:pPr>
        <w:spacing w:line="300" w:lineRule="exact"/>
        <w:ind w:left="240" w:hangingChars="100" w:hanging="240"/>
      </w:pPr>
      <w:r>
        <w:rPr>
          <w:rFonts w:hint="eastAsia"/>
        </w:rPr>
        <w:t>４　総会の議決について、特別の利害関係を有する正会員は、その議事の議決に加わることができない。</w:t>
      </w:r>
    </w:p>
    <w:p w:rsidR="00104BBB" w:rsidRDefault="00104BBB" w:rsidP="00104BBB">
      <w:pPr>
        <w:spacing w:line="300" w:lineRule="exact"/>
      </w:pPr>
    </w:p>
    <w:p w:rsidR="00104BBB" w:rsidRDefault="00104BBB" w:rsidP="00104BBB">
      <w:pPr>
        <w:spacing w:line="300" w:lineRule="exact"/>
      </w:pPr>
      <w:r>
        <w:rPr>
          <w:rFonts w:hint="eastAsia"/>
        </w:rPr>
        <w:t>（議事録）</w:t>
      </w:r>
    </w:p>
    <w:p w:rsidR="00104BBB" w:rsidRDefault="00104BBB" w:rsidP="00104BBB">
      <w:pPr>
        <w:spacing w:line="300" w:lineRule="exact"/>
      </w:pPr>
      <w:r>
        <w:rPr>
          <w:rFonts w:hint="eastAsia"/>
        </w:rPr>
        <w:t>第</w:t>
      </w:r>
      <w:r>
        <w:t>30条　総会の議事については、次の事項を記載した議事録を作成しなければならない。</w:t>
      </w:r>
    </w:p>
    <w:p w:rsidR="00104BBB" w:rsidRDefault="00104BBB" w:rsidP="002F61FC">
      <w:pPr>
        <w:spacing w:line="300" w:lineRule="exact"/>
        <w:ind w:firstLineChars="100" w:firstLine="240"/>
      </w:pPr>
      <w:r>
        <w:t>(1)　日時及び場所</w:t>
      </w:r>
    </w:p>
    <w:p w:rsidR="00104BBB" w:rsidRDefault="00104BBB" w:rsidP="002F61FC">
      <w:pPr>
        <w:spacing w:line="300" w:lineRule="exact"/>
        <w:ind w:leftChars="100" w:left="720" w:hangingChars="200" w:hanging="480"/>
      </w:pPr>
      <w:r>
        <w:t>(2)　正会員総数及び出席者数(書面</w:t>
      </w:r>
      <w:r w:rsidR="00F859D6">
        <w:rPr>
          <w:rFonts w:hint="eastAsia"/>
          <w:color w:val="FF0000"/>
        </w:rPr>
        <w:t>若しくは電磁的方法</w:t>
      </w:r>
      <w:r w:rsidR="00C6511A" w:rsidRPr="00C6511A">
        <w:rPr>
          <w:rFonts w:hint="eastAsia"/>
          <w:color w:val="FF0000"/>
        </w:rPr>
        <w:t>による</w:t>
      </w:r>
      <w:r>
        <w:t>表決者又は表決委任者がある場合にあっては、その数を付記すること。)</w:t>
      </w:r>
    </w:p>
    <w:p w:rsidR="00104BBB" w:rsidRDefault="002F61FC" w:rsidP="002F61FC">
      <w:pPr>
        <w:spacing w:line="300" w:lineRule="exact"/>
        <w:ind w:firstLineChars="100" w:firstLine="240"/>
      </w:pPr>
      <w:r>
        <w:t>(3)</w:t>
      </w:r>
      <w:r>
        <w:rPr>
          <w:rFonts w:hint="eastAsia"/>
        </w:rPr>
        <w:t xml:space="preserve">　</w:t>
      </w:r>
      <w:r w:rsidR="00104BBB">
        <w:t>審議事項</w:t>
      </w:r>
    </w:p>
    <w:p w:rsidR="00104BBB" w:rsidRDefault="00104BBB" w:rsidP="002F61FC">
      <w:pPr>
        <w:spacing w:line="300" w:lineRule="exact"/>
        <w:ind w:firstLineChars="100" w:firstLine="240"/>
      </w:pPr>
      <w:r>
        <w:t>(4)</w:t>
      </w:r>
      <w:r w:rsidR="002F61FC">
        <w:rPr>
          <w:rFonts w:hint="eastAsia"/>
        </w:rPr>
        <w:t xml:space="preserve">　</w:t>
      </w:r>
      <w:r>
        <w:t>議事の経過の概要及び議決の結果</w:t>
      </w:r>
    </w:p>
    <w:p w:rsidR="00104BBB" w:rsidRDefault="00104BBB" w:rsidP="002F61FC">
      <w:pPr>
        <w:spacing w:line="300" w:lineRule="exact"/>
        <w:ind w:firstLineChars="100" w:firstLine="240"/>
      </w:pPr>
      <w:r>
        <w:t>(5)</w:t>
      </w:r>
      <w:r w:rsidR="002F61FC">
        <w:rPr>
          <w:rFonts w:hint="eastAsia"/>
        </w:rPr>
        <w:t xml:space="preserve">　</w:t>
      </w:r>
      <w:r>
        <w:t>議事録署名人の選任に関する事項</w:t>
      </w:r>
    </w:p>
    <w:p w:rsidR="00104BBB" w:rsidRDefault="00104BBB" w:rsidP="002F61FC">
      <w:pPr>
        <w:spacing w:line="300" w:lineRule="exact"/>
        <w:ind w:left="240" w:hangingChars="100" w:hanging="240"/>
      </w:pPr>
      <w:r>
        <w:rPr>
          <w:rFonts w:hint="eastAsia"/>
        </w:rPr>
        <w:t>２　議事録に</w:t>
      </w:r>
      <w:r w:rsidR="001108AB">
        <w:rPr>
          <w:rFonts w:hint="eastAsia"/>
        </w:rPr>
        <w:t>は、議長及びその会議において選任された議事録署名人２人以上が</w:t>
      </w:r>
      <w:r w:rsidR="001108AB" w:rsidRPr="00DC1F6B">
        <w:rPr>
          <w:rFonts w:hint="eastAsia"/>
          <w:color w:val="FF0000"/>
        </w:rPr>
        <w:t>【署名/記名】</w:t>
      </w:r>
      <w:r w:rsidR="00FE6EEE">
        <w:rPr>
          <w:rFonts w:hint="eastAsia"/>
        </w:rPr>
        <w:t>、</w:t>
      </w:r>
      <w:r>
        <w:rPr>
          <w:rFonts w:hint="eastAsia"/>
        </w:rPr>
        <w:t>押印しなければならない。</w:t>
      </w:r>
    </w:p>
    <w:p w:rsidR="00104BBB" w:rsidRDefault="00104BBB" w:rsidP="002F61FC">
      <w:pPr>
        <w:spacing w:line="300" w:lineRule="exact"/>
        <w:ind w:left="240" w:hangingChars="100" w:hanging="240"/>
      </w:pPr>
      <w:r>
        <w:rPr>
          <w:rFonts w:hint="eastAsia"/>
        </w:rPr>
        <w:t>３　前２項の規定にかかわらず、正会員全員が書面</w:t>
      </w:r>
      <w:r w:rsidR="00C6511A" w:rsidRPr="00C6511A">
        <w:rPr>
          <w:rFonts w:hint="eastAsia"/>
          <w:color w:val="FF0000"/>
        </w:rPr>
        <w:t>又は電磁的記録</w:t>
      </w:r>
      <w:r>
        <w:rPr>
          <w:rFonts w:hint="eastAsia"/>
        </w:rPr>
        <w:t>により同意の意思表示をしたことにより、総会の決議があったとみなされた場合においては、次の事項を記載した議事録を作成しなければならない。</w:t>
      </w:r>
    </w:p>
    <w:p w:rsidR="00104BBB" w:rsidRDefault="00104BBB" w:rsidP="002F61FC">
      <w:pPr>
        <w:spacing w:line="300" w:lineRule="exact"/>
        <w:ind w:firstLineChars="100" w:firstLine="240"/>
      </w:pPr>
      <w:r>
        <w:rPr>
          <w:rFonts w:hint="eastAsia"/>
        </w:rPr>
        <w:lastRenderedPageBreak/>
        <w:t>⑴　総会の決議があったものとみなされた事項の内容</w:t>
      </w:r>
    </w:p>
    <w:p w:rsidR="00104BBB" w:rsidRDefault="00104BBB" w:rsidP="002F61FC">
      <w:pPr>
        <w:spacing w:line="300" w:lineRule="exact"/>
        <w:ind w:firstLineChars="100" w:firstLine="240"/>
      </w:pPr>
      <w:r>
        <w:rPr>
          <w:rFonts w:hint="eastAsia"/>
        </w:rPr>
        <w:t>⑵　前号の事項の提案をした者の氏名又は名称</w:t>
      </w:r>
    </w:p>
    <w:p w:rsidR="00104BBB" w:rsidRDefault="00104BBB" w:rsidP="002F61FC">
      <w:pPr>
        <w:spacing w:line="300" w:lineRule="exact"/>
        <w:ind w:firstLineChars="100" w:firstLine="240"/>
      </w:pPr>
      <w:r>
        <w:rPr>
          <w:rFonts w:hint="eastAsia"/>
        </w:rPr>
        <w:t>⑶　総会の決議があったものとみなされた日</w:t>
      </w:r>
    </w:p>
    <w:p w:rsidR="00104BBB" w:rsidRDefault="00104BBB" w:rsidP="002F61FC">
      <w:pPr>
        <w:spacing w:line="300" w:lineRule="exact"/>
        <w:ind w:firstLineChars="100" w:firstLine="240"/>
      </w:pPr>
      <w:r>
        <w:rPr>
          <w:rFonts w:hint="eastAsia"/>
        </w:rPr>
        <w:t>⑷　議事録の作成に係る職務を行った者の氏名</w:t>
      </w:r>
    </w:p>
    <w:p w:rsidR="00104BBB" w:rsidRDefault="00104BBB" w:rsidP="00104BBB">
      <w:pPr>
        <w:spacing w:line="300" w:lineRule="exact"/>
      </w:pPr>
    </w:p>
    <w:p w:rsidR="00A55971" w:rsidRDefault="00A55971" w:rsidP="00104BBB">
      <w:pPr>
        <w:spacing w:line="300" w:lineRule="exact"/>
      </w:pPr>
    </w:p>
    <w:p w:rsidR="00104BBB" w:rsidRPr="005B3B19" w:rsidRDefault="00104BBB" w:rsidP="00104BBB">
      <w:pPr>
        <w:spacing w:line="300" w:lineRule="exact"/>
        <w:rPr>
          <w:rFonts w:ascii="ＭＳ ゴシック" w:eastAsia="ＭＳ ゴシック" w:hAnsi="ＭＳ ゴシック"/>
          <w:b/>
        </w:rPr>
      </w:pPr>
      <w:r w:rsidRPr="005B3B19">
        <w:rPr>
          <w:rFonts w:ascii="ＭＳ ゴシック" w:eastAsia="ＭＳ ゴシック" w:hAnsi="ＭＳ ゴシック" w:hint="eastAsia"/>
          <w:b/>
        </w:rPr>
        <w:t>第６章　理事会</w:t>
      </w:r>
    </w:p>
    <w:p w:rsidR="00104BBB" w:rsidRDefault="00104BBB" w:rsidP="00104BBB">
      <w:pPr>
        <w:spacing w:line="300" w:lineRule="exact"/>
      </w:pPr>
    </w:p>
    <w:p w:rsidR="00104BBB" w:rsidRDefault="00104BBB" w:rsidP="00A55971">
      <w:pPr>
        <w:spacing w:line="300" w:lineRule="exact"/>
        <w:ind w:firstLineChars="100" w:firstLine="240"/>
      </w:pPr>
      <w:r>
        <w:rPr>
          <w:rFonts w:hint="eastAsia"/>
        </w:rPr>
        <w:t>（構成）</w:t>
      </w:r>
    </w:p>
    <w:p w:rsidR="00104BBB" w:rsidRDefault="00104BBB" w:rsidP="00104BBB">
      <w:pPr>
        <w:spacing w:line="300" w:lineRule="exact"/>
      </w:pPr>
      <w:r>
        <w:rPr>
          <w:rFonts w:hint="eastAsia"/>
        </w:rPr>
        <w:t>第</w:t>
      </w:r>
      <w:r>
        <w:t>31条　理事会は、理事をもって構成する。</w:t>
      </w:r>
    </w:p>
    <w:p w:rsidR="00104BBB" w:rsidRDefault="00104BBB" w:rsidP="00104BBB">
      <w:pPr>
        <w:spacing w:line="300" w:lineRule="exact"/>
      </w:pPr>
    </w:p>
    <w:p w:rsidR="00104BBB" w:rsidRDefault="00104BBB" w:rsidP="00A55971">
      <w:pPr>
        <w:spacing w:line="300" w:lineRule="exact"/>
        <w:ind w:firstLineChars="100" w:firstLine="240"/>
      </w:pPr>
      <w:r>
        <w:rPr>
          <w:rFonts w:hint="eastAsia"/>
        </w:rPr>
        <w:t>（権能）</w:t>
      </w:r>
    </w:p>
    <w:p w:rsidR="00104BBB" w:rsidRDefault="00104BBB" w:rsidP="00104BBB">
      <w:pPr>
        <w:spacing w:line="300" w:lineRule="exact"/>
      </w:pPr>
      <w:r>
        <w:rPr>
          <w:rFonts w:hint="eastAsia"/>
        </w:rPr>
        <w:t>第</w:t>
      </w:r>
      <w:r>
        <w:t>32条</w:t>
      </w:r>
      <w:r w:rsidR="00A55971">
        <w:rPr>
          <w:rFonts w:hint="eastAsia"/>
        </w:rPr>
        <w:t xml:space="preserve">　</w:t>
      </w:r>
      <w:r>
        <w:t>理事会は、この定款で定めるもののほか、次の事項を議決する。</w:t>
      </w:r>
    </w:p>
    <w:p w:rsidR="00104BBB" w:rsidRDefault="00104BBB" w:rsidP="00A55971">
      <w:pPr>
        <w:spacing w:line="300" w:lineRule="exact"/>
        <w:ind w:firstLineChars="100" w:firstLine="240"/>
      </w:pPr>
      <w:r>
        <w:t>(1)　総会に付議すべき事項</w:t>
      </w:r>
    </w:p>
    <w:p w:rsidR="00104BBB" w:rsidRDefault="00104BBB" w:rsidP="00A55971">
      <w:pPr>
        <w:spacing w:line="300" w:lineRule="exact"/>
        <w:ind w:firstLineChars="100" w:firstLine="240"/>
      </w:pPr>
      <w:r>
        <w:t>(2)　総会の議決した事項の執行に関する事項</w:t>
      </w:r>
    </w:p>
    <w:p w:rsidR="00104BBB" w:rsidRDefault="00104BBB" w:rsidP="00A55971">
      <w:pPr>
        <w:spacing w:line="300" w:lineRule="exact"/>
        <w:ind w:firstLineChars="100" w:firstLine="240"/>
      </w:pPr>
      <w:r>
        <w:t>(3)</w:t>
      </w:r>
      <w:r w:rsidR="00A55971">
        <w:rPr>
          <w:rFonts w:hint="eastAsia"/>
        </w:rPr>
        <w:t xml:space="preserve">　</w:t>
      </w:r>
      <w:r>
        <w:t>その他総会の議決を要しない会務の執行に関する事項</w:t>
      </w:r>
    </w:p>
    <w:p w:rsidR="00A55971" w:rsidRPr="00A55971" w:rsidRDefault="00A55971" w:rsidP="00104BBB">
      <w:pPr>
        <w:spacing w:line="300" w:lineRule="exact"/>
      </w:pPr>
    </w:p>
    <w:p w:rsidR="00104BBB" w:rsidRDefault="00104BBB" w:rsidP="00A55971">
      <w:pPr>
        <w:spacing w:line="300" w:lineRule="exact"/>
        <w:ind w:firstLineChars="100" w:firstLine="240"/>
      </w:pPr>
      <w:r>
        <w:rPr>
          <w:rFonts w:hint="eastAsia"/>
        </w:rPr>
        <w:t>（開催）</w:t>
      </w:r>
    </w:p>
    <w:p w:rsidR="00104BBB" w:rsidRDefault="00104BBB" w:rsidP="00104BBB">
      <w:pPr>
        <w:spacing w:line="300" w:lineRule="exact"/>
      </w:pPr>
      <w:r>
        <w:rPr>
          <w:rFonts w:hint="eastAsia"/>
        </w:rPr>
        <w:t>第</w:t>
      </w:r>
      <w:r>
        <w:t>33条</w:t>
      </w:r>
      <w:r w:rsidR="00A55971">
        <w:rPr>
          <w:rFonts w:hint="eastAsia"/>
        </w:rPr>
        <w:t xml:space="preserve">　</w:t>
      </w:r>
      <w:r>
        <w:t>理事会は、次の各号の一に該当する場合に開催する。</w:t>
      </w:r>
    </w:p>
    <w:p w:rsidR="00104BBB" w:rsidRDefault="00104BBB" w:rsidP="00A55971">
      <w:pPr>
        <w:spacing w:line="300" w:lineRule="exact"/>
        <w:ind w:firstLineChars="100" w:firstLine="240"/>
      </w:pPr>
      <w:r>
        <w:t>(1)　理事長が必要と認めたとき。</w:t>
      </w:r>
    </w:p>
    <w:p w:rsidR="00104BBB" w:rsidRDefault="00104BBB" w:rsidP="00A55971">
      <w:pPr>
        <w:spacing w:line="300" w:lineRule="exact"/>
        <w:ind w:leftChars="100" w:left="720" w:hangingChars="200" w:hanging="480"/>
      </w:pPr>
      <w:r>
        <w:t>(2)</w:t>
      </w:r>
      <w:r w:rsidR="00094A6B">
        <w:t xml:space="preserve">　理事総数の</w:t>
      </w:r>
      <w:r w:rsidR="00094A6B" w:rsidRPr="00094A6B">
        <w:rPr>
          <w:color w:val="FF0000"/>
        </w:rPr>
        <w:t>【</w:t>
      </w:r>
      <w:r w:rsidR="00094A6B" w:rsidRPr="00094A6B">
        <w:rPr>
          <w:rFonts w:hint="eastAsia"/>
          <w:color w:val="FF0000"/>
        </w:rPr>
        <w:t>３</w:t>
      </w:r>
      <w:r w:rsidR="00094A6B" w:rsidRPr="00094A6B">
        <w:rPr>
          <w:color w:val="FF0000"/>
        </w:rPr>
        <w:t>】</w:t>
      </w:r>
      <w:r w:rsidR="00094A6B">
        <w:t>分の</w:t>
      </w:r>
      <w:r w:rsidR="00094A6B" w:rsidRPr="00094A6B">
        <w:rPr>
          <w:color w:val="FF0000"/>
        </w:rPr>
        <w:t>【</w:t>
      </w:r>
      <w:r w:rsidR="00094A6B" w:rsidRPr="00094A6B">
        <w:rPr>
          <w:rFonts w:hint="eastAsia"/>
          <w:color w:val="FF0000"/>
        </w:rPr>
        <w:t>１</w:t>
      </w:r>
      <w:r w:rsidRPr="00094A6B">
        <w:rPr>
          <w:color w:val="FF0000"/>
        </w:rPr>
        <w:t>】</w:t>
      </w:r>
      <w:r>
        <w:t>以上から会議の目的である事項を記載した書面をもって招集の請求があったとき。</w:t>
      </w:r>
    </w:p>
    <w:p w:rsidR="00104BBB" w:rsidRDefault="00104BBB" w:rsidP="00A55971">
      <w:pPr>
        <w:spacing w:line="300" w:lineRule="exact"/>
        <w:ind w:firstLineChars="100" w:firstLine="240"/>
      </w:pPr>
      <w:r>
        <w:t>(3)　第15条第５項第５号の規定により、監事から招集の請求があったとき。</w:t>
      </w:r>
    </w:p>
    <w:p w:rsidR="00A55971" w:rsidRDefault="00A55971" w:rsidP="00104BBB">
      <w:pPr>
        <w:spacing w:line="300" w:lineRule="exact"/>
      </w:pPr>
    </w:p>
    <w:p w:rsidR="00104BBB" w:rsidRDefault="00104BBB" w:rsidP="00A55971">
      <w:pPr>
        <w:spacing w:line="300" w:lineRule="exact"/>
        <w:ind w:firstLineChars="100" w:firstLine="240"/>
      </w:pPr>
      <w:r>
        <w:rPr>
          <w:rFonts w:hint="eastAsia"/>
        </w:rPr>
        <w:t>（招集）</w:t>
      </w:r>
    </w:p>
    <w:p w:rsidR="00104BBB" w:rsidRDefault="00104BBB" w:rsidP="00104BBB">
      <w:pPr>
        <w:spacing w:line="300" w:lineRule="exact"/>
      </w:pPr>
      <w:r>
        <w:rPr>
          <w:rFonts w:hint="eastAsia"/>
        </w:rPr>
        <w:t>第</w:t>
      </w:r>
      <w:r>
        <w:t>34条</w:t>
      </w:r>
      <w:r w:rsidR="00A55971">
        <w:rPr>
          <w:rFonts w:hint="eastAsia"/>
        </w:rPr>
        <w:t xml:space="preserve">　</w:t>
      </w:r>
      <w:r>
        <w:t>理事会は、理事長が招集する。</w:t>
      </w:r>
    </w:p>
    <w:p w:rsidR="00104BBB" w:rsidRDefault="00104BBB" w:rsidP="00A55971">
      <w:pPr>
        <w:spacing w:line="300" w:lineRule="exact"/>
        <w:ind w:left="240" w:hangingChars="100" w:hanging="240"/>
      </w:pPr>
      <w:r>
        <w:rPr>
          <w:rFonts w:hint="eastAsia"/>
        </w:rPr>
        <w:t>２</w:t>
      </w:r>
      <w:r w:rsidR="00A55971">
        <w:rPr>
          <w:rFonts w:hint="eastAsia"/>
        </w:rPr>
        <w:t xml:space="preserve">　</w:t>
      </w:r>
      <w:r>
        <w:t>理事長は、第33条</w:t>
      </w:r>
      <w:r w:rsidR="00094A6B">
        <w:t>第２号及び第３号の規定による請求があったときは、その日から</w:t>
      </w:r>
      <w:r w:rsidR="00094A6B" w:rsidRPr="00094A6B">
        <w:rPr>
          <w:color w:val="FF0000"/>
        </w:rPr>
        <w:t>【</w:t>
      </w:r>
      <w:r w:rsidR="00094A6B" w:rsidRPr="00094A6B">
        <w:rPr>
          <w:rFonts w:hint="eastAsia"/>
          <w:color w:val="FF0000"/>
        </w:rPr>
        <w:t>１４</w:t>
      </w:r>
      <w:r w:rsidRPr="00094A6B">
        <w:rPr>
          <w:color w:val="FF0000"/>
        </w:rPr>
        <w:t>】</w:t>
      </w:r>
      <w:r>
        <w:t>日以内に理事会を招集しなければならない。</w:t>
      </w:r>
    </w:p>
    <w:p w:rsidR="00104BBB" w:rsidRDefault="00104BBB" w:rsidP="00A55971">
      <w:pPr>
        <w:spacing w:line="300" w:lineRule="exact"/>
        <w:ind w:left="240" w:hangingChars="100" w:hanging="240"/>
      </w:pPr>
      <w:r>
        <w:rPr>
          <w:rFonts w:hint="eastAsia"/>
        </w:rPr>
        <w:t>３</w:t>
      </w:r>
      <w:r w:rsidR="00A55971">
        <w:rPr>
          <w:rFonts w:hint="eastAsia"/>
        </w:rPr>
        <w:t xml:space="preserve">　</w:t>
      </w:r>
      <w:r>
        <w:t>理事会を招集するときは、会議の日時、場所、目的及び審議事項を記載した書面</w:t>
      </w:r>
      <w:r w:rsidR="002F61FC" w:rsidRPr="002F61FC">
        <w:rPr>
          <w:rFonts w:hint="eastAsia"/>
          <w:color w:val="FF0000"/>
        </w:rPr>
        <w:t>又は電磁的方法</w:t>
      </w:r>
      <w:r w:rsidR="00094A6B">
        <w:t>をもって、少なくとも会日の</w:t>
      </w:r>
      <w:r w:rsidR="00094A6B" w:rsidRPr="00094A6B">
        <w:rPr>
          <w:color w:val="FF0000"/>
        </w:rPr>
        <w:t>【</w:t>
      </w:r>
      <w:r w:rsidR="00094A6B" w:rsidRPr="00094A6B">
        <w:rPr>
          <w:rFonts w:hint="eastAsia"/>
          <w:color w:val="FF0000"/>
        </w:rPr>
        <w:t>５</w:t>
      </w:r>
      <w:r w:rsidRPr="00094A6B">
        <w:rPr>
          <w:color w:val="FF0000"/>
        </w:rPr>
        <w:t>】</w:t>
      </w:r>
      <w:r>
        <w:t>日前までに通知しなければならない。</w:t>
      </w:r>
    </w:p>
    <w:p w:rsidR="00A55971" w:rsidRDefault="00A55971" w:rsidP="00104BBB">
      <w:pPr>
        <w:spacing w:line="300" w:lineRule="exact"/>
      </w:pPr>
    </w:p>
    <w:p w:rsidR="00104BBB" w:rsidRDefault="00104BBB" w:rsidP="00A55971">
      <w:pPr>
        <w:spacing w:line="300" w:lineRule="exact"/>
        <w:ind w:firstLineChars="100" w:firstLine="240"/>
      </w:pPr>
      <w:r>
        <w:rPr>
          <w:rFonts w:hint="eastAsia"/>
        </w:rPr>
        <w:t>（議長）</w:t>
      </w:r>
    </w:p>
    <w:p w:rsidR="00104BBB" w:rsidRDefault="00104BBB" w:rsidP="00104BBB">
      <w:pPr>
        <w:spacing w:line="300" w:lineRule="exact"/>
      </w:pPr>
      <w:r>
        <w:rPr>
          <w:rFonts w:hint="eastAsia"/>
        </w:rPr>
        <w:t>第</w:t>
      </w:r>
      <w:r>
        <w:t>35条　理事会の議長は、理事長がこれに当たる。</w:t>
      </w:r>
    </w:p>
    <w:p w:rsidR="00A55971" w:rsidRDefault="00A55971" w:rsidP="00104BBB">
      <w:pPr>
        <w:spacing w:line="300" w:lineRule="exact"/>
      </w:pPr>
    </w:p>
    <w:p w:rsidR="00104BBB" w:rsidRDefault="00104BBB" w:rsidP="00A55971">
      <w:pPr>
        <w:spacing w:line="300" w:lineRule="exact"/>
        <w:ind w:firstLineChars="100" w:firstLine="240"/>
      </w:pPr>
      <w:r>
        <w:rPr>
          <w:rFonts w:hint="eastAsia"/>
        </w:rPr>
        <w:t>（議決）</w:t>
      </w:r>
    </w:p>
    <w:p w:rsidR="00104BBB" w:rsidRDefault="00104BBB" w:rsidP="00A55971">
      <w:pPr>
        <w:spacing w:line="300" w:lineRule="exact"/>
        <w:ind w:left="240" w:hangingChars="100" w:hanging="240"/>
      </w:pPr>
      <w:r>
        <w:rPr>
          <w:rFonts w:hint="eastAsia"/>
        </w:rPr>
        <w:t>第</w:t>
      </w:r>
      <w:r>
        <w:t>36条</w:t>
      </w:r>
      <w:r w:rsidR="00A55971">
        <w:rPr>
          <w:rFonts w:hint="eastAsia"/>
        </w:rPr>
        <w:t xml:space="preserve">　</w:t>
      </w:r>
      <w:r>
        <w:t>理事会における議決事項は、第34条第３項の規定によってあらかじめ通知した事項とする。</w:t>
      </w:r>
    </w:p>
    <w:p w:rsidR="00104BBB" w:rsidRDefault="00104BBB" w:rsidP="00A55971">
      <w:pPr>
        <w:spacing w:line="300" w:lineRule="exact"/>
        <w:ind w:left="240" w:hangingChars="100" w:hanging="240"/>
      </w:pPr>
      <w:r>
        <w:rPr>
          <w:rFonts w:hint="eastAsia"/>
        </w:rPr>
        <w:t>２　理事会の議事は、理事総数の過半数をもって決し、可否同数のときは、議長の決するところによる。</w:t>
      </w:r>
    </w:p>
    <w:p w:rsidR="00A55971" w:rsidRDefault="00A55971" w:rsidP="00104BBB">
      <w:pPr>
        <w:spacing w:line="300" w:lineRule="exact"/>
      </w:pPr>
    </w:p>
    <w:p w:rsidR="00104BBB" w:rsidRDefault="00104BBB" w:rsidP="00A55971">
      <w:pPr>
        <w:spacing w:line="300" w:lineRule="exact"/>
        <w:ind w:firstLineChars="100" w:firstLine="240"/>
      </w:pPr>
      <w:r>
        <w:rPr>
          <w:rFonts w:hint="eastAsia"/>
        </w:rPr>
        <w:t>（表決権等）</w:t>
      </w:r>
    </w:p>
    <w:p w:rsidR="00104BBB" w:rsidRDefault="00104BBB" w:rsidP="00104BBB">
      <w:pPr>
        <w:spacing w:line="300" w:lineRule="exact"/>
      </w:pPr>
      <w:r>
        <w:rPr>
          <w:rFonts w:hint="eastAsia"/>
        </w:rPr>
        <w:t>第</w:t>
      </w:r>
      <w:r>
        <w:t>37条　各理事の表決権は、平等なるものとする。</w:t>
      </w:r>
    </w:p>
    <w:p w:rsidR="00104BBB" w:rsidRDefault="00104BBB" w:rsidP="00A55971">
      <w:pPr>
        <w:spacing w:line="300" w:lineRule="exact"/>
        <w:ind w:left="240" w:hangingChars="100" w:hanging="240"/>
      </w:pPr>
      <w:r>
        <w:rPr>
          <w:rFonts w:hint="eastAsia"/>
        </w:rPr>
        <w:t>２　やむを得ない理由のため理事会に出席できない理事は、あらかじめ通知された事項について書面</w:t>
      </w:r>
      <w:r w:rsidR="00F859D6">
        <w:rPr>
          <w:rFonts w:hint="eastAsia"/>
          <w:color w:val="FF0000"/>
        </w:rPr>
        <w:t>又は電磁的</w:t>
      </w:r>
      <w:r w:rsidR="00802E92">
        <w:rPr>
          <w:rFonts w:hint="eastAsia"/>
          <w:color w:val="FF0000"/>
        </w:rPr>
        <w:t>方法</w:t>
      </w:r>
      <w:r>
        <w:rPr>
          <w:rFonts w:hint="eastAsia"/>
        </w:rPr>
        <w:t>をもって表決することができる。</w:t>
      </w:r>
    </w:p>
    <w:p w:rsidR="00104BBB" w:rsidRDefault="00104BBB" w:rsidP="00A55971">
      <w:pPr>
        <w:spacing w:line="300" w:lineRule="exact"/>
        <w:ind w:left="240" w:hangingChars="100" w:hanging="240"/>
      </w:pPr>
      <w:r>
        <w:rPr>
          <w:rFonts w:hint="eastAsia"/>
        </w:rPr>
        <w:t>３</w:t>
      </w:r>
      <w:r w:rsidR="00A55971">
        <w:rPr>
          <w:rFonts w:hint="eastAsia"/>
        </w:rPr>
        <w:t xml:space="preserve">　</w:t>
      </w:r>
      <w:r>
        <w:t>前項の規定により表決した理事は、第36条第２項及び第38条第１項第２号の適用については、理事会に出席したものとみなす。</w:t>
      </w:r>
    </w:p>
    <w:p w:rsidR="00104BBB" w:rsidRDefault="00104BBB" w:rsidP="00A55971">
      <w:pPr>
        <w:spacing w:line="300" w:lineRule="exact"/>
        <w:ind w:left="240" w:hangingChars="100" w:hanging="240"/>
      </w:pPr>
      <w:r>
        <w:rPr>
          <w:rFonts w:hint="eastAsia"/>
        </w:rPr>
        <w:t>４　理事会の議決について、特別の利害関係を有する理事は、その議事の議決に加わることができない。</w:t>
      </w:r>
    </w:p>
    <w:p w:rsidR="00A55971" w:rsidRDefault="00A55971" w:rsidP="00104BBB">
      <w:pPr>
        <w:spacing w:line="300" w:lineRule="exact"/>
      </w:pPr>
    </w:p>
    <w:p w:rsidR="00104BBB" w:rsidRDefault="00104BBB" w:rsidP="00104BBB">
      <w:pPr>
        <w:spacing w:line="300" w:lineRule="exact"/>
      </w:pPr>
      <w:r>
        <w:rPr>
          <w:rFonts w:hint="eastAsia"/>
        </w:rPr>
        <w:t>（議事録）</w:t>
      </w:r>
    </w:p>
    <w:p w:rsidR="00104BBB" w:rsidRDefault="00104BBB" w:rsidP="00A55971">
      <w:pPr>
        <w:spacing w:line="300" w:lineRule="exact"/>
        <w:ind w:left="240" w:hangingChars="100" w:hanging="240"/>
      </w:pPr>
      <w:r>
        <w:rPr>
          <w:rFonts w:hint="eastAsia"/>
        </w:rPr>
        <w:t>第</w:t>
      </w:r>
      <w:r>
        <w:t>38条</w:t>
      </w:r>
      <w:r w:rsidR="00A55971">
        <w:rPr>
          <w:rFonts w:hint="eastAsia"/>
        </w:rPr>
        <w:t xml:space="preserve">　</w:t>
      </w:r>
      <w:r>
        <w:t>理事会の議事については、次の事項を記載した議事録を作成しなければならない。</w:t>
      </w:r>
    </w:p>
    <w:p w:rsidR="00104BBB" w:rsidRDefault="00104BBB" w:rsidP="00A55971">
      <w:pPr>
        <w:spacing w:line="300" w:lineRule="exact"/>
        <w:ind w:firstLineChars="100" w:firstLine="240"/>
      </w:pPr>
      <w:r>
        <w:t>(1)</w:t>
      </w:r>
      <w:r w:rsidR="00A55971">
        <w:rPr>
          <w:rFonts w:hint="eastAsia"/>
        </w:rPr>
        <w:t xml:space="preserve">　</w:t>
      </w:r>
      <w:r>
        <w:t>日時及び場所</w:t>
      </w:r>
    </w:p>
    <w:p w:rsidR="00104BBB" w:rsidRDefault="00A55971" w:rsidP="00A55971">
      <w:pPr>
        <w:spacing w:line="300" w:lineRule="exact"/>
        <w:ind w:leftChars="100" w:left="720" w:hangingChars="200" w:hanging="480"/>
      </w:pPr>
      <w:r>
        <w:t>(2)</w:t>
      </w:r>
      <w:r>
        <w:rPr>
          <w:rFonts w:hint="eastAsia"/>
        </w:rPr>
        <w:t xml:space="preserve">　</w:t>
      </w:r>
      <w:r w:rsidR="00104BBB">
        <w:t>理事総数、出席者数及び出席者氏名（書面</w:t>
      </w:r>
      <w:r w:rsidRPr="00A55971">
        <w:rPr>
          <w:rFonts w:hint="eastAsia"/>
          <w:color w:val="FF0000"/>
        </w:rPr>
        <w:t>又は電磁的方法による</w:t>
      </w:r>
      <w:r w:rsidR="00104BBB">
        <w:t>表決者にあっては、その旨を付記すること。）</w:t>
      </w:r>
    </w:p>
    <w:p w:rsidR="00104BBB" w:rsidRDefault="00A55971" w:rsidP="00A55971">
      <w:pPr>
        <w:spacing w:line="300" w:lineRule="exact"/>
        <w:ind w:firstLineChars="100" w:firstLine="240"/>
      </w:pPr>
      <w:r>
        <w:t>(3)</w:t>
      </w:r>
      <w:r>
        <w:rPr>
          <w:rFonts w:hint="eastAsia"/>
        </w:rPr>
        <w:t xml:space="preserve">　</w:t>
      </w:r>
      <w:r w:rsidR="00104BBB">
        <w:t>審議事項</w:t>
      </w:r>
    </w:p>
    <w:p w:rsidR="00104BBB" w:rsidRDefault="00A55971" w:rsidP="00A55971">
      <w:pPr>
        <w:spacing w:line="300" w:lineRule="exact"/>
        <w:ind w:firstLineChars="100" w:firstLine="240"/>
      </w:pPr>
      <w:r>
        <w:t>(4)</w:t>
      </w:r>
      <w:r>
        <w:rPr>
          <w:rFonts w:hint="eastAsia"/>
        </w:rPr>
        <w:t xml:space="preserve">　</w:t>
      </w:r>
      <w:r w:rsidR="00104BBB">
        <w:t>議事の経過の概要及び議決の結果</w:t>
      </w:r>
    </w:p>
    <w:p w:rsidR="00104BBB" w:rsidRDefault="00A55971" w:rsidP="00A55971">
      <w:pPr>
        <w:spacing w:line="300" w:lineRule="exact"/>
        <w:ind w:firstLineChars="100" w:firstLine="240"/>
      </w:pPr>
      <w:r>
        <w:t>(5)</w:t>
      </w:r>
      <w:r>
        <w:rPr>
          <w:rFonts w:hint="eastAsia"/>
        </w:rPr>
        <w:t xml:space="preserve">　</w:t>
      </w:r>
      <w:r w:rsidR="00104BBB">
        <w:t>議事録署名人の選任に関する事項</w:t>
      </w:r>
    </w:p>
    <w:p w:rsidR="00104BBB" w:rsidRDefault="00104BBB" w:rsidP="00A55971">
      <w:pPr>
        <w:spacing w:line="300" w:lineRule="exact"/>
        <w:ind w:left="240" w:hangingChars="100" w:hanging="240"/>
      </w:pPr>
      <w:r>
        <w:rPr>
          <w:rFonts w:hint="eastAsia"/>
        </w:rPr>
        <w:t>２　議事録に</w:t>
      </w:r>
      <w:r w:rsidR="00F23B5A">
        <w:rPr>
          <w:rFonts w:hint="eastAsia"/>
        </w:rPr>
        <w:t>は、議長及びその会議において選任された議事録署名人２人以上が</w:t>
      </w:r>
      <w:r w:rsidR="00F23B5A" w:rsidRPr="00DC1F6B">
        <w:rPr>
          <w:rFonts w:hint="eastAsia"/>
          <w:color w:val="FF0000"/>
        </w:rPr>
        <w:t>【署名/記名】</w:t>
      </w:r>
      <w:r w:rsidR="00FE6EEE">
        <w:rPr>
          <w:rFonts w:hint="eastAsia"/>
          <w:color w:val="FF0000"/>
        </w:rPr>
        <w:t>、</w:t>
      </w:r>
      <w:r>
        <w:rPr>
          <w:rFonts w:hint="eastAsia"/>
        </w:rPr>
        <w:t>押印しなければならない。</w:t>
      </w:r>
    </w:p>
    <w:p w:rsidR="00104BBB" w:rsidRDefault="00104BBB" w:rsidP="00104BBB">
      <w:pPr>
        <w:spacing w:line="300" w:lineRule="exact"/>
      </w:pPr>
    </w:p>
    <w:p w:rsidR="00104BBB" w:rsidRDefault="00104BBB" w:rsidP="00104BBB">
      <w:pPr>
        <w:spacing w:line="300" w:lineRule="exact"/>
      </w:pPr>
    </w:p>
    <w:p w:rsidR="00104BBB" w:rsidRPr="005B3B19" w:rsidRDefault="00104BBB" w:rsidP="00104BBB">
      <w:pPr>
        <w:spacing w:line="300" w:lineRule="exact"/>
        <w:rPr>
          <w:rFonts w:ascii="ＭＳ ゴシック" w:eastAsia="ＭＳ ゴシック" w:hAnsi="ＭＳ ゴシック"/>
          <w:b/>
        </w:rPr>
      </w:pPr>
      <w:r w:rsidRPr="005B3B19">
        <w:rPr>
          <w:rFonts w:ascii="ＭＳ ゴシック" w:eastAsia="ＭＳ ゴシック" w:hAnsi="ＭＳ ゴシック" w:hint="eastAsia"/>
          <w:b/>
        </w:rPr>
        <w:t>第７章</w:t>
      </w:r>
      <w:r w:rsidR="00A55971" w:rsidRPr="005B3B19">
        <w:rPr>
          <w:rFonts w:ascii="ＭＳ ゴシック" w:eastAsia="ＭＳ ゴシック" w:hAnsi="ＭＳ ゴシック" w:hint="eastAsia"/>
          <w:b/>
        </w:rPr>
        <w:t xml:space="preserve">　</w:t>
      </w:r>
      <w:r w:rsidRPr="005B3B19">
        <w:rPr>
          <w:rFonts w:ascii="ＭＳ ゴシック" w:eastAsia="ＭＳ ゴシック" w:hAnsi="ＭＳ ゴシック"/>
          <w:b/>
        </w:rPr>
        <w:t>資産及び会計</w:t>
      </w:r>
    </w:p>
    <w:p w:rsidR="00104BBB" w:rsidRDefault="00104BBB" w:rsidP="00104BBB">
      <w:pPr>
        <w:spacing w:line="300" w:lineRule="exact"/>
      </w:pPr>
    </w:p>
    <w:p w:rsidR="00104BBB" w:rsidRDefault="00104BBB" w:rsidP="00A55971">
      <w:pPr>
        <w:spacing w:line="300" w:lineRule="exact"/>
        <w:ind w:firstLineChars="100" w:firstLine="240"/>
      </w:pPr>
      <w:r>
        <w:rPr>
          <w:rFonts w:hint="eastAsia"/>
        </w:rPr>
        <w:t>（資産の構成）</w:t>
      </w:r>
    </w:p>
    <w:p w:rsidR="00104BBB" w:rsidRDefault="00104BBB" w:rsidP="00104BBB">
      <w:pPr>
        <w:spacing w:line="300" w:lineRule="exact"/>
      </w:pPr>
      <w:r>
        <w:rPr>
          <w:rFonts w:hint="eastAsia"/>
        </w:rPr>
        <w:t>第</w:t>
      </w:r>
      <w:r>
        <w:t>39条</w:t>
      </w:r>
      <w:r w:rsidR="00A55971">
        <w:rPr>
          <w:rFonts w:hint="eastAsia"/>
        </w:rPr>
        <w:t xml:space="preserve">　</w:t>
      </w:r>
      <w:r>
        <w:t>この法人の資産は、次の各号に掲げる</w:t>
      </w:r>
      <w:r w:rsidR="00BE53C1">
        <w:rPr>
          <w:rFonts w:hint="eastAsia"/>
        </w:rPr>
        <w:t>物</w:t>
      </w:r>
      <w:r>
        <w:t>をもって構成する。</w:t>
      </w:r>
    </w:p>
    <w:p w:rsidR="00104BBB" w:rsidRDefault="00A55971" w:rsidP="00A55971">
      <w:pPr>
        <w:spacing w:line="300" w:lineRule="exact"/>
        <w:ind w:firstLineChars="100" w:firstLine="240"/>
      </w:pPr>
      <w:r>
        <w:t>(1)</w:t>
      </w:r>
      <w:r>
        <w:rPr>
          <w:rFonts w:hint="eastAsia"/>
        </w:rPr>
        <w:t xml:space="preserve">　</w:t>
      </w:r>
      <w:r w:rsidR="00104BBB">
        <w:t>設立の時の財産目録に記載された資産</w:t>
      </w:r>
    </w:p>
    <w:p w:rsidR="00104BBB" w:rsidRDefault="00104BBB" w:rsidP="00A55971">
      <w:pPr>
        <w:spacing w:line="300" w:lineRule="exact"/>
        <w:ind w:firstLineChars="100" w:firstLine="240"/>
      </w:pPr>
      <w:r>
        <w:t>(2)</w:t>
      </w:r>
      <w:r w:rsidR="00A55971">
        <w:rPr>
          <w:rFonts w:hint="eastAsia"/>
        </w:rPr>
        <w:t xml:space="preserve">　</w:t>
      </w:r>
      <w:r>
        <w:t>入会金及び会費</w:t>
      </w:r>
    </w:p>
    <w:p w:rsidR="00104BBB" w:rsidRDefault="00104BBB" w:rsidP="00A55971">
      <w:pPr>
        <w:spacing w:line="300" w:lineRule="exact"/>
        <w:ind w:firstLineChars="100" w:firstLine="240"/>
      </w:pPr>
      <w:r>
        <w:t>(3)</w:t>
      </w:r>
      <w:r w:rsidR="00A55971">
        <w:rPr>
          <w:rFonts w:hint="eastAsia"/>
        </w:rPr>
        <w:t xml:space="preserve">　</w:t>
      </w:r>
      <w:r>
        <w:t>寄附金品</w:t>
      </w:r>
    </w:p>
    <w:p w:rsidR="00104BBB" w:rsidRDefault="00A55971" w:rsidP="00A55971">
      <w:pPr>
        <w:spacing w:line="300" w:lineRule="exact"/>
        <w:ind w:firstLineChars="100" w:firstLine="240"/>
      </w:pPr>
      <w:r>
        <w:t>(4)</w:t>
      </w:r>
      <w:r>
        <w:rPr>
          <w:rFonts w:hint="eastAsia"/>
        </w:rPr>
        <w:t xml:space="preserve">　</w:t>
      </w:r>
      <w:r w:rsidR="00104BBB">
        <w:t>財産から生じる収益</w:t>
      </w:r>
    </w:p>
    <w:p w:rsidR="00104BBB" w:rsidRDefault="00A55971" w:rsidP="00A55971">
      <w:pPr>
        <w:spacing w:line="300" w:lineRule="exact"/>
        <w:ind w:firstLineChars="100" w:firstLine="240"/>
      </w:pPr>
      <w:r>
        <w:t>(5)</w:t>
      </w:r>
      <w:r>
        <w:rPr>
          <w:rFonts w:hint="eastAsia"/>
        </w:rPr>
        <w:t xml:space="preserve">　</w:t>
      </w:r>
      <w:r w:rsidR="00104BBB">
        <w:t>事業に伴う収益</w:t>
      </w:r>
    </w:p>
    <w:p w:rsidR="00104BBB" w:rsidRDefault="00104BBB" w:rsidP="00A55971">
      <w:pPr>
        <w:spacing w:line="300" w:lineRule="exact"/>
        <w:ind w:firstLineChars="100" w:firstLine="240"/>
      </w:pPr>
      <w:r>
        <w:t>(6)</w:t>
      </w:r>
      <w:r w:rsidR="00A55971">
        <w:rPr>
          <w:rFonts w:hint="eastAsia"/>
        </w:rPr>
        <w:t xml:space="preserve">　</w:t>
      </w:r>
      <w:r>
        <w:t>その他の収益</w:t>
      </w:r>
    </w:p>
    <w:p w:rsidR="00A55971" w:rsidRDefault="00A55971" w:rsidP="00104BBB">
      <w:pPr>
        <w:spacing w:line="300" w:lineRule="exact"/>
      </w:pPr>
    </w:p>
    <w:p w:rsidR="00104BBB" w:rsidRDefault="00104BBB" w:rsidP="00A55971">
      <w:pPr>
        <w:spacing w:line="300" w:lineRule="exact"/>
        <w:ind w:firstLineChars="100" w:firstLine="240"/>
      </w:pPr>
      <w:r>
        <w:rPr>
          <w:rFonts w:hint="eastAsia"/>
        </w:rPr>
        <w:t>（資産の区分）</w:t>
      </w:r>
    </w:p>
    <w:p w:rsidR="00104BBB" w:rsidRDefault="00104BBB" w:rsidP="00104BBB">
      <w:pPr>
        <w:spacing w:line="300" w:lineRule="exact"/>
      </w:pPr>
      <w:r>
        <w:rPr>
          <w:rFonts w:hint="eastAsia"/>
        </w:rPr>
        <w:t>第</w:t>
      </w:r>
      <w:r>
        <w:t>40条　この法人の資産は、これを分けて特定非営利活動に係る事業に関する資産及びその他の事業に関する資産の２種とする。</w:t>
      </w:r>
    </w:p>
    <w:p w:rsidR="00A55971" w:rsidRDefault="00A55971" w:rsidP="00104BBB">
      <w:pPr>
        <w:spacing w:line="300" w:lineRule="exact"/>
      </w:pPr>
    </w:p>
    <w:p w:rsidR="00104BBB" w:rsidRDefault="00104BBB" w:rsidP="00A55971">
      <w:pPr>
        <w:spacing w:line="300" w:lineRule="exact"/>
        <w:ind w:firstLineChars="100" w:firstLine="240"/>
      </w:pPr>
      <w:r>
        <w:rPr>
          <w:rFonts w:hint="eastAsia"/>
        </w:rPr>
        <w:t>（資産の管理）</w:t>
      </w:r>
    </w:p>
    <w:p w:rsidR="00104BBB" w:rsidRDefault="00104BBB" w:rsidP="00A55971">
      <w:pPr>
        <w:spacing w:line="300" w:lineRule="exact"/>
        <w:ind w:left="240" w:hangingChars="100" w:hanging="240"/>
      </w:pPr>
      <w:r>
        <w:rPr>
          <w:rFonts w:hint="eastAsia"/>
        </w:rPr>
        <w:t>第</w:t>
      </w:r>
      <w:r>
        <w:t>41条</w:t>
      </w:r>
      <w:r w:rsidR="00A55971">
        <w:rPr>
          <w:rFonts w:hint="eastAsia"/>
        </w:rPr>
        <w:t xml:space="preserve">　</w:t>
      </w:r>
      <w:r>
        <w:t>この法人の資産は、理事長が管理し、その方法は、総会の議決を経て、理事長が別に定める。</w:t>
      </w:r>
    </w:p>
    <w:p w:rsidR="00A55971" w:rsidRDefault="00A55971" w:rsidP="00104BBB">
      <w:pPr>
        <w:spacing w:line="300" w:lineRule="exact"/>
      </w:pPr>
    </w:p>
    <w:p w:rsidR="00104BBB" w:rsidRDefault="00104BBB" w:rsidP="00A55971">
      <w:pPr>
        <w:spacing w:line="300" w:lineRule="exact"/>
        <w:ind w:firstLineChars="100" w:firstLine="240"/>
      </w:pPr>
      <w:r>
        <w:rPr>
          <w:rFonts w:hint="eastAsia"/>
        </w:rPr>
        <w:t>（会計の原則）</w:t>
      </w:r>
    </w:p>
    <w:p w:rsidR="00104BBB" w:rsidRDefault="00104BBB" w:rsidP="00104BBB">
      <w:pPr>
        <w:spacing w:line="300" w:lineRule="exact"/>
      </w:pPr>
      <w:r>
        <w:rPr>
          <w:rFonts w:hint="eastAsia"/>
        </w:rPr>
        <w:t>第</w:t>
      </w:r>
      <w:r>
        <w:t>42条　この法人の会計は、法第27条各号に掲げる原則に従って行うものとする。</w:t>
      </w:r>
    </w:p>
    <w:p w:rsidR="00104BBB" w:rsidRDefault="00104BBB" w:rsidP="00104BBB">
      <w:pPr>
        <w:spacing w:line="300" w:lineRule="exact"/>
      </w:pPr>
    </w:p>
    <w:p w:rsidR="00104BBB" w:rsidRDefault="00104BBB" w:rsidP="00A55971">
      <w:pPr>
        <w:spacing w:line="300" w:lineRule="exact"/>
        <w:ind w:firstLineChars="100" w:firstLine="240"/>
      </w:pPr>
      <w:r>
        <w:rPr>
          <w:rFonts w:hint="eastAsia"/>
        </w:rPr>
        <w:t>（会計の区分）</w:t>
      </w:r>
    </w:p>
    <w:p w:rsidR="00104BBB" w:rsidRDefault="00104BBB" w:rsidP="00A55971">
      <w:pPr>
        <w:spacing w:line="300" w:lineRule="exact"/>
        <w:ind w:left="240" w:hangingChars="100" w:hanging="240"/>
      </w:pPr>
      <w:r>
        <w:rPr>
          <w:rFonts w:hint="eastAsia"/>
        </w:rPr>
        <w:t>第</w:t>
      </w:r>
      <w:r>
        <w:t>43条　この法人の会計は、これを分けて特定非営利活動に係る事業に関する会計及びその他の事業に関する会計の２種とする。</w:t>
      </w:r>
    </w:p>
    <w:p w:rsidR="00A55971" w:rsidRDefault="00A55971" w:rsidP="00104BBB">
      <w:pPr>
        <w:spacing w:line="300" w:lineRule="exact"/>
      </w:pPr>
    </w:p>
    <w:p w:rsidR="00104BBB" w:rsidRDefault="00104BBB" w:rsidP="00A55971">
      <w:pPr>
        <w:spacing w:line="300" w:lineRule="exact"/>
        <w:ind w:firstLineChars="100" w:firstLine="240"/>
      </w:pPr>
      <w:r>
        <w:rPr>
          <w:rFonts w:hint="eastAsia"/>
        </w:rPr>
        <w:t>（事業計画及び予算）</w:t>
      </w:r>
    </w:p>
    <w:p w:rsidR="00104BBB" w:rsidRDefault="00104BBB" w:rsidP="00A55971">
      <w:pPr>
        <w:spacing w:line="300" w:lineRule="exact"/>
        <w:ind w:left="240" w:hangingChars="100" w:hanging="240"/>
      </w:pPr>
      <w:r>
        <w:rPr>
          <w:rFonts w:hint="eastAsia"/>
        </w:rPr>
        <w:t>第</w:t>
      </w:r>
      <w:r>
        <w:t>44条</w:t>
      </w:r>
      <w:r w:rsidR="00A55971">
        <w:rPr>
          <w:rFonts w:hint="eastAsia"/>
        </w:rPr>
        <w:t xml:space="preserve">　</w:t>
      </w:r>
      <w:r>
        <w:t>この法人の事業計画及びこれに伴う活動予算は、理事長が作成し、総会の議決を経なければならない。</w:t>
      </w:r>
    </w:p>
    <w:p w:rsidR="00A55971" w:rsidRDefault="00A55971" w:rsidP="00104BBB">
      <w:pPr>
        <w:spacing w:line="300" w:lineRule="exact"/>
      </w:pPr>
    </w:p>
    <w:p w:rsidR="00104BBB" w:rsidRDefault="00104BBB" w:rsidP="00A55971">
      <w:pPr>
        <w:spacing w:line="300" w:lineRule="exact"/>
        <w:ind w:firstLineChars="100" w:firstLine="240"/>
      </w:pPr>
      <w:r>
        <w:rPr>
          <w:rFonts w:hint="eastAsia"/>
        </w:rPr>
        <w:t>（暫定予算）</w:t>
      </w:r>
    </w:p>
    <w:p w:rsidR="00104BBB" w:rsidRDefault="00104BBB" w:rsidP="00A55971">
      <w:pPr>
        <w:spacing w:line="300" w:lineRule="exact"/>
        <w:ind w:left="240" w:hangingChars="100" w:hanging="240"/>
      </w:pPr>
      <w:r>
        <w:rPr>
          <w:rFonts w:hint="eastAsia"/>
        </w:rPr>
        <w:t>第</w:t>
      </w:r>
      <w:r>
        <w:t>45条</w:t>
      </w:r>
      <w:r w:rsidR="00A55971">
        <w:rPr>
          <w:rFonts w:hint="eastAsia"/>
        </w:rPr>
        <w:t xml:space="preserve">　</w:t>
      </w:r>
      <w:r>
        <w:t>前条の規定にかかわらず、やむを得ない理由により予算が成立しないときは、理事長は、理事会の議決を経て、予算成立の日まで前事業年度の予算に準じ収益費用を講じることができる。</w:t>
      </w:r>
    </w:p>
    <w:p w:rsidR="00104BBB" w:rsidRDefault="00104BBB" w:rsidP="00104BBB">
      <w:pPr>
        <w:spacing w:line="300" w:lineRule="exact"/>
      </w:pPr>
      <w:r>
        <w:rPr>
          <w:rFonts w:hint="eastAsia"/>
        </w:rPr>
        <w:lastRenderedPageBreak/>
        <w:t>２　前項の収益費用は、新たに成立した予算の収益費用とみなす。</w:t>
      </w:r>
    </w:p>
    <w:p w:rsidR="00A55971" w:rsidRDefault="00A55971" w:rsidP="00104BBB">
      <w:pPr>
        <w:spacing w:line="300" w:lineRule="exact"/>
      </w:pPr>
    </w:p>
    <w:p w:rsidR="00104BBB" w:rsidRDefault="00104BBB" w:rsidP="00A55971">
      <w:pPr>
        <w:spacing w:line="300" w:lineRule="exact"/>
        <w:ind w:firstLineChars="100" w:firstLine="240"/>
      </w:pPr>
      <w:r>
        <w:rPr>
          <w:rFonts w:hint="eastAsia"/>
        </w:rPr>
        <w:t>（予算の追加及び更正）</w:t>
      </w:r>
    </w:p>
    <w:p w:rsidR="00104BBB" w:rsidRDefault="00104BBB" w:rsidP="00A55971">
      <w:pPr>
        <w:spacing w:line="300" w:lineRule="exact"/>
        <w:ind w:left="240" w:hangingChars="100" w:hanging="240"/>
      </w:pPr>
      <w:r>
        <w:rPr>
          <w:rFonts w:hint="eastAsia"/>
        </w:rPr>
        <w:t>第</w:t>
      </w:r>
      <w:r>
        <w:t>46条</w:t>
      </w:r>
      <w:r w:rsidR="00A55971">
        <w:rPr>
          <w:rFonts w:hint="eastAsia"/>
        </w:rPr>
        <w:t xml:space="preserve">　</w:t>
      </w:r>
      <w:r>
        <w:t>予算議決後にやむを得ない事由が生じたときは、総会の議決を経て、既定予算の追加又は更正をすることができる。</w:t>
      </w:r>
    </w:p>
    <w:p w:rsidR="00A55971" w:rsidRDefault="00A55971" w:rsidP="00104BBB">
      <w:pPr>
        <w:spacing w:line="300" w:lineRule="exact"/>
      </w:pPr>
    </w:p>
    <w:p w:rsidR="00104BBB" w:rsidRDefault="00104BBB" w:rsidP="00A55971">
      <w:pPr>
        <w:spacing w:line="300" w:lineRule="exact"/>
        <w:ind w:firstLineChars="100" w:firstLine="240"/>
      </w:pPr>
      <w:r>
        <w:rPr>
          <w:rFonts w:hint="eastAsia"/>
        </w:rPr>
        <w:t>（事業報告及び決算）</w:t>
      </w:r>
    </w:p>
    <w:p w:rsidR="00104BBB" w:rsidRDefault="00104BBB" w:rsidP="00A55971">
      <w:pPr>
        <w:spacing w:line="300" w:lineRule="exact"/>
        <w:ind w:left="240" w:hangingChars="100" w:hanging="240"/>
      </w:pPr>
      <w:r>
        <w:rPr>
          <w:rFonts w:hint="eastAsia"/>
        </w:rPr>
        <w:t>第</w:t>
      </w:r>
      <w:r>
        <w:t>47条</w:t>
      </w:r>
      <w:r w:rsidR="00A55971">
        <w:rPr>
          <w:rFonts w:hint="eastAsia"/>
        </w:rPr>
        <w:t xml:space="preserve">　</w:t>
      </w:r>
      <w:r>
        <w:t>この法人の事業報告</w:t>
      </w:r>
      <w:bookmarkStart w:id="0" w:name="_GoBack"/>
      <w:bookmarkEnd w:id="0"/>
      <w:r>
        <w:t>書、活動計算書、貸借対照表及び財産目録等の決算に関する書類は、毎事業年度終了後、理事長が作成し、監事の監査を受け、</w:t>
      </w:r>
      <w:r w:rsidR="006924C2" w:rsidRPr="006924C2">
        <w:rPr>
          <w:rFonts w:hint="eastAsia"/>
          <w:color w:val="FF0000"/>
        </w:rPr>
        <w:t>【３】</w:t>
      </w:r>
      <w:r w:rsidR="006924C2">
        <w:rPr>
          <w:rFonts w:hint="eastAsia"/>
        </w:rPr>
        <w:t>月以内に</w:t>
      </w:r>
      <w:r>
        <w:t>総会の議決を経なければならない。</w:t>
      </w:r>
    </w:p>
    <w:p w:rsidR="00104BBB" w:rsidRDefault="00104BBB" w:rsidP="00104BBB">
      <w:pPr>
        <w:spacing w:line="300" w:lineRule="exact"/>
      </w:pPr>
      <w:r>
        <w:rPr>
          <w:rFonts w:hint="eastAsia"/>
        </w:rPr>
        <w:t>２　決算上剰余金を生じたときは、次事業年度に繰り越すものとする。</w:t>
      </w:r>
    </w:p>
    <w:p w:rsidR="00A55971" w:rsidRDefault="00A55971" w:rsidP="00104BBB">
      <w:pPr>
        <w:spacing w:line="300" w:lineRule="exact"/>
      </w:pPr>
    </w:p>
    <w:p w:rsidR="00104BBB" w:rsidRDefault="00104BBB" w:rsidP="00104BBB">
      <w:pPr>
        <w:spacing w:line="300" w:lineRule="exact"/>
      </w:pPr>
      <w:r>
        <w:rPr>
          <w:rFonts w:hint="eastAsia"/>
        </w:rPr>
        <w:t>（事業年度）</w:t>
      </w:r>
    </w:p>
    <w:p w:rsidR="00104BBB" w:rsidRDefault="00104BBB" w:rsidP="00A55971">
      <w:pPr>
        <w:spacing w:line="300" w:lineRule="exact"/>
        <w:ind w:left="240" w:hangingChars="100" w:hanging="240"/>
      </w:pPr>
      <w:r>
        <w:rPr>
          <w:rFonts w:hint="eastAsia"/>
        </w:rPr>
        <w:t>第</w:t>
      </w:r>
      <w:r>
        <w:t>48</w:t>
      </w:r>
      <w:r w:rsidR="00BC07EB">
        <w:t>条　この法人の事業年度は、毎年</w:t>
      </w:r>
      <w:r w:rsidR="00BC07EB" w:rsidRPr="00BC07EB">
        <w:rPr>
          <w:color w:val="FF0000"/>
        </w:rPr>
        <w:t>【</w:t>
      </w:r>
      <w:r w:rsidR="00BC07EB" w:rsidRPr="00BC07EB">
        <w:rPr>
          <w:rFonts w:hint="eastAsia"/>
          <w:color w:val="FF0000"/>
        </w:rPr>
        <w:t>４</w:t>
      </w:r>
      <w:r w:rsidR="00BC07EB" w:rsidRPr="00BC07EB">
        <w:rPr>
          <w:color w:val="FF0000"/>
        </w:rPr>
        <w:t>】</w:t>
      </w:r>
      <w:r w:rsidR="00BC07EB">
        <w:t>月</w:t>
      </w:r>
      <w:r w:rsidR="00BC07EB" w:rsidRPr="00BC07EB">
        <w:rPr>
          <w:color w:val="FF0000"/>
        </w:rPr>
        <w:t>【</w:t>
      </w:r>
      <w:r w:rsidR="00BC07EB" w:rsidRPr="00BC07EB">
        <w:rPr>
          <w:rFonts w:hint="eastAsia"/>
          <w:color w:val="FF0000"/>
        </w:rPr>
        <w:t>１</w:t>
      </w:r>
      <w:r w:rsidR="00BC07EB" w:rsidRPr="00BC07EB">
        <w:rPr>
          <w:color w:val="FF0000"/>
        </w:rPr>
        <w:t>】</w:t>
      </w:r>
      <w:r w:rsidR="00BC07EB">
        <w:t>日に始まり翌年</w:t>
      </w:r>
      <w:r w:rsidR="00BC07EB" w:rsidRPr="00BC07EB">
        <w:rPr>
          <w:color w:val="FF0000"/>
        </w:rPr>
        <w:t>【</w:t>
      </w:r>
      <w:r w:rsidR="00BC07EB" w:rsidRPr="00BC07EB">
        <w:rPr>
          <w:rFonts w:hint="eastAsia"/>
          <w:color w:val="FF0000"/>
        </w:rPr>
        <w:t>３</w:t>
      </w:r>
      <w:r w:rsidR="00BC07EB" w:rsidRPr="00BC07EB">
        <w:rPr>
          <w:color w:val="FF0000"/>
        </w:rPr>
        <w:t>】</w:t>
      </w:r>
      <w:r w:rsidR="00BC07EB">
        <w:t>月</w:t>
      </w:r>
      <w:r w:rsidR="00BC07EB" w:rsidRPr="00BC07EB">
        <w:rPr>
          <w:color w:val="FF0000"/>
        </w:rPr>
        <w:t>【</w:t>
      </w:r>
      <w:r w:rsidR="00BC07EB">
        <w:rPr>
          <w:rFonts w:hint="eastAsia"/>
          <w:color w:val="FF0000"/>
        </w:rPr>
        <w:t>31</w:t>
      </w:r>
      <w:r w:rsidRPr="00BC07EB">
        <w:rPr>
          <w:color w:val="FF0000"/>
        </w:rPr>
        <w:t>】</w:t>
      </w:r>
      <w:r>
        <w:t>日に終わる。</w:t>
      </w:r>
    </w:p>
    <w:p w:rsidR="00A55971" w:rsidRDefault="00A55971" w:rsidP="00104BBB">
      <w:pPr>
        <w:spacing w:line="300" w:lineRule="exact"/>
      </w:pPr>
    </w:p>
    <w:p w:rsidR="00104BBB" w:rsidRDefault="00104BBB" w:rsidP="00104BBB">
      <w:pPr>
        <w:spacing w:line="300" w:lineRule="exact"/>
      </w:pPr>
      <w:r>
        <w:rPr>
          <w:rFonts w:hint="eastAsia"/>
        </w:rPr>
        <w:t>（臨機の措置）</w:t>
      </w:r>
    </w:p>
    <w:p w:rsidR="00104BBB" w:rsidRDefault="00104BBB" w:rsidP="00A55971">
      <w:pPr>
        <w:spacing w:line="300" w:lineRule="exact"/>
        <w:ind w:left="240" w:hangingChars="100" w:hanging="240"/>
      </w:pPr>
      <w:r>
        <w:rPr>
          <w:rFonts w:hint="eastAsia"/>
        </w:rPr>
        <w:t>第</w:t>
      </w:r>
      <w:r>
        <w:t>49条　予算をもって定めるもののほか、借入金の借入れその他新たな義務の負担をし、又は権利の放棄をしようとするときは、総会の議決を経なければならない。</w:t>
      </w:r>
    </w:p>
    <w:p w:rsidR="00104BBB" w:rsidRDefault="00104BBB" w:rsidP="00104BBB">
      <w:pPr>
        <w:spacing w:line="300" w:lineRule="exact"/>
      </w:pPr>
    </w:p>
    <w:p w:rsidR="00104BBB" w:rsidRDefault="00104BBB" w:rsidP="00104BBB">
      <w:pPr>
        <w:spacing w:line="300" w:lineRule="exact"/>
      </w:pPr>
    </w:p>
    <w:p w:rsidR="00104BBB" w:rsidRPr="005B3B19" w:rsidRDefault="00104BBB" w:rsidP="00104BBB">
      <w:pPr>
        <w:spacing w:line="300" w:lineRule="exact"/>
        <w:rPr>
          <w:rFonts w:ascii="ＭＳ ゴシック" w:eastAsia="ＭＳ ゴシック" w:hAnsi="ＭＳ ゴシック"/>
          <w:b/>
        </w:rPr>
      </w:pPr>
      <w:r w:rsidRPr="005B3B19">
        <w:rPr>
          <w:rFonts w:ascii="ＭＳ ゴシック" w:eastAsia="ＭＳ ゴシック" w:hAnsi="ＭＳ ゴシック" w:hint="eastAsia"/>
          <w:b/>
        </w:rPr>
        <w:t>第８章</w:t>
      </w:r>
      <w:r w:rsidR="00A55971" w:rsidRPr="005B3B19">
        <w:rPr>
          <w:rFonts w:ascii="ＭＳ ゴシック" w:eastAsia="ＭＳ ゴシック" w:hAnsi="ＭＳ ゴシック" w:hint="eastAsia"/>
          <w:b/>
        </w:rPr>
        <w:t xml:space="preserve">　</w:t>
      </w:r>
      <w:r w:rsidRPr="005B3B19">
        <w:rPr>
          <w:rFonts w:ascii="ＭＳ ゴシック" w:eastAsia="ＭＳ ゴシック" w:hAnsi="ＭＳ ゴシック"/>
          <w:b/>
        </w:rPr>
        <w:t>定款の変更、解散及び合併</w:t>
      </w:r>
    </w:p>
    <w:p w:rsidR="00104BBB" w:rsidRPr="00A55971" w:rsidRDefault="00104BBB" w:rsidP="00104BBB">
      <w:pPr>
        <w:spacing w:line="300" w:lineRule="exact"/>
      </w:pPr>
    </w:p>
    <w:p w:rsidR="00104BBB" w:rsidRDefault="00104BBB" w:rsidP="00A55971">
      <w:pPr>
        <w:spacing w:line="300" w:lineRule="exact"/>
        <w:ind w:firstLineChars="100" w:firstLine="240"/>
      </w:pPr>
      <w:r>
        <w:rPr>
          <w:rFonts w:hint="eastAsia"/>
        </w:rPr>
        <w:t>（定款の変更）</w:t>
      </w:r>
    </w:p>
    <w:p w:rsidR="00104BBB" w:rsidRDefault="00104BBB" w:rsidP="00A55971">
      <w:pPr>
        <w:spacing w:line="300" w:lineRule="exact"/>
        <w:ind w:left="240" w:hangingChars="100" w:hanging="240"/>
      </w:pPr>
      <w:r>
        <w:rPr>
          <w:rFonts w:hint="eastAsia"/>
        </w:rPr>
        <w:t>第</w:t>
      </w:r>
      <w:r>
        <w:t>50条　この</w:t>
      </w:r>
      <w:r w:rsidR="00BC07EB">
        <w:t>法人が定款を変更しようとするときは、総会に出席した正会員の</w:t>
      </w:r>
      <w:r w:rsidR="00BC07EB" w:rsidRPr="00BC07EB">
        <w:rPr>
          <w:color w:val="FF0000"/>
        </w:rPr>
        <w:t>【</w:t>
      </w:r>
      <w:r w:rsidR="00BC07EB" w:rsidRPr="00BC07EB">
        <w:rPr>
          <w:rFonts w:hint="eastAsia"/>
          <w:color w:val="FF0000"/>
        </w:rPr>
        <w:t>４</w:t>
      </w:r>
      <w:r w:rsidR="00BC07EB" w:rsidRPr="00BC07EB">
        <w:rPr>
          <w:color w:val="FF0000"/>
        </w:rPr>
        <w:t>】</w:t>
      </w:r>
      <w:r w:rsidR="00BC07EB">
        <w:t>分の</w:t>
      </w:r>
      <w:r w:rsidR="00BC07EB" w:rsidRPr="00BC07EB">
        <w:rPr>
          <w:color w:val="FF0000"/>
        </w:rPr>
        <w:t>【</w:t>
      </w:r>
      <w:r w:rsidR="00BC07EB" w:rsidRPr="00BC07EB">
        <w:rPr>
          <w:rFonts w:hint="eastAsia"/>
          <w:color w:val="FF0000"/>
        </w:rPr>
        <w:t>３</w:t>
      </w:r>
      <w:r w:rsidRPr="00BC07EB">
        <w:rPr>
          <w:color w:val="FF0000"/>
        </w:rPr>
        <w:t>】</w:t>
      </w:r>
      <w:r>
        <w:t>以上の多数による議決を経、かつ、法第25条第３項に規定する以下の事項を変更する場合、所轄庁の認証を得なければならない。</w:t>
      </w:r>
    </w:p>
    <w:p w:rsidR="00104BBB" w:rsidRDefault="00104BBB" w:rsidP="00A55971">
      <w:pPr>
        <w:spacing w:line="300" w:lineRule="exact"/>
        <w:ind w:firstLineChars="100" w:firstLine="240"/>
      </w:pPr>
      <w:r>
        <w:t>(1)　目的</w:t>
      </w:r>
    </w:p>
    <w:p w:rsidR="00104BBB" w:rsidRDefault="00104BBB" w:rsidP="00A55971">
      <w:pPr>
        <w:spacing w:line="300" w:lineRule="exact"/>
        <w:ind w:firstLineChars="100" w:firstLine="240"/>
      </w:pPr>
      <w:r>
        <w:t>(2)　名称</w:t>
      </w:r>
    </w:p>
    <w:p w:rsidR="00104BBB" w:rsidRDefault="00104BBB" w:rsidP="00A55971">
      <w:pPr>
        <w:spacing w:line="300" w:lineRule="exact"/>
        <w:ind w:firstLineChars="100" w:firstLine="240"/>
      </w:pPr>
      <w:r>
        <w:t>(3)</w:t>
      </w:r>
      <w:r w:rsidR="00F23B5A">
        <w:t xml:space="preserve">　その行う特定非営利活動の種類及び当該特定非営利活動に</w:t>
      </w:r>
      <w:r>
        <w:t>係る事業の種類</w:t>
      </w:r>
    </w:p>
    <w:p w:rsidR="00104BBB" w:rsidRDefault="00104BBB" w:rsidP="00A55971">
      <w:pPr>
        <w:spacing w:line="300" w:lineRule="exact"/>
        <w:ind w:firstLineChars="100" w:firstLine="240"/>
      </w:pPr>
      <w:r>
        <w:t>(4)　主たる事務所及びその他の事務所の所在地（所轄庁変更を伴うものに限る。）</w:t>
      </w:r>
    </w:p>
    <w:p w:rsidR="00104BBB" w:rsidRDefault="00104BBB" w:rsidP="00A55971">
      <w:pPr>
        <w:spacing w:line="300" w:lineRule="exact"/>
        <w:ind w:firstLineChars="100" w:firstLine="240"/>
      </w:pPr>
      <w:r>
        <w:t>(5)　社員の資格の得喪に関する事項</w:t>
      </w:r>
    </w:p>
    <w:p w:rsidR="00104BBB" w:rsidRDefault="00104BBB" w:rsidP="00A55971">
      <w:pPr>
        <w:spacing w:line="300" w:lineRule="exact"/>
        <w:ind w:firstLineChars="100" w:firstLine="240"/>
      </w:pPr>
      <w:r>
        <w:t>(6)　役員に関する事項（役員の定数に関する事項を除く。）</w:t>
      </w:r>
    </w:p>
    <w:p w:rsidR="00104BBB" w:rsidRDefault="00104BBB" w:rsidP="00A55971">
      <w:pPr>
        <w:spacing w:line="300" w:lineRule="exact"/>
        <w:ind w:firstLineChars="100" w:firstLine="240"/>
      </w:pPr>
      <w:r>
        <w:t>(7)　会議に関する事項</w:t>
      </w:r>
    </w:p>
    <w:p w:rsidR="00104BBB" w:rsidRDefault="00104BBB" w:rsidP="00A55971">
      <w:pPr>
        <w:spacing w:line="300" w:lineRule="exact"/>
        <w:ind w:firstLineChars="100" w:firstLine="240"/>
      </w:pPr>
      <w:r>
        <w:t>(8)　その他の事業を行う場合における、その種類その他当該その他の事業に関する事項</w:t>
      </w:r>
    </w:p>
    <w:p w:rsidR="00104BBB" w:rsidRDefault="00104BBB" w:rsidP="00A55971">
      <w:pPr>
        <w:spacing w:line="300" w:lineRule="exact"/>
        <w:ind w:firstLineChars="100" w:firstLine="240"/>
      </w:pPr>
      <w:r>
        <w:t>(9)</w:t>
      </w:r>
      <w:r w:rsidR="00A55971">
        <w:rPr>
          <w:rFonts w:hint="eastAsia"/>
        </w:rPr>
        <w:t xml:space="preserve">　</w:t>
      </w:r>
      <w:r>
        <w:t>解散に関する事項（残余財産の帰属すべき者に係るものに限る。）</w:t>
      </w:r>
    </w:p>
    <w:p w:rsidR="00104BBB" w:rsidRDefault="00104BBB" w:rsidP="00A55971">
      <w:pPr>
        <w:spacing w:line="300" w:lineRule="exact"/>
        <w:ind w:firstLineChars="100" w:firstLine="240"/>
      </w:pPr>
      <w:r>
        <w:t>(10)</w:t>
      </w:r>
      <w:r w:rsidR="00A55971">
        <w:t xml:space="preserve"> </w:t>
      </w:r>
      <w:r>
        <w:t>定款の変更に関する事項</w:t>
      </w:r>
    </w:p>
    <w:p w:rsidR="00104BBB" w:rsidRPr="00A55971" w:rsidRDefault="00104BBB" w:rsidP="00104BBB">
      <w:pPr>
        <w:spacing w:line="300" w:lineRule="exact"/>
      </w:pPr>
    </w:p>
    <w:p w:rsidR="00104BBB" w:rsidRDefault="00104BBB" w:rsidP="00A55971">
      <w:pPr>
        <w:spacing w:line="300" w:lineRule="exact"/>
        <w:ind w:firstLineChars="100" w:firstLine="240"/>
      </w:pPr>
      <w:r>
        <w:rPr>
          <w:rFonts w:hint="eastAsia"/>
        </w:rPr>
        <w:t>（解散）</w:t>
      </w:r>
    </w:p>
    <w:p w:rsidR="00104BBB" w:rsidRDefault="00104BBB" w:rsidP="00104BBB">
      <w:pPr>
        <w:spacing w:line="300" w:lineRule="exact"/>
      </w:pPr>
      <w:r>
        <w:rPr>
          <w:rFonts w:hint="eastAsia"/>
        </w:rPr>
        <w:t>第</w:t>
      </w:r>
      <w:r>
        <w:t>51条</w:t>
      </w:r>
      <w:r w:rsidR="00A55971">
        <w:rPr>
          <w:rFonts w:hint="eastAsia"/>
        </w:rPr>
        <w:t xml:space="preserve">　</w:t>
      </w:r>
      <w:r>
        <w:t>この法人は、次に掲げる事由により解散する。</w:t>
      </w:r>
    </w:p>
    <w:p w:rsidR="00104BBB" w:rsidRDefault="00104BBB" w:rsidP="00A55971">
      <w:pPr>
        <w:spacing w:line="300" w:lineRule="exact"/>
        <w:ind w:firstLineChars="100" w:firstLine="240"/>
      </w:pPr>
      <w:r>
        <w:t>(1)　総会の決議</w:t>
      </w:r>
    </w:p>
    <w:p w:rsidR="00104BBB" w:rsidRDefault="00104BBB" w:rsidP="00A55971">
      <w:pPr>
        <w:spacing w:line="300" w:lineRule="exact"/>
        <w:ind w:firstLineChars="100" w:firstLine="240"/>
      </w:pPr>
      <w:r>
        <w:t>(2)　目的とする特定非営利活動に係る事業の成功の不能</w:t>
      </w:r>
    </w:p>
    <w:p w:rsidR="00104BBB" w:rsidRDefault="00104BBB" w:rsidP="00A55971">
      <w:pPr>
        <w:spacing w:line="300" w:lineRule="exact"/>
        <w:ind w:firstLineChars="100" w:firstLine="240"/>
      </w:pPr>
      <w:r>
        <w:t>(3)　正会員の欠亡</w:t>
      </w:r>
    </w:p>
    <w:p w:rsidR="00104BBB" w:rsidRDefault="00104BBB" w:rsidP="00A55971">
      <w:pPr>
        <w:spacing w:line="300" w:lineRule="exact"/>
        <w:ind w:firstLineChars="100" w:firstLine="240"/>
      </w:pPr>
      <w:r>
        <w:t>(4)　合併</w:t>
      </w:r>
    </w:p>
    <w:p w:rsidR="00104BBB" w:rsidRDefault="00104BBB" w:rsidP="00A55971">
      <w:pPr>
        <w:spacing w:line="300" w:lineRule="exact"/>
        <w:ind w:firstLineChars="100" w:firstLine="240"/>
      </w:pPr>
      <w:r>
        <w:t>(5)　破産手続開始の決定</w:t>
      </w:r>
    </w:p>
    <w:p w:rsidR="00104BBB" w:rsidRDefault="00104BBB" w:rsidP="00A55971">
      <w:pPr>
        <w:spacing w:line="300" w:lineRule="exact"/>
        <w:ind w:firstLineChars="100" w:firstLine="240"/>
      </w:pPr>
      <w:r>
        <w:t>(6)　所轄庁による設立の認証の取消し</w:t>
      </w:r>
    </w:p>
    <w:p w:rsidR="00104BBB" w:rsidRDefault="00104BBB" w:rsidP="00A55971">
      <w:pPr>
        <w:spacing w:line="300" w:lineRule="exact"/>
        <w:ind w:firstLineChars="100" w:firstLine="240"/>
      </w:pPr>
      <w:r>
        <w:t>(7)</w:t>
      </w:r>
      <w:r w:rsidR="000813A5">
        <w:rPr>
          <w:rFonts w:hint="eastAsia"/>
        </w:rPr>
        <w:t xml:space="preserve">　</w:t>
      </w:r>
      <w:r w:rsidR="000813A5" w:rsidRPr="000813A5">
        <w:rPr>
          <w:rFonts w:hint="eastAsia"/>
          <w:color w:val="FF0000"/>
        </w:rPr>
        <w:t>・・・・・</w:t>
      </w:r>
    </w:p>
    <w:p w:rsidR="00104BBB" w:rsidRDefault="00104BBB" w:rsidP="005B3B19">
      <w:pPr>
        <w:spacing w:line="300" w:lineRule="exact"/>
        <w:ind w:left="240" w:hangingChars="100" w:hanging="240"/>
      </w:pPr>
      <w:r>
        <w:rPr>
          <w:rFonts w:hint="eastAsia"/>
        </w:rPr>
        <w:t>２　前項第１号の事由によりこの法人が解散</w:t>
      </w:r>
      <w:r w:rsidR="00BC07EB">
        <w:rPr>
          <w:rFonts w:hint="eastAsia"/>
        </w:rPr>
        <w:t>するときは、正会員総数の</w:t>
      </w:r>
      <w:r w:rsidR="00BC07EB" w:rsidRPr="00BC07EB">
        <w:rPr>
          <w:rFonts w:hint="eastAsia"/>
          <w:color w:val="FF0000"/>
        </w:rPr>
        <w:t>【４】</w:t>
      </w:r>
      <w:r w:rsidR="00BC07EB">
        <w:rPr>
          <w:rFonts w:hint="eastAsia"/>
        </w:rPr>
        <w:t>分の</w:t>
      </w:r>
      <w:r w:rsidR="00BC07EB" w:rsidRPr="00BC07EB">
        <w:rPr>
          <w:rFonts w:hint="eastAsia"/>
          <w:color w:val="FF0000"/>
        </w:rPr>
        <w:t>【３</w:t>
      </w:r>
      <w:r w:rsidRPr="00BC07EB">
        <w:rPr>
          <w:rFonts w:hint="eastAsia"/>
          <w:color w:val="FF0000"/>
        </w:rPr>
        <w:t>】</w:t>
      </w:r>
      <w:r>
        <w:rPr>
          <w:rFonts w:hint="eastAsia"/>
        </w:rPr>
        <w:lastRenderedPageBreak/>
        <w:t>以上の承諾を得なければならない。</w:t>
      </w:r>
    </w:p>
    <w:p w:rsidR="00104BBB" w:rsidRDefault="00104BBB" w:rsidP="00104BBB">
      <w:pPr>
        <w:spacing w:line="300" w:lineRule="exact"/>
      </w:pPr>
      <w:r>
        <w:rPr>
          <w:rFonts w:hint="eastAsia"/>
        </w:rPr>
        <w:t>３　第１項第２号の事由により解散するときは、所轄庁の認定を得なければならない。</w:t>
      </w:r>
    </w:p>
    <w:p w:rsidR="005B3B19" w:rsidRDefault="005B3B19" w:rsidP="00104BBB">
      <w:pPr>
        <w:spacing w:line="300" w:lineRule="exact"/>
      </w:pPr>
    </w:p>
    <w:p w:rsidR="00104BBB" w:rsidRDefault="00104BBB" w:rsidP="005B3B19">
      <w:pPr>
        <w:spacing w:line="300" w:lineRule="exact"/>
        <w:ind w:firstLineChars="100" w:firstLine="240"/>
      </w:pPr>
      <w:r>
        <w:rPr>
          <w:rFonts w:hint="eastAsia"/>
        </w:rPr>
        <w:t>（残余財産の帰属）</w:t>
      </w:r>
    </w:p>
    <w:p w:rsidR="00104BBB" w:rsidRDefault="00104BBB" w:rsidP="005B3B19">
      <w:pPr>
        <w:spacing w:line="300" w:lineRule="exact"/>
        <w:ind w:left="240" w:hangingChars="100" w:hanging="240"/>
      </w:pPr>
      <w:r>
        <w:rPr>
          <w:rFonts w:hint="eastAsia"/>
        </w:rPr>
        <w:t>第</w:t>
      </w:r>
      <w:r>
        <w:t>52条　この法人が解散（合併又は破産手続開始の決定による解散を除く。）したときに残存する財産は、法第11条第３項に掲げる者のうち、</w:t>
      </w:r>
      <w:r w:rsidRPr="00BC07EB">
        <w:rPr>
          <w:color w:val="FF0000"/>
        </w:rPr>
        <w:t>【</w:t>
      </w:r>
      <w:r w:rsidR="00BC07EB">
        <w:rPr>
          <w:rFonts w:hint="eastAsia"/>
          <w:color w:val="FF0000"/>
        </w:rPr>
        <w:t>総会の議決において決定した者</w:t>
      </w:r>
      <w:r w:rsidRPr="00BC07EB">
        <w:rPr>
          <w:color w:val="FF0000"/>
        </w:rPr>
        <w:t>】</w:t>
      </w:r>
      <w:r>
        <w:t>に譲渡するものとする。</w:t>
      </w:r>
    </w:p>
    <w:p w:rsidR="00104BBB" w:rsidRDefault="00104BBB" w:rsidP="00104BBB">
      <w:pPr>
        <w:spacing w:line="300" w:lineRule="exact"/>
      </w:pPr>
    </w:p>
    <w:p w:rsidR="00104BBB" w:rsidRDefault="00104BBB" w:rsidP="005B3B19">
      <w:pPr>
        <w:spacing w:line="300" w:lineRule="exact"/>
        <w:ind w:firstLineChars="100" w:firstLine="240"/>
      </w:pPr>
      <w:r>
        <w:rPr>
          <w:rFonts w:hint="eastAsia"/>
        </w:rPr>
        <w:t>（合併）</w:t>
      </w:r>
    </w:p>
    <w:p w:rsidR="00104BBB" w:rsidRDefault="00104BBB" w:rsidP="00104BBB">
      <w:pPr>
        <w:spacing w:line="300" w:lineRule="exact"/>
      </w:pPr>
      <w:r>
        <w:rPr>
          <w:rFonts w:hint="eastAsia"/>
        </w:rPr>
        <w:t>第</w:t>
      </w:r>
      <w:r>
        <w:t>53条　この法人が合</w:t>
      </w:r>
      <w:r w:rsidR="00BC07EB">
        <w:t>併しようとするときは、総会において正会員総数の</w:t>
      </w:r>
      <w:r w:rsidR="00BC07EB" w:rsidRPr="00BC07EB">
        <w:rPr>
          <w:color w:val="FF0000"/>
        </w:rPr>
        <w:t>【</w:t>
      </w:r>
      <w:r w:rsidR="00BC07EB" w:rsidRPr="00BC07EB">
        <w:rPr>
          <w:rFonts w:hint="eastAsia"/>
          <w:color w:val="FF0000"/>
        </w:rPr>
        <w:t>４</w:t>
      </w:r>
      <w:r w:rsidR="00BC07EB" w:rsidRPr="00BC07EB">
        <w:rPr>
          <w:color w:val="FF0000"/>
        </w:rPr>
        <w:t>】</w:t>
      </w:r>
      <w:r w:rsidR="00BC07EB">
        <w:t>分の</w:t>
      </w:r>
      <w:r w:rsidR="00BC07EB" w:rsidRPr="00BC07EB">
        <w:rPr>
          <w:color w:val="FF0000"/>
        </w:rPr>
        <w:t>【</w:t>
      </w:r>
      <w:r w:rsidR="00BC07EB" w:rsidRPr="00BC07EB">
        <w:rPr>
          <w:rFonts w:hint="eastAsia"/>
          <w:color w:val="FF0000"/>
        </w:rPr>
        <w:t>３</w:t>
      </w:r>
      <w:r w:rsidRPr="00BC07EB">
        <w:rPr>
          <w:color w:val="FF0000"/>
        </w:rPr>
        <w:t>】</w:t>
      </w:r>
      <w:r>
        <w:t>以上の議決を経、かつ、所轄庁の認証を得なければならない。</w:t>
      </w:r>
    </w:p>
    <w:p w:rsidR="00104BBB" w:rsidRDefault="00104BBB" w:rsidP="00104BBB">
      <w:pPr>
        <w:spacing w:line="300" w:lineRule="exact"/>
      </w:pPr>
    </w:p>
    <w:p w:rsidR="005B3B19" w:rsidRDefault="005B3B19" w:rsidP="00104BBB">
      <w:pPr>
        <w:spacing w:line="300" w:lineRule="exact"/>
      </w:pPr>
    </w:p>
    <w:p w:rsidR="00104BBB" w:rsidRPr="005B3B19" w:rsidRDefault="00104BBB" w:rsidP="00104BBB">
      <w:pPr>
        <w:spacing w:line="300" w:lineRule="exact"/>
        <w:rPr>
          <w:rFonts w:ascii="ＭＳ ゴシック" w:eastAsia="ＭＳ ゴシック" w:hAnsi="ＭＳ ゴシック"/>
          <w:b/>
        </w:rPr>
      </w:pPr>
      <w:r w:rsidRPr="005B3B19">
        <w:rPr>
          <w:rFonts w:ascii="ＭＳ ゴシック" w:eastAsia="ＭＳ ゴシック" w:hAnsi="ＭＳ ゴシック" w:hint="eastAsia"/>
          <w:b/>
        </w:rPr>
        <w:t>第９章</w:t>
      </w:r>
      <w:r w:rsidR="005B3B19" w:rsidRPr="005B3B19">
        <w:rPr>
          <w:rFonts w:ascii="ＭＳ ゴシック" w:eastAsia="ＭＳ ゴシック" w:hAnsi="ＭＳ ゴシック" w:hint="eastAsia"/>
          <w:b/>
        </w:rPr>
        <w:t xml:space="preserve">　</w:t>
      </w:r>
      <w:r w:rsidRPr="005B3B19">
        <w:rPr>
          <w:rFonts w:ascii="ＭＳ ゴシック" w:eastAsia="ＭＳ ゴシック" w:hAnsi="ＭＳ ゴシック"/>
          <w:b/>
        </w:rPr>
        <w:t>公告の方法</w:t>
      </w:r>
    </w:p>
    <w:p w:rsidR="00104BBB" w:rsidRDefault="00104BBB" w:rsidP="00104BBB">
      <w:pPr>
        <w:spacing w:line="300" w:lineRule="exact"/>
      </w:pPr>
    </w:p>
    <w:p w:rsidR="00104BBB" w:rsidRDefault="00104BBB" w:rsidP="005B3B19">
      <w:pPr>
        <w:spacing w:line="300" w:lineRule="exact"/>
        <w:ind w:firstLineChars="100" w:firstLine="240"/>
      </w:pPr>
      <w:r>
        <w:rPr>
          <w:rFonts w:hint="eastAsia"/>
        </w:rPr>
        <w:t>（公告の方法）</w:t>
      </w:r>
    </w:p>
    <w:p w:rsidR="00104BBB" w:rsidRDefault="00104BBB" w:rsidP="005B3B19">
      <w:pPr>
        <w:spacing w:line="300" w:lineRule="exact"/>
        <w:ind w:left="240" w:hangingChars="100" w:hanging="240"/>
      </w:pPr>
      <w:r>
        <w:rPr>
          <w:rFonts w:hint="eastAsia"/>
        </w:rPr>
        <w:t>第</w:t>
      </w:r>
      <w:r>
        <w:t>54条</w:t>
      </w:r>
      <w:r w:rsidR="005B3B19">
        <w:rPr>
          <w:rFonts w:hint="eastAsia"/>
        </w:rPr>
        <w:t xml:space="preserve">　</w:t>
      </w:r>
      <w:r>
        <w:t>この法人の公告は、この法人の掲示場に掲示するとともに、官報に掲載して行う。ただし、法第28条の２第１項に規定する貸借対照表の公告については、</w:t>
      </w:r>
      <w:r w:rsidRPr="00E546DC">
        <w:rPr>
          <w:color w:val="FF0000"/>
        </w:rPr>
        <w:t>【</w:t>
      </w:r>
      <w:r w:rsidR="005D3E3B">
        <w:rPr>
          <w:rFonts w:hint="eastAsia"/>
          <w:color w:val="FF0000"/>
        </w:rPr>
        <w:t>①この法人の主たる事務所の掲示場に掲示して行う。②</w:t>
      </w:r>
      <w:r w:rsidR="00DE6A05">
        <w:rPr>
          <w:rFonts w:hint="eastAsia"/>
          <w:color w:val="FF0000"/>
        </w:rPr>
        <w:t>この法人のホームページに掲載して行う。なお、事故その他やむを得ない事由によって電子公告することができない場合は、岐阜県において発行する○○新聞に掲載して行う。③内閣府ＮＰＯ法人ポータルサイト（法人情報入力欄）に掲載して行う。④岐阜県において発行する○○新聞に掲載して行う。</w:t>
      </w:r>
      <w:r w:rsidRPr="00E546DC">
        <w:rPr>
          <w:color w:val="FF0000"/>
        </w:rPr>
        <w:t>】</w:t>
      </w:r>
    </w:p>
    <w:p w:rsidR="005B3B19" w:rsidRDefault="005B3B19" w:rsidP="00104BBB">
      <w:pPr>
        <w:spacing w:line="300" w:lineRule="exact"/>
      </w:pPr>
    </w:p>
    <w:p w:rsidR="005B3B19" w:rsidRDefault="005B3B19" w:rsidP="00104BBB">
      <w:pPr>
        <w:spacing w:line="300" w:lineRule="exact"/>
      </w:pPr>
    </w:p>
    <w:p w:rsidR="00104BBB" w:rsidRPr="005B3B19" w:rsidRDefault="00104BBB" w:rsidP="00104BBB">
      <w:pPr>
        <w:spacing w:line="300" w:lineRule="exact"/>
        <w:rPr>
          <w:rFonts w:ascii="ＭＳ ゴシック" w:eastAsia="ＭＳ ゴシック" w:hAnsi="ＭＳ ゴシック"/>
          <w:b/>
        </w:rPr>
      </w:pPr>
      <w:r w:rsidRPr="005B3B19">
        <w:rPr>
          <w:rFonts w:ascii="ＭＳ ゴシック" w:eastAsia="ＭＳ ゴシック" w:hAnsi="ＭＳ ゴシック" w:hint="eastAsia"/>
          <w:b/>
        </w:rPr>
        <w:t>第</w:t>
      </w:r>
      <w:r w:rsidRPr="005B3B19">
        <w:rPr>
          <w:rFonts w:ascii="ＭＳ ゴシック" w:eastAsia="ＭＳ ゴシック" w:hAnsi="ＭＳ ゴシック"/>
          <w:b/>
        </w:rPr>
        <w:t>10章</w:t>
      </w:r>
      <w:r w:rsidR="005B3B19" w:rsidRPr="005B3B19">
        <w:rPr>
          <w:rFonts w:ascii="ＭＳ ゴシック" w:eastAsia="ＭＳ ゴシック" w:hAnsi="ＭＳ ゴシック" w:hint="eastAsia"/>
          <w:b/>
        </w:rPr>
        <w:t xml:space="preserve">　</w:t>
      </w:r>
      <w:r w:rsidRPr="005B3B19">
        <w:rPr>
          <w:rFonts w:ascii="ＭＳ ゴシック" w:eastAsia="ＭＳ ゴシック" w:hAnsi="ＭＳ ゴシック"/>
          <w:b/>
        </w:rPr>
        <w:t>雑則</w:t>
      </w:r>
    </w:p>
    <w:p w:rsidR="005B3B19" w:rsidRDefault="005B3B19" w:rsidP="00104BBB">
      <w:pPr>
        <w:spacing w:line="300" w:lineRule="exact"/>
      </w:pPr>
    </w:p>
    <w:p w:rsidR="00104BBB" w:rsidRPr="00721B20" w:rsidRDefault="00104BBB" w:rsidP="005B3B19">
      <w:pPr>
        <w:spacing w:line="300" w:lineRule="exact"/>
        <w:ind w:firstLineChars="100" w:firstLine="240"/>
      </w:pPr>
      <w:r w:rsidRPr="00721B20">
        <w:rPr>
          <w:rFonts w:hint="eastAsia"/>
        </w:rPr>
        <w:t>（細則）</w:t>
      </w:r>
    </w:p>
    <w:p w:rsidR="00104BBB" w:rsidRPr="00721B20" w:rsidRDefault="00104BBB" w:rsidP="005B3B19">
      <w:pPr>
        <w:spacing w:line="300" w:lineRule="exact"/>
        <w:ind w:left="240" w:hangingChars="100" w:hanging="240"/>
      </w:pPr>
      <w:r w:rsidRPr="00721B20">
        <w:rPr>
          <w:rFonts w:hint="eastAsia"/>
        </w:rPr>
        <w:t>第55条</w:t>
      </w:r>
      <w:r w:rsidR="005B3B19" w:rsidRPr="00721B20">
        <w:rPr>
          <w:rFonts w:hint="eastAsia"/>
        </w:rPr>
        <w:t xml:space="preserve">　</w:t>
      </w:r>
      <w:r w:rsidRPr="00721B20">
        <w:rPr>
          <w:rFonts w:hint="eastAsia"/>
        </w:rPr>
        <w:t>この定款の施行について必要な細則は、理事会の議決を経て、理事長がこれを定める。</w:t>
      </w:r>
    </w:p>
    <w:p w:rsidR="00104BBB" w:rsidRPr="00721B20" w:rsidRDefault="00104BBB" w:rsidP="00104BBB">
      <w:pPr>
        <w:spacing w:line="300" w:lineRule="exact"/>
      </w:pPr>
    </w:p>
    <w:p w:rsidR="00104BBB" w:rsidRPr="00721B20" w:rsidRDefault="00104BBB" w:rsidP="00104BBB">
      <w:pPr>
        <w:spacing w:line="300" w:lineRule="exact"/>
      </w:pPr>
      <w:r w:rsidRPr="00721B20">
        <w:rPr>
          <w:rFonts w:hint="eastAsia"/>
        </w:rPr>
        <w:t>附　則</w:t>
      </w:r>
    </w:p>
    <w:p w:rsidR="00104BBB" w:rsidRPr="00721B20" w:rsidRDefault="005B3B19" w:rsidP="00104BBB">
      <w:pPr>
        <w:spacing w:line="300" w:lineRule="exact"/>
      </w:pPr>
      <w:r w:rsidRPr="00721B20">
        <w:rPr>
          <w:rFonts w:hint="eastAsia"/>
        </w:rPr>
        <w:t>１　この定款は、この法人の成立の日から施行する</w:t>
      </w:r>
    </w:p>
    <w:p w:rsidR="00104BBB" w:rsidRPr="00721B20" w:rsidRDefault="00104BBB" w:rsidP="00104BBB">
      <w:pPr>
        <w:spacing w:line="300" w:lineRule="exact"/>
      </w:pPr>
    </w:p>
    <w:p w:rsidR="00104BBB" w:rsidRPr="00721B20" w:rsidRDefault="00104BBB" w:rsidP="00104BBB">
      <w:pPr>
        <w:spacing w:line="300" w:lineRule="exact"/>
      </w:pPr>
      <w:r w:rsidRPr="00721B20">
        <w:rPr>
          <w:rFonts w:hint="eastAsia"/>
        </w:rPr>
        <w:t>２</w:t>
      </w:r>
      <w:r w:rsidR="005B3B19" w:rsidRPr="00721B20">
        <w:rPr>
          <w:rFonts w:hint="eastAsia"/>
        </w:rPr>
        <w:t xml:space="preserve">　</w:t>
      </w:r>
      <w:r w:rsidRPr="00721B20">
        <w:rPr>
          <w:rFonts w:hint="eastAsia"/>
        </w:rPr>
        <w:t>この法人の設立当初の役員は、次に掲げる者とする。</w:t>
      </w:r>
    </w:p>
    <w:p w:rsidR="00104BBB" w:rsidRPr="00721B20" w:rsidRDefault="00104BBB" w:rsidP="00104BBB">
      <w:pPr>
        <w:spacing w:line="300" w:lineRule="exact"/>
      </w:pPr>
      <w:r w:rsidRPr="00721B20">
        <w:rPr>
          <w:rFonts w:hint="eastAsia"/>
        </w:rPr>
        <w:t xml:space="preserve">理事長　　　　</w:t>
      </w:r>
      <w:r w:rsidRPr="00721B20">
        <w:rPr>
          <w:rFonts w:hint="eastAsia"/>
          <w:color w:val="FF0000"/>
        </w:rPr>
        <w:t>○　○　○　○</w:t>
      </w:r>
    </w:p>
    <w:p w:rsidR="00104BBB" w:rsidRPr="00721B20" w:rsidRDefault="00104BBB" w:rsidP="00104BBB">
      <w:pPr>
        <w:spacing w:line="300" w:lineRule="exact"/>
      </w:pPr>
      <w:r w:rsidRPr="00721B20">
        <w:rPr>
          <w:rFonts w:hint="eastAsia"/>
        </w:rPr>
        <w:t xml:space="preserve">副理事長　　　</w:t>
      </w:r>
      <w:r w:rsidRPr="00721B20">
        <w:rPr>
          <w:rFonts w:hint="eastAsia"/>
          <w:color w:val="FF0000"/>
        </w:rPr>
        <w:t>○　○　○　○</w:t>
      </w:r>
    </w:p>
    <w:p w:rsidR="00104BBB" w:rsidRPr="00721B20" w:rsidRDefault="00104BBB" w:rsidP="00104BBB">
      <w:pPr>
        <w:spacing w:line="300" w:lineRule="exact"/>
      </w:pPr>
      <w:r w:rsidRPr="00721B20">
        <w:rPr>
          <w:rFonts w:hint="eastAsia"/>
        </w:rPr>
        <w:t xml:space="preserve">理事　　　　　</w:t>
      </w:r>
      <w:r w:rsidRPr="00721B20">
        <w:rPr>
          <w:rFonts w:hint="eastAsia"/>
          <w:color w:val="FF0000"/>
        </w:rPr>
        <w:t>○　○　○　○</w:t>
      </w:r>
    </w:p>
    <w:p w:rsidR="00104BBB" w:rsidRPr="00721B20" w:rsidRDefault="00104BBB" w:rsidP="00104BBB">
      <w:pPr>
        <w:spacing w:line="300" w:lineRule="exact"/>
      </w:pPr>
      <w:r w:rsidRPr="00721B20">
        <w:rPr>
          <w:rFonts w:hint="eastAsia"/>
        </w:rPr>
        <w:t xml:space="preserve">同　　　　　　</w:t>
      </w:r>
      <w:r w:rsidRPr="00721B20">
        <w:rPr>
          <w:rFonts w:hint="eastAsia"/>
          <w:color w:val="FF0000"/>
        </w:rPr>
        <w:t>○　○　○　○</w:t>
      </w:r>
    </w:p>
    <w:p w:rsidR="00104BBB" w:rsidRPr="00721B20" w:rsidRDefault="00104BBB" w:rsidP="00104BBB">
      <w:pPr>
        <w:spacing w:line="300" w:lineRule="exact"/>
      </w:pPr>
      <w:r w:rsidRPr="00721B20">
        <w:rPr>
          <w:rFonts w:hint="eastAsia"/>
        </w:rPr>
        <w:t>監事</w:t>
      </w:r>
      <w:r w:rsidR="005B3B19" w:rsidRPr="00721B20">
        <w:rPr>
          <w:rFonts w:hint="eastAsia"/>
        </w:rPr>
        <w:t xml:space="preserve">　　　　　</w:t>
      </w:r>
      <w:r w:rsidRPr="00721B20">
        <w:rPr>
          <w:rFonts w:hint="eastAsia"/>
          <w:color w:val="FF0000"/>
        </w:rPr>
        <w:t>○　○　○　○</w:t>
      </w:r>
    </w:p>
    <w:p w:rsidR="00104BBB" w:rsidRPr="00721B20" w:rsidRDefault="00104BBB" w:rsidP="00104BBB">
      <w:pPr>
        <w:spacing w:line="300" w:lineRule="exact"/>
      </w:pPr>
      <w:r w:rsidRPr="00721B20">
        <w:rPr>
          <w:rFonts w:hint="eastAsia"/>
        </w:rPr>
        <w:t xml:space="preserve">同　　　　　　</w:t>
      </w:r>
      <w:r w:rsidRPr="00721B20">
        <w:rPr>
          <w:rFonts w:hint="eastAsia"/>
          <w:color w:val="FF0000"/>
        </w:rPr>
        <w:t>○　○　○　○</w:t>
      </w:r>
    </w:p>
    <w:p w:rsidR="005B3B19" w:rsidRPr="00721B20" w:rsidRDefault="005B3B19" w:rsidP="005B3B19">
      <w:pPr>
        <w:spacing w:line="300" w:lineRule="exact"/>
        <w:ind w:left="240" w:hangingChars="100" w:hanging="240"/>
      </w:pPr>
    </w:p>
    <w:p w:rsidR="00104BBB" w:rsidRDefault="00104BBB" w:rsidP="005B3B19">
      <w:pPr>
        <w:spacing w:line="300" w:lineRule="exact"/>
        <w:ind w:left="240" w:hangingChars="100" w:hanging="240"/>
      </w:pPr>
      <w:r>
        <w:rPr>
          <w:rFonts w:hint="eastAsia"/>
        </w:rPr>
        <w:t>３</w:t>
      </w:r>
      <w:r w:rsidR="005B3B19">
        <w:rPr>
          <w:rFonts w:hint="eastAsia"/>
        </w:rPr>
        <w:t xml:space="preserve">　</w:t>
      </w:r>
      <w:r>
        <w:t>この法人の設立当初の役員の任期は、第16条第１項の規定にかかわらず、成立の日から</w:t>
      </w:r>
      <w:r w:rsidR="00BC07EB">
        <w:rPr>
          <w:rFonts w:hint="eastAsia"/>
        </w:rPr>
        <w:t>、</w:t>
      </w:r>
      <w:r w:rsidR="00423E06" w:rsidRPr="00423E06">
        <w:rPr>
          <w:rFonts w:hint="eastAsia"/>
          <w:color w:val="FF0000"/>
        </w:rPr>
        <w:t>【</w:t>
      </w:r>
      <w:r w:rsidRPr="00423E06">
        <w:rPr>
          <w:color w:val="FF0000"/>
        </w:rPr>
        <w:t>【　　】年【　　】月【　　】日</w:t>
      </w:r>
      <w:r w:rsidR="00423E06" w:rsidRPr="00423E06">
        <w:rPr>
          <w:rFonts w:hint="eastAsia"/>
          <w:color w:val="FF0000"/>
        </w:rPr>
        <w:t>】</w:t>
      </w:r>
      <w:r>
        <w:t>までとする。</w:t>
      </w:r>
    </w:p>
    <w:p w:rsidR="005B3B19" w:rsidRDefault="005B3B19" w:rsidP="005B3B19">
      <w:pPr>
        <w:spacing w:line="300" w:lineRule="exact"/>
        <w:ind w:left="240" w:hangingChars="100" w:hanging="240"/>
      </w:pPr>
    </w:p>
    <w:p w:rsidR="00104BBB" w:rsidRDefault="00104BBB" w:rsidP="005B3B19">
      <w:pPr>
        <w:spacing w:line="300" w:lineRule="exact"/>
        <w:ind w:left="240" w:hangingChars="100" w:hanging="240"/>
      </w:pPr>
      <w:r>
        <w:rPr>
          <w:rFonts w:hint="eastAsia"/>
        </w:rPr>
        <w:t>４　この法人の設立当初の事業計画及び活動予算は、第</w:t>
      </w:r>
      <w:r>
        <w:t>44条の規定にかかわらず、設立総会の定めるところによるものとする。</w:t>
      </w:r>
    </w:p>
    <w:p w:rsidR="005B3B19" w:rsidRDefault="005B3B19" w:rsidP="005B3B19">
      <w:pPr>
        <w:spacing w:line="300" w:lineRule="exact"/>
        <w:ind w:left="240" w:hangingChars="100" w:hanging="240"/>
      </w:pPr>
    </w:p>
    <w:p w:rsidR="00104BBB" w:rsidRDefault="00104BBB" w:rsidP="005B3B19">
      <w:pPr>
        <w:spacing w:line="300" w:lineRule="exact"/>
        <w:ind w:left="240" w:hangingChars="100" w:hanging="240"/>
      </w:pPr>
      <w:r>
        <w:rPr>
          <w:rFonts w:hint="eastAsia"/>
        </w:rPr>
        <w:t>５</w:t>
      </w:r>
      <w:r w:rsidR="005B3B19">
        <w:rPr>
          <w:rFonts w:hint="eastAsia"/>
        </w:rPr>
        <w:t xml:space="preserve">　</w:t>
      </w:r>
      <w:r>
        <w:t>この法人の設立当初の事業年度は、第48条の規定にかかわらず、成立の日から</w:t>
      </w:r>
      <w:r w:rsidRPr="00BC07EB">
        <w:rPr>
          <w:color w:val="FF0000"/>
        </w:rPr>
        <w:t>【　　】</w:t>
      </w:r>
      <w:r>
        <w:lastRenderedPageBreak/>
        <w:t>年</w:t>
      </w:r>
      <w:r w:rsidR="00426E5B">
        <w:rPr>
          <w:color w:val="FF0000"/>
        </w:rPr>
        <w:t>【</w:t>
      </w:r>
      <w:r w:rsidR="00426E5B">
        <w:rPr>
          <w:rFonts w:hint="eastAsia"/>
          <w:color w:val="FF0000"/>
        </w:rPr>
        <w:t>３</w:t>
      </w:r>
      <w:r w:rsidRPr="00BC07EB">
        <w:rPr>
          <w:color w:val="FF0000"/>
        </w:rPr>
        <w:t>】</w:t>
      </w:r>
      <w:r>
        <w:t>月</w:t>
      </w:r>
      <w:r w:rsidR="00426E5B">
        <w:rPr>
          <w:color w:val="FF0000"/>
        </w:rPr>
        <w:t>【</w:t>
      </w:r>
      <w:r w:rsidR="00426E5B">
        <w:rPr>
          <w:rFonts w:hint="eastAsia"/>
          <w:color w:val="FF0000"/>
        </w:rPr>
        <w:t>31</w:t>
      </w:r>
      <w:r w:rsidRPr="00BC07EB">
        <w:rPr>
          <w:color w:val="FF0000"/>
        </w:rPr>
        <w:t>】</w:t>
      </w:r>
      <w:r>
        <w:t>日までとする。</w:t>
      </w:r>
    </w:p>
    <w:p w:rsidR="005B3B19" w:rsidRDefault="005B3B19" w:rsidP="005B3B19">
      <w:pPr>
        <w:spacing w:line="300" w:lineRule="exact"/>
        <w:ind w:left="240" w:hangingChars="100" w:hanging="240"/>
      </w:pPr>
    </w:p>
    <w:p w:rsidR="00104BBB" w:rsidRPr="00721B20" w:rsidRDefault="00104BBB" w:rsidP="005B3B19">
      <w:pPr>
        <w:spacing w:line="300" w:lineRule="exact"/>
        <w:ind w:left="240" w:hangingChars="100" w:hanging="240"/>
      </w:pPr>
      <w:r w:rsidRPr="00721B20">
        <w:rPr>
          <w:rFonts w:hint="eastAsia"/>
        </w:rPr>
        <w:t>６</w:t>
      </w:r>
      <w:r w:rsidR="005B3B19" w:rsidRPr="00721B20">
        <w:rPr>
          <w:rFonts w:hint="eastAsia"/>
        </w:rPr>
        <w:t xml:space="preserve">　</w:t>
      </w:r>
      <w:r w:rsidRPr="00721B20">
        <w:rPr>
          <w:rFonts w:hint="eastAsia"/>
        </w:rPr>
        <w:t>この法人の設立当初の入会金及び会費は、第８条の規定にかかわらず、次に掲げる額とする。</w:t>
      </w:r>
    </w:p>
    <w:p w:rsidR="00104BBB" w:rsidRPr="00721B20" w:rsidRDefault="00104BBB" w:rsidP="005B3B19">
      <w:pPr>
        <w:spacing w:line="300" w:lineRule="exact"/>
        <w:ind w:firstLineChars="100" w:firstLine="240"/>
      </w:pPr>
      <w:r w:rsidRPr="00721B20">
        <w:rPr>
          <w:rFonts w:hint="eastAsia"/>
        </w:rPr>
        <w:t xml:space="preserve">(1)　正会員入会金　　</w:t>
      </w:r>
      <w:r w:rsidRPr="00721B20">
        <w:rPr>
          <w:rFonts w:hint="eastAsia"/>
          <w:color w:val="FF0000"/>
        </w:rPr>
        <w:t>○○○</w:t>
      </w:r>
      <w:r w:rsidRPr="00721B20">
        <w:rPr>
          <w:rFonts w:hint="eastAsia"/>
        </w:rPr>
        <w:t>円</w:t>
      </w:r>
    </w:p>
    <w:p w:rsidR="00104BBB" w:rsidRPr="00721B20" w:rsidRDefault="00104BBB" w:rsidP="005B3B19">
      <w:pPr>
        <w:spacing w:line="300" w:lineRule="exact"/>
        <w:ind w:firstLineChars="350" w:firstLine="840"/>
      </w:pPr>
      <w:r w:rsidRPr="00721B20">
        <w:rPr>
          <w:rFonts w:hint="eastAsia"/>
        </w:rPr>
        <w:t xml:space="preserve">正会員会費　　　</w:t>
      </w:r>
      <w:r w:rsidRPr="00721B20">
        <w:rPr>
          <w:rFonts w:hint="eastAsia"/>
          <w:color w:val="FF0000"/>
        </w:rPr>
        <w:t>□□□</w:t>
      </w:r>
      <w:r w:rsidRPr="00721B20">
        <w:rPr>
          <w:rFonts w:hint="eastAsia"/>
        </w:rPr>
        <w:t>円（１年間分）</w:t>
      </w:r>
    </w:p>
    <w:p w:rsidR="00104BBB" w:rsidRPr="00721B20" w:rsidRDefault="00104BBB" w:rsidP="005B3B19">
      <w:pPr>
        <w:spacing w:line="300" w:lineRule="exact"/>
        <w:ind w:firstLineChars="100" w:firstLine="240"/>
      </w:pPr>
      <w:r w:rsidRPr="00721B20">
        <w:rPr>
          <w:rFonts w:hint="eastAsia"/>
        </w:rPr>
        <w:t xml:space="preserve">(2)　賛助会員入会金　</w:t>
      </w:r>
      <w:r w:rsidRPr="00721B20">
        <w:rPr>
          <w:rFonts w:hint="eastAsia"/>
          <w:color w:val="FF0000"/>
        </w:rPr>
        <w:t>△△△</w:t>
      </w:r>
      <w:r w:rsidRPr="00721B20">
        <w:rPr>
          <w:rFonts w:hint="eastAsia"/>
        </w:rPr>
        <w:t>円</w:t>
      </w:r>
    </w:p>
    <w:p w:rsidR="00417DC9" w:rsidRPr="00721B20" w:rsidRDefault="00104BBB" w:rsidP="005B3B19">
      <w:pPr>
        <w:spacing w:line="300" w:lineRule="exact"/>
        <w:ind w:firstLineChars="350" w:firstLine="840"/>
      </w:pPr>
      <w:r w:rsidRPr="00721B20">
        <w:rPr>
          <w:rFonts w:hint="eastAsia"/>
        </w:rPr>
        <w:t xml:space="preserve">賛助会員会費　　</w:t>
      </w:r>
      <w:r w:rsidRPr="00721B20">
        <w:rPr>
          <w:rFonts w:hint="eastAsia"/>
          <w:color w:val="FF0000"/>
        </w:rPr>
        <w:t>▽▽▽</w:t>
      </w:r>
      <w:r w:rsidRPr="00721B20">
        <w:rPr>
          <w:rFonts w:hint="eastAsia"/>
        </w:rPr>
        <w:t>円（１年間分)</w:t>
      </w:r>
    </w:p>
    <w:sectPr w:rsidR="00417DC9" w:rsidRPr="00721B20" w:rsidSect="001B79F5">
      <w:footerReference w:type="default" r:id="rId7"/>
      <w:pgSz w:w="11906" w:h="16838" w:code="9"/>
      <w:pgMar w:top="1134" w:right="1134" w:bottom="1134" w:left="1134" w:header="851" w:footer="283"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CF0" w:rsidRDefault="00CA7CF0" w:rsidP="002F61FC">
      <w:r>
        <w:separator/>
      </w:r>
    </w:p>
  </w:endnote>
  <w:endnote w:type="continuationSeparator" w:id="0">
    <w:p w:rsidR="00CA7CF0" w:rsidRDefault="00CA7CF0" w:rsidP="002F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326099"/>
      <w:docPartObj>
        <w:docPartGallery w:val="Page Numbers (Bottom of Page)"/>
        <w:docPartUnique/>
      </w:docPartObj>
    </w:sdtPr>
    <w:sdtEndPr/>
    <w:sdtContent>
      <w:p w:rsidR="00607E7D" w:rsidRDefault="00607E7D">
        <w:pPr>
          <w:pStyle w:val="a5"/>
          <w:jc w:val="center"/>
        </w:pPr>
        <w:r>
          <w:fldChar w:fldCharType="begin"/>
        </w:r>
        <w:r>
          <w:instrText>PAGE   \* MERGEFORMAT</w:instrText>
        </w:r>
        <w:r>
          <w:fldChar w:fldCharType="separate"/>
        </w:r>
        <w:r w:rsidR="006924C2" w:rsidRPr="006924C2">
          <w:rPr>
            <w:noProof/>
            <w:lang w:val="ja-JP"/>
          </w:rPr>
          <w:t>8</w:t>
        </w:r>
        <w:r>
          <w:fldChar w:fldCharType="end"/>
        </w:r>
      </w:p>
    </w:sdtContent>
  </w:sdt>
  <w:p w:rsidR="00607E7D" w:rsidRDefault="00607E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CF0" w:rsidRDefault="00CA7CF0" w:rsidP="002F61FC">
      <w:r>
        <w:separator/>
      </w:r>
    </w:p>
  </w:footnote>
  <w:footnote w:type="continuationSeparator" w:id="0">
    <w:p w:rsidR="00CA7CF0" w:rsidRDefault="00CA7CF0" w:rsidP="002F6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rawingGridHorizontalSpacing w:val="120"/>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BB"/>
    <w:rsid w:val="000813A5"/>
    <w:rsid w:val="000825A8"/>
    <w:rsid w:val="00094A6B"/>
    <w:rsid w:val="000A0664"/>
    <w:rsid w:val="00104BBB"/>
    <w:rsid w:val="001108AB"/>
    <w:rsid w:val="00195BB5"/>
    <w:rsid w:val="001B79F5"/>
    <w:rsid w:val="001E10C7"/>
    <w:rsid w:val="00230B68"/>
    <w:rsid w:val="0025410A"/>
    <w:rsid w:val="00261385"/>
    <w:rsid w:val="002952C9"/>
    <w:rsid w:val="002C75BD"/>
    <w:rsid w:val="002F3083"/>
    <w:rsid w:val="002F61FC"/>
    <w:rsid w:val="0033228F"/>
    <w:rsid w:val="0040443E"/>
    <w:rsid w:val="00417DC9"/>
    <w:rsid w:val="00423E06"/>
    <w:rsid w:val="00426E5B"/>
    <w:rsid w:val="00442FD4"/>
    <w:rsid w:val="004437BF"/>
    <w:rsid w:val="00450EFD"/>
    <w:rsid w:val="00490375"/>
    <w:rsid w:val="00590754"/>
    <w:rsid w:val="005B3B19"/>
    <w:rsid w:val="005D3E3B"/>
    <w:rsid w:val="00607E7D"/>
    <w:rsid w:val="00641D21"/>
    <w:rsid w:val="006924C2"/>
    <w:rsid w:val="006949D8"/>
    <w:rsid w:val="00715C86"/>
    <w:rsid w:val="00721B20"/>
    <w:rsid w:val="007661C0"/>
    <w:rsid w:val="00802E92"/>
    <w:rsid w:val="00811B50"/>
    <w:rsid w:val="00917D79"/>
    <w:rsid w:val="00972D19"/>
    <w:rsid w:val="00A55971"/>
    <w:rsid w:val="00AD3048"/>
    <w:rsid w:val="00B43D25"/>
    <w:rsid w:val="00BC07EB"/>
    <w:rsid w:val="00BE53C1"/>
    <w:rsid w:val="00C6511A"/>
    <w:rsid w:val="00CA7CF0"/>
    <w:rsid w:val="00D42510"/>
    <w:rsid w:val="00DC1F6B"/>
    <w:rsid w:val="00DE6A05"/>
    <w:rsid w:val="00E546DC"/>
    <w:rsid w:val="00F23B5A"/>
    <w:rsid w:val="00F410F6"/>
    <w:rsid w:val="00F859D6"/>
    <w:rsid w:val="00FE6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F3D634"/>
  <w15:chartTrackingRefBased/>
  <w15:docId w15:val="{D4C1DC81-1234-4EFA-898E-BA677104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1FC"/>
    <w:pPr>
      <w:tabs>
        <w:tab w:val="center" w:pos="4252"/>
        <w:tab w:val="right" w:pos="8504"/>
      </w:tabs>
      <w:snapToGrid w:val="0"/>
    </w:pPr>
  </w:style>
  <w:style w:type="character" w:customStyle="1" w:styleId="a4">
    <w:name w:val="ヘッダー (文字)"/>
    <w:basedOn w:val="a0"/>
    <w:link w:val="a3"/>
    <w:uiPriority w:val="99"/>
    <w:rsid w:val="002F61FC"/>
  </w:style>
  <w:style w:type="paragraph" w:styleId="a5">
    <w:name w:val="footer"/>
    <w:basedOn w:val="a"/>
    <w:link w:val="a6"/>
    <w:uiPriority w:val="99"/>
    <w:unhideWhenUsed/>
    <w:rsid w:val="002F61FC"/>
    <w:pPr>
      <w:tabs>
        <w:tab w:val="center" w:pos="4252"/>
        <w:tab w:val="right" w:pos="8504"/>
      </w:tabs>
      <w:snapToGrid w:val="0"/>
    </w:pPr>
  </w:style>
  <w:style w:type="character" w:customStyle="1" w:styleId="a6">
    <w:name w:val="フッター (文字)"/>
    <w:basedOn w:val="a0"/>
    <w:link w:val="a5"/>
    <w:uiPriority w:val="99"/>
    <w:rsid w:val="002F61FC"/>
  </w:style>
  <w:style w:type="paragraph" w:styleId="a7">
    <w:name w:val="Balloon Text"/>
    <w:basedOn w:val="a"/>
    <w:link w:val="a8"/>
    <w:uiPriority w:val="99"/>
    <w:semiHidden/>
    <w:unhideWhenUsed/>
    <w:rsid w:val="00917D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7D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34974\Documents\Office%20&#12398;&#12459;&#12473;&#12479;&#12512;%20&#12486;&#12531;&#12503;&#12524;&#12540;&#12488;\&#65297;&#65298;&#65333;&#65316;.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30184-D19B-4A1A-84E7-14AEE22C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１２ＵＤ.dotx</Template>
  <TotalTime>27</TotalTime>
  <Pages>10</Pages>
  <Words>1213</Words>
  <Characters>6920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4</cp:revision>
  <cp:lastPrinted>2021-06-07T06:48:00Z</cp:lastPrinted>
  <dcterms:created xsi:type="dcterms:W3CDTF">2021-06-16T00:30:00Z</dcterms:created>
  <dcterms:modified xsi:type="dcterms:W3CDTF">2021-07-05T01:22:00Z</dcterms:modified>
</cp:coreProperties>
</file>