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74" w:rsidRDefault="00423374">
      <w:pPr>
        <w:pStyle w:val="a3"/>
      </w:pPr>
    </w:p>
    <w:p w:rsidR="00423374" w:rsidRDefault="00423374">
      <w:pPr>
        <w:pStyle w:val="a3"/>
      </w:pPr>
    </w:p>
    <w:p w:rsidR="00423374" w:rsidRDefault="00423374" w:rsidP="0041666C">
      <w:pPr>
        <w:pStyle w:val="a3"/>
        <w:spacing w:line="240" w:lineRule="auto"/>
      </w:pPr>
      <w:r>
        <w:rPr>
          <w:rFonts w:ascii="ＭＳ ゴシック" w:eastAsia="ＭＳ ゴシック" w:hAnsi="ＭＳ ゴシック" w:cs="ＭＳ ゴシック" w:hint="eastAsia"/>
        </w:rPr>
        <w:t xml:space="preserve">　様式第七号の四</w:t>
      </w:r>
      <w:r>
        <w:rPr>
          <w:rFonts w:ascii="ＭＳ 明朝" w:hAnsi="ＭＳ 明朝" w:hint="eastAsia"/>
        </w:rPr>
        <w:t>（第十四条の十三関係）                                                （Ａ４）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45"/>
        <w:gridCol w:w="318"/>
        <w:gridCol w:w="318"/>
        <w:gridCol w:w="318"/>
      </w:tblGrid>
      <w:tr w:rsidR="00423374" w:rsidRPr="003B0B15" w:rsidTr="0041666C">
        <w:trPr>
          <w:trHeight w:hRule="exact" w:val="339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 w:rsidP="0041666C">
            <w:pPr>
              <w:pStyle w:val="a3"/>
              <w:spacing w:before="10" w:line="240" w:lineRule="auto"/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423374" w:rsidRDefault="00423374" w:rsidP="0041666C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23374" w:rsidRDefault="00423374" w:rsidP="0041666C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０</w:t>
            </w:r>
          </w:p>
        </w:tc>
      </w:tr>
    </w:tbl>
    <w:p w:rsidR="00423374" w:rsidRDefault="00423374">
      <w:pPr>
        <w:pStyle w:val="a3"/>
        <w:spacing w:line="191" w:lineRule="exact"/>
      </w:pPr>
    </w:p>
    <w:p w:rsidR="00423374" w:rsidRDefault="00423374">
      <w:pPr>
        <w:pStyle w:val="a3"/>
      </w:pPr>
    </w:p>
    <w:p w:rsidR="00423374" w:rsidRDefault="00423374">
      <w:pPr>
        <w:pStyle w:val="a3"/>
        <w:spacing w:line="396" w:lineRule="exact"/>
        <w:jc w:val="center"/>
      </w:pPr>
      <w:r>
        <w:rPr>
          <w:rFonts w:ascii="ＭＳ 明朝" w:hAnsi="ＭＳ 明朝" w:hint="eastAsia"/>
          <w:b/>
          <w:bCs/>
          <w:sz w:val="36"/>
          <w:szCs w:val="36"/>
        </w:rPr>
        <w:t>宅地建物取引</w:t>
      </w:r>
      <w:r w:rsidR="00B816FC">
        <w:rPr>
          <w:rFonts w:ascii="ＭＳ 明朝" w:hAnsi="ＭＳ 明朝" w:hint="eastAsia"/>
          <w:b/>
          <w:bCs/>
          <w:sz w:val="36"/>
          <w:szCs w:val="36"/>
        </w:rPr>
        <w:t>士</w:t>
      </w:r>
      <w:r>
        <w:rPr>
          <w:rFonts w:ascii="ＭＳ 明朝" w:hAnsi="ＭＳ 明朝" w:hint="eastAsia"/>
          <w:b/>
          <w:bCs/>
          <w:sz w:val="36"/>
          <w:szCs w:val="36"/>
        </w:rPr>
        <w:t>証書換え交付申請書</w:t>
      </w:r>
      <w:bookmarkStart w:id="0" w:name="_GoBack"/>
      <w:bookmarkEnd w:id="0"/>
    </w:p>
    <w:p w:rsidR="00423374" w:rsidRDefault="00423374">
      <w:pPr>
        <w:pStyle w:val="a3"/>
      </w:pPr>
    </w:p>
    <w:p w:rsidR="00423374" w:rsidRDefault="00423374">
      <w:pPr>
        <w:pStyle w:val="a3"/>
      </w:pPr>
    </w:p>
    <w:p w:rsidR="00423374" w:rsidRDefault="00A55D26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令和</w:t>
      </w:r>
      <w:r w:rsidR="00423374">
        <w:rPr>
          <w:rFonts w:ascii="ＭＳ 明朝" w:hAnsi="ＭＳ 明朝" w:hint="eastAsia"/>
        </w:rPr>
        <w:t xml:space="preserve">　　</w:t>
      </w:r>
      <w:r w:rsidR="00EE295A">
        <w:rPr>
          <w:rFonts w:ascii="ＭＳ 明朝" w:hAnsi="ＭＳ 明朝" w:hint="eastAsia"/>
        </w:rPr>
        <w:t xml:space="preserve">　</w:t>
      </w:r>
      <w:r w:rsidR="00423374">
        <w:rPr>
          <w:rFonts w:ascii="ＭＳ 明朝" w:hAnsi="ＭＳ 明朝" w:hint="eastAsia"/>
        </w:rPr>
        <w:t>年</w:t>
      </w:r>
      <w:r w:rsidR="00EE295A">
        <w:rPr>
          <w:rFonts w:ascii="ＭＳ 明朝" w:hAnsi="ＭＳ 明朝" w:hint="eastAsia"/>
        </w:rPr>
        <w:t xml:space="preserve">　</w:t>
      </w:r>
      <w:r w:rsidR="00423374">
        <w:rPr>
          <w:rFonts w:ascii="ＭＳ 明朝" w:hAnsi="ＭＳ 明朝" w:hint="eastAsia"/>
        </w:rPr>
        <w:t xml:space="preserve">　　月　</w:t>
      </w:r>
      <w:r w:rsidR="00EE295A">
        <w:rPr>
          <w:rFonts w:ascii="ＭＳ 明朝" w:hAnsi="ＭＳ 明朝" w:hint="eastAsia"/>
        </w:rPr>
        <w:t xml:space="preserve">　</w:t>
      </w:r>
      <w:r w:rsidR="00423374">
        <w:rPr>
          <w:rFonts w:ascii="ＭＳ 明朝" w:hAnsi="ＭＳ 明朝" w:hint="eastAsia"/>
        </w:rPr>
        <w:t xml:space="preserve">　日</w:t>
      </w:r>
    </w:p>
    <w:p w:rsidR="00423374" w:rsidRDefault="00423374">
      <w:pPr>
        <w:pStyle w:val="a3"/>
      </w:pPr>
    </w:p>
    <w:p w:rsidR="00423374" w:rsidRDefault="00423374">
      <w:pPr>
        <w:pStyle w:val="a3"/>
      </w:pPr>
      <w:r>
        <w:rPr>
          <w:rFonts w:ascii="ＭＳ 明朝" w:hAnsi="ＭＳ 明朝" w:hint="eastAsia"/>
        </w:rPr>
        <w:t xml:space="preserve">　　　 岐 阜 県 知 </w:t>
      </w:r>
      <w:r w:rsidR="00CB7F5D">
        <w:rPr>
          <w:rFonts w:ascii="ＭＳ 明朝" w:hAnsi="ＭＳ 明朝" w:hint="eastAsia"/>
        </w:rPr>
        <w:t>事　殿</w:t>
      </w:r>
    </w:p>
    <w:p w:rsidR="00423374" w:rsidRDefault="00423374">
      <w:pPr>
        <w:pStyle w:val="a3"/>
      </w:pPr>
    </w:p>
    <w:p w:rsidR="00423374" w:rsidRDefault="0042337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申 請 者　発行番号　</w:t>
      </w:r>
    </w:p>
    <w:p w:rsidR="00423374" w:rsidRDefault="00423374">
      <w:pPr>
        <w:pStyle w:val="a3"/>
      </w:pPr>
    </w:p>
    <w:p w:rsidR="00423374" w:rsidRDefault="0042337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郵便番号（ </w:t>
      </w:r>
      <w:r w:rsidR="00EE295A"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</w:rPr>
        <w:t>-</w:t>
      </w:r>
      <w:r w:rsidR="00EE295A"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明朝" w:hAnsi="ＭＳ 明朝" w:hint="eastAsia"/>
        </w:rPr>
        <w:t xml:space="preserve"> ）</w:t>
      </w:r>
    </w:p>
    <w:p w:rsidR="00423374" w:rsidRDefault="00423374">
      <w:pPr>
        <w:pStyle w:val="a3"/>
        <w:spacing w:line="74" w:lineRule="exact"/>
      </w:pPr>
    </w:p>
    <w:p w:rsidR="00423374" w:rsidRDefault="0042337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住　　所　</w:t>
      </w:r>
    </w:p>
    <w:p w:rsidR="00423374" w:rsidRDefault="00423374" w:rsidP="0041666C">
      <w:pPr>
        <w:pStyle w:val="a3"/>
        <w:spacing w:line="240" w:lineRule="auto"/>
      </w:pPr>
    </w:p>
    <w:p w:rsidR="00423374" w:rsidRPr="003B0B15" w:rsidRDefault="00423374" w:rsidP="0041666C">
      <w:pPr>
        <w:pStyle w:val="a3"/>
        <w:spacing w:line="240" w:lineRule="auto"/>
        <w:rPr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　　申 請 者　氏　　名　　</w:t>
      </w:r>
      <w:r w:rsidR="00EE295A">
        <w:rPr>
          <w:rFonts w:ascii="ＭＳ 明朝" w:hAnsi="ＭＳ 明朝" w:hint="eastAsia"/>
        </w:rPr>
        <w:t xml:space="preserve">　　　　　　　　　　　　</w:t>
      </w:r>
    </w:p>
    <w:p w:rsidR="00423374" w:rsidRDefault="00423374" w:rsidP="0041666C">
      <w:pPr>
        <w:pStyle w:val="a3"/>
        <w:spacing w:line="240" w:lineRule="auto"/>
      </w:pPr>
    </w:p>
    <w:p w:rsidR="00423374" w:rsidRDefault="0042337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電話番号（ 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  <w:r w:rsidR="00EE295A"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  <w:r>
        <w:rPr>
          <w:rFonts w:ascii="ＭＳ 明朝" w:hAnsi="ＭＳ 明朝" w:hint="eastAsia"/>
        </w:rPr>
        <w:t xml:space="preserve"> ）</w:t>
      </w:r>
      <w:r w:rsidR="00EE295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－</w:t>
      </w:r>
    </w:p>
    <w:p w:rsidR="00423374" w:rsidRDefault="00423374">
      <w:pPr>
        <w:pStyle w:val="a3"/>
      </w:pPr>
    </w:p>
    <w:p w:rsidR="00423374" w:rsidRDefault="0076299C" w:rsidP="0041666C">
      <w:pPr>
        <w:pStyle w:val="a3"/>
        <w:spacing w:line="240" w:lineRule="auto"/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6.65pt;margin-top:13.35pt;width:18.8pt;height:16.05pt;z-index:251660800" filled="f" stroked="f">
            <v:textbox inset="5.85pt,.7pt,5.85pt,.7pt">
              <w:txbxContent>
                <w:p w:rsidR="002B53EB" w:rsidRDefault="002B53EB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423374">
        <w:rPr>
          <w:rFonts w:ascii="ＭＳ 明朝" w:hAnsi="ＭＳ 明朝" w:hint="eastAsia"/>
        </w:rPr>
        <w:t xml:space="preserve">          受付番号                 受付年月日                  申請時の登録番号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273"/>
        <w:gridCol w:w="273"/>
        <w:gridCol w:w="318"/>
        <w:gridCol w:w="318"/>
        <w:gridCol w:w="318"/>
        <w:gridCol w:w="318"/>
        <w:gridCol w:w="734"/>
        <w:gridCol w:w="322"/>
        <w:gridCol w:w="322"/>
        <w:gridCol w:w="318"/>
        <w:gridCol w:w="318"/>
        <w:gridCol w:w="318"/>
        <w:gridCol w:w="318"/>
        <w:gridCol w:w="318"/>
        <w:gridCol w:w="954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212"/>
        <w:gridCol w:w="318"/>
      </w:tblGrid>
      <w:tr w:rsidR="002B53EB" w:rsidRPr="003B0B15" w:rsidTr="002B53EB">
        <w:trPr>
          <w:cantSplit/>
          <w:trHeight w:hRule="exact" w:val="35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76299C" w:rsidP="007E460A">
            <w:pPr>
              <w:pStyle w:val="a3"/>
              <w:spacing w:line="240" w:lineRule="auto"/>
            </w:pPr>
            <w:r>
              <w:rPr>
                <w:noProof/>
              </w:rPr>
              <w:pict>
                <v:line id="_x0000_s1060" style="position:absolute;left:0;text-align:left;z-index:251661824;mso-position-horizontal-relative:text;mso-position-vertical-relative:text" from="347.15pt,8.15pt" to="363.05pt,8.15pt" o:allowincell="f" strokeweight="1.5pt">
                  <v:path fillok="t"/>
                </v:line>
              </w:pict>
            </w:r>
            <w:r>
              <w:rPr>
                <w:noProof/>
              </w:rPr>
              <w:pict>
                <v:line id="_x0000_s1061" style="position:absolute;left:0;text-align:left;z-index:251662848;mso-position-horizontal-relative:text;mso-position-vertical-relative:text" from="458.45pt,7.65pt" to="469.05pt,7.65pt" o:allowincell="f" strokeweight=".5pt">
                  <v:path fillok="t"/>
                </v:line>
              </w:pict>
            </w:r>
          </w:p>
        </w:tc>
        <w:tc>
          <w:tcPr>
            <w:tcW w:w="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27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76299C" w:rsidP="0041666C">
            <w:pPr>
              <w:pStyle w:val="a3"/>
              <w:spacing w:line="240" w:lineRule="auto"/>
            </w:pPr>
            <w:r>
              <w:rPr>
                <w:rFonts w:ascii="ＭＳ 明朝" w:hAnsi="ＭＳ 明朝"/>
                <w:noProof/>
              </w:rPr>
              <w:pict>
                <v:shape id="_x0000_s1062" type="#_x0000_t202" style="position:absolute;left:0;text-align:left;margin-left:24.45pt;margin-top:-1.25pt;width:18.8pt;height:16.05pt;z-index:251663872;mso-position-horizontal-relative:text;mso-position-vertical-relative:text" filled="f" stroked="f">
                  <v:textbox inset="5.85pt,.7pt,5.85pt,.7pt">
                    <w:txbxContent>
                      <w:p w:rsidR="002B53EB" w:rsidRDefault="002B53EB" w:rsidP="007E460A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2B53EB">
              <w:rPr>
                <w:rFonts w:ascii="ＭＳ 明朝" w:hAnsi="ＭＳ 明朝" w:hint="eastAsia"/>
              </w:rPr>
              <w:t xml:space="preserve">      </w:t>
            </w: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spacing w:line="240" w:lineRule="auto"/>
            </w:pPr>
          </w:p>
        </w:tc>
      </w:tr>
      <w:tr w:rsidR="002B53EB" w:rsidRPr="003B0B15" w:rsidTr="002B53EB">
        <w:trPr>
          <w:cantSplit/>
          <w:trHeight w:hRule="exact" w:val="9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273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273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</w:tr>
      <w:tr w:rsidR="002B53EB" w:rsidRPr="003B0B15" w:rsidTr="002B53EB">
        <w:trPr>
          <w:cantSplit/>
          <w:trHeight w:hRule="exact" w:val="36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273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273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</w:tr>
      <w:tr w:rsidR="002B53EB" w:rsidRPr="003B0B15" w:rsidTr="002B53EB">
        <w:trPr>
          <w:cantSplit/>
          <w:trHeight w:hRule="exact" w:val="9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273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273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</w:tr>
    </w:tbl>
    <w:p w:rsidR="00423374" w:rsidRDefault="00423374" w:rsidP="0041666C">
      <w:pPr>
        <w:pStyle w:val="a3"/>
        <w:spacing w:line="240" w:lineRule="auto"/>
      </w:pPr>
    </w:p>
    <w:p w:rsidR="00423374" w:rsidRDefault="00423374" w:rsidP="0041666C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          受講年月日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273"/>
        <w:gridCol w:w="273"/>
        <w:gridCol w:w="318"/>
        <w:gridCol w:w="318"/>
        <w:gridCol w:w="318"/>
        <w:gridCol w:w="318"/>
        <w:gridCol w:w="318"/>
        <w:gridCol w:w="7049"/>
      </w:tblGrid>
      <w:tr w:rsidR="002B53EB" w:rsidRPr="003B0B15" w:rsidTr="002B53EB">
        <w:trPr>
          <w:cantSplit/>
          <w:trHeight w:hRule="exact" w:val="57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76299C" w:rsidP="0041666C">
            <w:pPr>
              <w:pStyle w:val="a3"/>
              <w:spacing w:before="43" w:line="240" w:lineRule="auto"/>
            </w:pPr>
            <w:r>
              <w:rPr>
                <w:rFonts w:ascii="ＭＳ 明朝" w:hAnsi="ＭＳ 明朝"/>
                <w:noProof/>
              </w:rPr>
              <w:pict>
                <v:shape id="_x0000_s1063" type="#_x0000_t202" style="position:absolute;left:0;text-align:left;margin-left:15.85pt;margin-top:.2pt;width:18.8pt;height:16.05pt;z-index:251664896" filled="f" stroked="f">
                  <v:textbox inset="5.85pt,.7pt,5.85pt,.7pt">
                    <w:txbxContent>
                      <w:p w:rsidR="002B53EB" w:rsidRDefault="002B53EB" w:rsidP="007E460A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before="43" w:line="240" w:lineRule="auto"/>
            </w:pPr>
          </w:p>
        </w:tc>
        <w:tc>
          <w:tcPr>
            <w:tcW w:w="273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before="43"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before="43"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before="43"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before="43"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spacing w:before="43"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spacing w:before="43" w:line="240" w:lineRule="auto"/>
            </w:pPr>
          </w:p>
        </w:tc>
        <w:tc>
          <w:tcPr>
            <w:tcW w:w="70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spacing w:before="43" w:line="240" w:lineRule="auto"/>
            </w:pPr>
          </w:p>
        </w:tc>
      </w:tr>
      <w:tr w:rsidR="002B53EB" w:rsidRPr="003B0B15" w:rsidTr="002B53EB">
        <w:trPr>
          <w:cantSplit/>
          <w:trHeight w:val="252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27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  <w:tc>
          <w:tcPr>
            <w:tcW w:w="7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3EB" w:rsidRDefault="002B53EB" w:rsidP="0041666C">
            <w:pPr>
              <w:pStyle w:val="a3"/>
              <w:wordWrap/>
              <w:spacing w:line="240" w:lineRule="auto"/>
            </w:pPr>
          </w:p>
        </w:tc>
      </w:tr>
    </w:tbl>
    <w:p w:rsidR="00423374" w:rsidRDefault="00423374">
      <w:pPr>
        <w:pStyle w:val="a3"/>
        <w:spacing w:line="43" w:lineRule="exact"/>
      </w:pPr>
    </w:p>
    <w:p w:rsidR="00423374" w:rsidRDefault="00423374">
      <w:pPr>
        <w:pStyle w:val="a3"/>
      </w:pPr>
    </w:p>
    <w:p w:rsidR="00423374" w:rsidRDefault="00423374">
      <w:pPr>
        <w:pStyle w:val="a3"/>
        <w:ind w:left="530" w:right="530"/>
      </w:pPr>
      <w:r>
        <w:rPr>
          <w:rFonts w:ascii="ＭＳ 明朝" w:hAnsi="ＭＳ 明朝" w:hint="eastAsia"/>
        </w:rPr>
        <w:t xml:space="preserve">　宅地建物取引</w:t>
      </w:r>
      <w:r w:rsidR="00B816FC">
        <w:rPr>
          <w:rFonts w:ascii="ＭＳ 明朝" w:hAnsi="ＭＳ 明朝" w:hint="eastAsia"/>
        </w:rPr>
        <w:t>士</w:t>
      </w:r>
      <w:r>
        <w:rPr>
          <w:rFonts w:ascii="ＭＳ 明朝" w:hAnsi="ＭＳ 明朝" w:hint="eastAsia"/>
        </w:rPr>
        <w:t>証記載事項を下記のとおり変更しましたので、宅地建物取引業法施行規則第14条の13の規定により、宅地建物取引</w:t>
      </w:r>
      <w:r w:rsidR="00B816FC">
        <w:rPr>
          <w:rFonts w:ascii="ＭＳ 明朝" w:hAnsi="ＭＳ 明朝" w:hint="eastAsia"/>
        </w:rPr>
        <w:t>士</w:t>
      </w:r>
      <w:r>
        <w:rPr>
          <w:rFonts w:ascii="ＭＳ 明朝" w:hAnsi="ＭＳ 明朝" w:hint="eastAsia"/>
        </w:rPr>
        <w:t>証の書換え交付を申請します。</w:t>
      </w:r>
    </w:p>
    <w:p w:rsidR="00423374" w:rsidRDefault="00423374">
      <w:pPr>
        <w:pStyle w:val="a3"/>
      </w:pPr>
    </w:p>
    <w:p w:rsidR="00EE295A" w:rsidRDefault="00EE295A">
      <w:pPr>
        <w:pStyle w:val="a3"/>
      </w:pPr>
    </w:p>
    <w:p w:rsidR="00EE295A" w:rsidRDefault="00EE295A">
      <w:pPr>
        <w:pStyle w:val="a3"/>
      </w:pPr>
    </w:p>
    <w:p w:rsidR="00423374" w:rsidRDefault="00423374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908"/>
        <w:gridCol w:w="2332"/>
        <w:gridCol w:w="2332"/>
        <w:gridCol w:w="1908"/>
        <w:gridCol w:w="742"/>
      </w:tblGrid>
      <w:tr w:rsidR="00423374" w:rsidRPr="003B0B15">
        <w:trPr>
          <w:cantSplit/>
          <w:trHeight w:hRule="exact" w:val="586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3374" w:rsidRPr="00861109" w:rsidRDefault="0076299C">
            <w:pPr>
              <w:pStyle w:val="a3"/>
              <w:spacing w:before="191"/>
            </w:pPr>
            <w:r>
              <w:rPr>
                <w:noProof/>
              </w:rPr>
              <w:pict>
                <v:line id="_x0000_s1038" style="position:absolute;left:0;text-align:left;z-index:251654656;mso-position-horizontal-relative:text;mso-position-vertical-relative:text" from="463.75pt,147.15pt" to="479.65pt,147.1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7" style="position:absolute;left:0;text-align:left;z-index:251653632;mso-position-horizontal-relative:text;mso-position-vertical-relative:text" from="479.65pt,133.85pt" to="479.65pt,147.1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6" style="position:absolute;left:0;text-align:left;z-index:251652608;mso-position-horizontal-relative:text;mso-position-vertical-relative:text" from="463.75pt,133.45pt" to="479.65pt,133.45pt" o:allowincell="f" strokeweight=".5pt">
                  <v:path fillok="t"/>
                </v:line>
              </w:pic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spacing w:before="191" w:line="24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変更に係る事項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spacing w:before="191" w:line="24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変　　更　　後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spacing w:before="191" w:line="24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変　　更　　前</w:t>
            </w:r>
          </w:p>
        </w:tc>
        <w:tc>
          <w:tcPr>
            <w:tcW w:w="1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spacing w:before="191" w:line="24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B0B15">
              <w:rPr>
                <w:rFonts w:ascii="ＭＳ 明朝" w:hAnsi="ＭＳ 明朝" w:hint="eastAsia"/>
                <w:spacing w:val="45"/>
                <w:fitText w:val="1480" w:id="449038852"/>
              </w:rPr>
              <w:t>交付年月</w:t>
            </w:r>
            <w:r w:rsidRPr="003B0B15">
              <w:rPr>
                <w:rFonts w:ascii="ＭＳ 明朝" w:hAnsi="ＭＳ 明朝" w:hint="eastAsia"/>
                <w:spacing w:val="30"/>
                <w:fitText w:val="1480" w:id="449038852"/>
              </w:rPr>
              <w:t>日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spacing w:before="191"/>
            </w:pPr>
          </w:p>
          <w:p w:rsidR="00423374" w:rsidRDefault="00423374">
            <w:pPr>
              <w:pStyle w:val="a3"/>
              <w:spacing w:line="148" w:lineRule="exact"/>
            </w:pPr>
          </w:p>
          <w:p w:rsidR="00423374" w:rsidRDefault="00423374">
            <w:pPr>
              <w:pStyle w:val="a3"/>
              <w:spacing w:line="148" w:lineRule="exact"/>
            </w:pPr>
          </w:p>
          <w:p w:rsidR="00423374" w:rsidRDefault="00423374">
            <w:pPr>
              <w:pStyle w:val="a3"/>
              <w:spacing w:line="148" w:lineRule="exact"/>
            </w:pPr>
          </w:p>
          <w:p w:rsidR="00A40B7C" w:rsidRDefault="00A40B7C">
            <w:pPr>
              <w:pStyle w:val="a3"/>
              <w:spacing w:line="148" w:lineRule="exact"/>
            </w:pPr>
          </w:p>
          <w:p w:rsidR="00A40B7C" w:rsidRDefault="00A40B7C">
            <w:pPr>
              <w:pStyle w:val="a3"/>
              <w:spacing w:line="148" w:lineRule="exact"/>
            </w:pPr>
          </w:p>
          <w:p w:rsidR="00A40B7C" w:rsidRDefault="00A40B7C">
            <w:pPr>
              <w:pStyle w:val="a3"/>
              <w:spacing w:line="148" w:lineRule="exact"/>
            </w:pPr>
          </w:p>
          <w:p w:rsidR="00A40B7C" w:rsidRDefault="00A40B7C">
            <w:pPr>
              <w:pStyle w:val="a3"/>
              <w:spacing w:line="148" w:lineRule="exact"/>
            </w:pPr>
          </w:p>
          <w:p w:rsidR="00423374" w:rsidRDefault="00423374">
            <w:pPr>
              <w:pStyle w:val="a3"/>
              <w:spacing w:line="148" w:lineRule="exact"/>
            </w:pPr>
          </w:p>
          <w:p w:rsidR="00423374" w:rsidRDefault="00423374">
            <w:pPr>
              <w:pStyle w:val="a3"/>
              <w:spacing w:line="148" w:lineRule="exact"/>
            </w:pPr>
          </w:p>
          <w:p w:rsidR="00423374" w:rsidRDefault="00423374">
            <w:pPr>
              <w:pStyle w:val="a3"/>
              <w:spacing w:line="148" w:lineRule="exact"/>
            </w:pPr>
          </w:p>
          <w:p w:rsidR="00423374" w:rsidRDefault="00423374">
            <w:pPr>
              <w:pStyle w:val="a3"/>
              <w:spacing w:line="148" w:lineRule="exact"/>
            </w:pPr>
          </w:p>
          <w:p w:rsidR="00423374" w:rsidRDefault="00423374">
            <w:pPr>
              <w:pStyle w:val="a3"/>
              <w:spacing w:line="148" w:lineRule="exact"/>
            </w:pPr>
          </w:p>
          <w:p w:rsidR="00423374" w:rsidRDefault="00423374" w:rsidP="00F21158">
            <w:pPr>
              <w:pStyle w:val="a3"/>
              <w:spacing w:line="240" w:lineRule="auto"/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確認欄</w:t>
            </w:r>
          </w:p>
          <w:p w:rsidR="00423374" w:rsidRDefault="0076299C" w:rsidP="0041666C">
            <w:pPr>
              <w:pStyle w:val="a3"/>
              <w:spacing w:line="160" w:lineRule="exact"/>
              <w:ind w:firstLineChars="50" w:firstLine="105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12.6pt;margin-top:5.8pt;width:0;height:13.05pt;z-index:251659776" o:connectortype="straight" strokeweight=".5pt"/>
              </w:pict>
            </w:r>
            <w:r w:rsidR="00423374">
              <w:rPr>
                <w:rFonts w:cs="Century"/>
              </w:rPr>
              <w:t xml:space="preserve"> </w:t>
            </w:r>
          </w:p>
        </w:tc>
      </w:tr>
      <w:tr w:rsidR="00423374" w:rsidRPr="003B0B15">
        <w:trPr>
          <w:cantSplit/>
          <w:trHeight w:hRule="exact" w:val="33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spacing w:before="120" w:line="5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B0B15">
              <w:rPr>
                <w:rFonts w:ascii="ＭＳ 明朝" w:hAnsi="ＭＳ 明朝" w:hint="eastAsia"/>
                <w:spacing w:val="15"/>
                <w:fitText w:val="1480" w:id="449038854"/>
              </w:rPr>
              <w:t>（フリガナ</w:t>
            </w:r>
            <w:r w:rsidRPr="003B0B15">
              <w:rPr>
                <w:rFonts w:ascii="ＭＳ 明朝" w:hAnsi="ＭＳ 明朝" w:hint="eastAsia"/>
                <w:spacing w:val="30"/>
                <w:fitText w:val="1480" w:id="449038854"/>
              </w:rPr>
              <w:t>）</w:t>
            </w:r>
          </w:p>
          <w:p w:rsidR="00423374" w:rsidRDefault="00423374" w:rsidP="0041666C">
            <w:pPr>
              <w:pStyle w:val="a3"/>
              <w:spacing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　　名</w:t>
            </w: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295A" w:rsidRDefault="000E7591" w:rsidP="00EE295A">
            <w:pPr>
              <w:pStyle w:val="a3"/>
              <w:spacing w:before="120" w:line="500" w:lineRule="exact"/>
            </w:pPr>
            <w:r>
              <w:rPr>
                <w:rFonts w:hint="eastAsia"/>
              </w:rPr>
              <w:t xml:space="preserve">　</w:t>
            </w:r>
          </w:p>
          <w:p w:rsidR="000E7591" w:rsidRDefault="000E7591" w:rsidP="000E7591">
            <w:pPr>
              <w:pStyle w:val="a3"/>
              <w:spacing w:line="240" w:lineRule="auto"/>
            </w:pP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E7591" w:rsidRDefault="000E7591" w:rsidP="000E7591">
            <w:pPr>
              <w:pStyle w:val="a3"/>
              <w:spacing w:line="240" w:lineRule="auto"/>
            </w:pP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B20EE3">
            <w:pPr>
              <w:pStyle w:val="a3"/>
              <w:wordWrap/>
              <w:spacing w:before="240" w:line="600" w:lineRule="exact"/>
              <w:ind w:firstLineChars="50" w:firstLine="105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spacing w:before="43" w:line="148" w:lineRule="exact"/>
            </w:pPr>
          </w:p>
        </w:tc>
      </w:tr>
      <w:tr w:rsidR="00423374" w:rsidRPr="003B0B15">
        <w:trPr>
          <w:cantSplit/>
          <w:trHeight w:hRule="exact" w:val="10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wordWrap/>
              <w:spacing w:line="600" w:lineRule="exact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4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wordWrap/>
              <w:spacing w:line="600" w:lineRule="exact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val="2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wordWrap/>
              <w:spacing w:line="600" w:lineRule="exact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4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wordWrap/>
              <w:spacing w:line="600" w:lineRule="exact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10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wordWrap/>
              <w:spacing w:line="600" w:lineRule="exact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val="2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wordWrap/>
              <w:spacing w:line="600" w:lineRule="exact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10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3374" w:rsidRDefault="00423374" w:rsidP="0041666C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wordWrap/>
              <w:spacing w:line="600" w:lineRule="exact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4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spacing w:before="240" w:line="6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住　　　　所</w:t>
            </w: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295A" w:rsidRDefault="00423374" w:rsidP="00EE295A">
            <w:pPr>
              <w:pStyle w:val="a3"/>
              <w:spacing w:before="120" w:line="500" w:lineRule="exact"/>
            </w:pPr>
            <w:r>
              <w:rPr>
                <w:rFonts w:cs="Century"/>
              </w:rPr>
              <w:t xml:space="preserve"> </w:t>
            </w:r>
          </w:p>
          <w:p w:rsidR="00423374" w:rsidRDefault="00423374" w:rsidP="0041666C">
            <w:pPr>
              <w:pStyle w:val="a3"/>
              <w:spacing w:line="240" w:lineRule="auto"/>
            </w:pP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spacing w:before="240" w:line="600" w:lineRule="exact"/>
            </w:pP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 w:rsidP="000B5962">
            <w:pPr>
              <w:pStyle w:val="a3"/>
              <w:wordWrap/>
              <w:spacing w:before="240" w:line="600" w:lineRule="exact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spacing w:line="160" w:lineRule="exact"/>
            </w:pPr>
          </w:p>
        </w:tc>
      </w:tr>
      <w:tr w:rsidR="00423374" w:rsidRPr="003B0B15">
        <w:trPr>
          <w:cantSplit/>
          <w:trHeight w:hRule="exact" w:val="10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4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10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4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10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val="2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10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4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val="2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4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  <w:tr w:rsidR="00423374" w:rsidRPr="003B0B15">
        <w:trPr>
          <w:cantSplit/>
          <w:trHeight w:hRule="exact" w:val="10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3374" w:rsidRDefault="00423374">
            <w:pPr>
              <w:pStyle w:val="a3"/>
              <w:wordWrap/>
              <w:spacing w:line="240" w:lineRule="auto"/>
            </w:pPr>
          </w:p>
        </w:tc>
      </w:tr>
    </w:tbl>
    <w:p w:rsidR="00423374" w:rsidRDefault="00423374">
      <w:pPr>
        <w:pStyle w:val="a3"/>
        <w:spacing w:line="148" w:lineRule="exact"/>
      </w:pPr>
    </w:p>
    <w:p w:rsidR="00423374" w:rsidRPr="00651AFA" w:rsidRDefault="00423374" w:rsidP="00EE295A">
      <w:pPr>
        <w:pStyle w:val="a3"/>
        <w:spacing w:line="487" w:lineRule="exact"/>
        <w:rPr>
          <w:rFonts w:ascii="ＭＳ ゴシック" w:eastAsia="ＭＳ ゴシック" w:hAnsi="ＭＳ ゴシック"/>
        </w:rPr>
      </w:pPr>
      <w:r>
        <w:rPr>
          <w:rFonts w:cs="Century"/>
        </w:rPr>
        <w:t xml:space="preserve">    </w:t>
      </w:r>
      <w:r>
        <w:rPr>
          <w:rFonts w:ascii="ＭＳ 明朝" w:hAnsi="ＭＳ 明朝" w:hint="eastAsia"/>
        </w:rPr>
        <w:t xml:space="preserve">   </w:t>
      </w:r>
    </w:p>
    <w:p w:rsidR="00423374" w:rsidRPr="00651AFA" w:rsidRDefault="00423374">
      <w:pPr>
        <w:pStyle w:val="a3"/>
        <w:rPr>
          <w:rFonts w:ascii="ＭＳ ゴシック" w:eastAsia="ＭＳ ゴシック" w:hAnsi="ＭＳ ゴシック"/>
        </w:rPr>
      </w:pPr>
    </w:p>
    <w:sectPr w:rsidR="00423374" w:rsidRPr="00651AFA" w:rsidSect="00963D04">
      <w:footerReference w:type="default" r:id="rId6"/>
      <w:pgSz w:w="11906" w:h="16838"/>
      <w:pgMar w:top="1417" w:right="850" w:bottom="1417" w:left="1304" w:header="720" w:footer="720" w:gutter="0"/>
      <w:pgNumType w:start="7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7E" w:rsidRDefault="00F1297E" w:rsidP="00D65427">
      <w:r>
        <w:separator/>
      </w:r>
    </w:p>
  </w:endnote>
  <w:endnote w:type="continuationSeparator" w:id="0">
    <w:p w:rsidR="00F1297E" w:rsidRDefault="00F1297E" w:rsidP="00D6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01" w:rsidRDefault="00F64801">
    <w:pPr>
      <w:pStyle w:val="a6"/>
      <w:jc w:val="center"/>
    </w:pPr>
  </w:p>
  <w:p w:rsidR="00F64801" w:rsidRDefault="00F648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7E" w:rsidRDefault="00F1297E" w:rsidP="00D65427">
      <w:r>
        <w:separator/>
      </w:r>
    </w:p>
  </w:footnote>
  <w:footnote w:type="continuationSeparator" w:id="0">
    <w:p w:rsidR="00F1297E" w:rsidRDefault="00F1297E" w:rsidP="00D6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374"/>
    <w:rsid w:val="00036FED"/>
    <w:rsid w:val="000B5962"/>
    <w:rsid w:val="000E7591"/>
    <w:rsid w:val="00164551"/>
    <w:rsid w:val="001A639F"/>
    <w:rsid w:val="001C6485"/>
    <w:rsid w:val="002B53EB"/>
    <w:rsid w:val="003B0B15"/>
    <w:rsid w:val="0041666C"/>
    <w:rsid w:val="00423374"/>
    <w:rsid w:val="00651AFA"/>
    <w:rsid w:val="00693569"/>
    <w:rsid w:val="006B2251"/>
    <w:rsid w:val="00740BC6"/>
    <w:rsid w:val="0076299C"/>
    <w:rsid w:val="00773A43"/>
    <w:rsid w:val="00774760"/>
    <w:rsid w:val="007A431A"/>
    <w:rsid w:val="007D147B"/>
    <w:rsid w:val="007E460A"/>
    <w:rsid w:val="00861109"/>
    <w:rsid w:val="0086638F"/>
    <w:rsid w:val="008E56B1"/>
    <w:rsid w:val="00963D04"/>
    <w:rsid w:val="00A40B7C"/>
    <w:rsid w:val="00A55D26"/>
    <w:rsid w:val="00B20EE3"/>
    <w:rsid w:val="00B816FC"/>
    <w:rsid w:val="00C02EC3"/>
    <w:rsid w:val="00C4399B"/>
    <w:rsid w:val="00CB7F5D"/>
    <w:rsid w:val="00CE4862"/>
    <w:rsid w:val="00D65427"/>
    <w:rsid w:val="00E178D1"/>
    <w:rsid w:val="00EE295A"/>
    <w:rsid w:val="00F0578D"/>
    <w:rsid w:val="00F1297E"/>
    <w:rsid w:val="00F21158"/>
    <w:rsid w:val="00F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51"/>
      </o:rules>
    </o:shapelayout>
  </w:shapeDefaults>
  <w:decimalSymbol w:val="."/>
  <w:listSeparator w:val=","/>
  <w14:defaultImageDpi w14:val="0"/>
  <w15:docId w15:val="{A0CB7868-7757-4090-938C-511D2C9A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65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54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65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54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46697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29</cp:revision>
  <cp:lastPrinted>2015-01-09T10:36:00Z</cp:lastPrinted>
  <dcterms:created xsi:type="dcterms:W3CDTF">2013-10-24T06:35:00Z</dcterms:created>
  <dcterms:modified xsi:type="dcterms:W3CDTF">2020-12-25T02:43:00Z</dcterms:modified>
</cp:coreProperties>
</file>